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238" w:rsidRPr="001F6DCD" w:rsidRDefault="00DD4238" w:rsidP="005B4C91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 w:rsidRPr="00280F75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МУНИЦИПАЛЬНОЕ БЮДЖЕТНОЕ ДОШКОЛЬНОЕ ОБРАЗОВАТЕЛЬНОЕ УЧРЕЖДЕНИЕ ДЕТСКИЙ САД «ЗВЕЗДОЧКА»</w:t>
      </w:r>
    </w:p>
    <w:p w:rsidR="00DD4238" w:rsidRPr="00B66065" w:rsidRDefault="00DD4238" w:rsidP="005B4C91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</w:p>
    <w:p w:rsidR="00DD4238" w:rsidRDefault="00DD4238" w:rsidP="005B4C91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</w:p>
    <w:p w:rsidR="00DD4238" w:rsidRDefault="00DD4238" w:rsidP="005B4C91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</w:p>
    <w:p w:rsidR="00DD4238" w:rsidRPr="00B66065" w:rsidRDefault="00DD4238" w:rsidP="005B4C91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</w:p>
    <w:p w:rsidR="00DD4238" w:rsidRPr="00B66065" w:rsidRDefault="00DD4238" w:rsidP="005B4C91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</w:p>
    <w:p w:rsidR="00DD4238" w:rsidRPr="00B66065" w:rsidRDefault="00DD4238" w:rsidP="005B4C91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</w:p>
    <w:p w:rsidR="00DD4238" w:rsidRPr="001F6DCD" w:rsidRDefault="00DD4238" w:rsidP="005B4C91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Сценарий праздника, посвященный «Дню Матери»</w:t>
      </w:r>
    </w:p>
    <w:p w:rsidR="00DD4238" w:rsidRPr="001F6DCD" w:rsidRDefault="00DD4238" w:rsidP="005B4C91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Подготовительная группа</w:t>
      </w:r>
    </w:p>
    <w:p w:rsidR="00DD4238" w:rsidRPr="001F6DCD" w:rsidRDefault="00DD4238" w:rsidP="005B4C91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</w:p>
    <w:p w:rsidR="00DD4238" w:rsidRPr="001F6DCD" w:rsidRDefault="00DD4238" w:rsidP="005B4C91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</w:p>
    <w:p w:rsidR="00DD4238" w:rsidRPr="001F6DCD" w:rsidRDefault="00DD4238" w:rsidP="005B4C91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</w:p>
    <w:p w:rsidR="00DD4238" w:rsidRPr="001F6DCD" w:rsidRDefault="00DD4238" w:rsidP="005B4C91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</w:p>
    <w:p w:rsidR="00DD4238" w:rsidRPr="001F6DCD" w:rsidRDefault="00DD4238" w:rsidP="005B4C91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</w:p>
    <w:p w:rsidR="00DD4238" w:rsidRPr="001F6DCD" w:rsidRDefault="00DD4238" w:rsidP="005B4C91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</w:p>
    <w:p w:rsidR="00DD4238" w:rsidRPr="001F6DCD" w:rsidRDefault="00DD4238" w:rsidP="005B4C91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</w:p>
    <w:p w:rsidR="00DD4238" w:rsidRPr="001F6DCD" w:rsidRDefault="00DD4238" w:rsidP="005B4C91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</w:p>
    <w:p w:rsidR="00DD4238" w:rsidRPr="001F6DCD" w:rsidRDefault="00DD4238" w:rsidP="005B4C91">
      <w:pPr>
        <w:spacing w:before="100" w:beforeAutospacing="1" w:after="100" w:afterAutospacing="1" w:line="240" w:lineRule="auto"/>
        <w:jc w:val="right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Cs/>
          <w:kern w:val="36"/>
          <w:sz w:val="28"/>
          <w:szCs w:val="28"/>
          <w:lang w:eastAsia="ru-RU"/>
        </w:rPr>
        <w:t>Подготовили</w:t>
      </w:r>
      <w:r w:rsidRPr="001F6DCD">
        <w:rPr>
          <w:rFonts w:ascii="Times New Roman" w:hAnsi="Times New Roman"/>
          <w:bCs/>
          <w:kern w:val="36"/>
          <w:sz w:val="28"/>
          <w:szCs w:val="28"/>
          <w:lang w:eastAsia="ru-RU"/>
        </w:rPr>
        <w:t>:</w:t>
      </w:r>
    </w:p>
    <w:p w:rsidR="00DD4238" w:rsidRPr="00007CC2" w:rsidRDefault="00DD4238" w:rsidP="005B4C91">
      <w:pPr>
        <w:spacing w:before="100" w:beforeAutospacing="1" w:after="100" w:afterAutospacing="1" w:line="240" w:lineRule="auto"/>
        <w:jc w:val="right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  <w:r w:rsidRPr="00007CC2">
        <w:rPr>
          <w:rFonts w:ascii="Times New Roman" w:hAnsi="Times New Roman"/>
          <w:bCs/>
          <w:kern w:val="36"/>
          <w:sz w:val="28"/>
          <w:szCs w:val="28"/>
          <w:lang w:eastAsia="ru-RU"/>
        </w:rPr>
        <w:t>И.С. Манылова</w:t>
      </w:r>
    </w:p>
    <w:p w:rsidR="00DD4238" w:rsidRPr="00B66065" w:rsidRDefault="00DD4238" w:rsidP="005B4C91">
      <w:pPr>
        <w:spacing w:before="100" w:beforeAutospacing="1" w:after="100" w:afterAutospacing="1" w:line="240" w:lineRule="auto"/>
        <w:jc w:val="right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 w:rsidRPr="00007CC2">
        <w:rPr>
          <w:rFonts w:ascii="Times New Roman" w:hAnsi="Times New Roman"/>
          <w:bCs/>
          <w:kern w:val="36"/>
          <w:sz w:val="28"/>
          <w:szCs w:val="28"/>
          <w:lang w:eastAsia="ru-RU"/>
        </w:rPr>
        <w:t>Н.А. Гавриленко</w:t>
      </w:r>
    </w:p>
    <w:p w:rsidR="00DD4238" w:rsidRPr="00B66065" w:rsidRDefault="00DD4238" w:rsidP="005B4C91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</w:p>
    <w:p w:rsidR="00DD4238" w:rsidRPr="00B66065" w:rsidRDefault="00DD4238" w:rsidP="005B4C91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</w:p>
    <w:p w:rsidR="00DD4238" w:rsidRPr="001F6DCD" w:rsidRDefault="00DD4238" w:rsidP="005B4C91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</w:p>
    <w:p w:rsidR="00DD4238" w:rsidRPr="00B66065" w:rsidRDefault="00DD4238" w:rsidP="005B4C91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Cs/>
          <w:kern w:val="36"/>
          <w:sz w:val="28"/>
          <w:szCs w:val="28"/>
          <w:lang w:eastAsia="ru-RU"/>
        </w:rPr>
        <w:t>2020</w:t>
      </w:r>
      <w:r w:rsidRPr="001F6DCD">
        <w:rPr>
          <w:rFonts w:ascii="Times New Roman" w:hAnsi="Times New Roman"/>
          <w:bCs/>
          <w:kern w:val="36"/>
          <w:sz w:val="28"/>
          <w:szCs w:val="28"/>
          <w:lang w:eastAsia="ru-RU"/>
        </w:rPr>
        <w:t>г.</w:t>
      </w:r>
    </w:p>
    <w:p w:rsidR="00DD4238" w:rsidRPr="00D11AF7" w:rsidRDefault="00DD4238" w:rsidP="005B4C91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DD4238" w:rsidRPr="00007CC2" w:rsidRDefault="00DD4238" w:rsidP="005B4C91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7CC2">
        <w:rPr>
          <w:rFonts w:ascii="Times New Roman" w:hAnsi="Times New Roman"/>
          <w:sz w:val="28"/>
          <w:szCs w:val="28"/>
          <w:u w:val="single"/>
          <w:lang w:eastAsia="ru-RU"/>
        </w:rPr>
        <w:t>Цель</w:t>
      </w:r>
      <w:r w:rsidRPr="00007CC2">
        <w:rPr>
          <w:rFonts w:ascii="Times New Roman" w:hAnsi="Times New Roman"/>
          <w:sz w:val="28"/>
          <w:szCs w:val="28"/>
          <w:lang w:eastAsia="ru-RU"/>
        </w:rPr>
        <w:t>:воспитывать любовь и уважение к самому дорогому человеку на свете - маме.</w:t>
      </w:r>
    </w:p>
    <w:p w:rsidR="00DD4238" w:rsidRPr="00007CC2" w:rsidRDefault="00DD4238" w:rsidP="005B4C91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7CC2">
        <w:rPr>
          <w:rFonts w:ascii="Times New Roman" w:hAnsi="Times New Roman"/>
          <w:sz w:val="28"/>
          <w:szCs w:val="28"/>
          <w:u w:val="single"/>
          <w:lang w:eastAsia="ru-RU"/>
        </w:rPr>
        <w:t>Задачи</w:t>
      </w:r>
      <w:r w:rsidRPr="00007CC2">
        <w:rPr>
          <w:rFonts w:ascii="Times New Roman" w:hAnsi="Times New Roman"/>
          <w:sz w:val="28"/>
          <w:szCs w:val="28"/>
          <w:lang w:eastAsia="ru-RU"/>
        </w:rPr>
        <w:t xml:space="preserve">:развивать умение выразительно читать стихотворения, артистично исполнять песни и танцы, организованно выполнять конкурсные задания; воспитывать заботливое отношение к маме, привлекать родителей к участию в жизни </w:t>
      </w:r>
      <w:r w:rsidRPr="00007CC2">
        <w:rPr>
          <w:rFonts w:ascii="Times New Roman" w:hAnsi="Times New Roman"/>
          <w:bCs/>
          <w:sz w:val="28"/>
          <w:szCs w:val="28"/>
          <w:lang w:eastAsia="ru-RU"/>
        </w:rPr>
        <w:t>группы</w:t>
      </w:r>
      <w:r w:rsidRPr="00007CC2">
        <w:rPr>
          <w:rFonts w:ascii="Times New Roman" w:hAnsi="Times New Roman"/>
          <w:sz w:val="28"/>
          <w:szCs w:val="28"/>
          <w:lang w:eastAsia="ru-RU"/>
        </w:rPr>
        <w:t>.</w:t>
      </w:r>
    </w:p>
    <w:p w:rsidR="00DD4238" w:rsidRPr="00007CC2" w:rsidRDefault="00DD4238" w:rsidP="005B4C91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7CC2">
        <w:rPr>
          <w:rFonts w:ascii="Times New Roman" w:hAnsi="Times New Roman"/>
          <w:sz w:val="28"/>
          <w:szCs w:val="28"/>
          <w:u w:val="single"/>
          <w:lang w:eastAsia="ru-RU"/>
        </w:rPr>
        <w:t>Предварительная работа</w:t>
      </w:r>
      <w:r w:rsidRPr="00007CC2">
        <w:rPr>
          <w:rFonts w:ascii="Times New Roman" w:hAnsi="Times New Roman"/>
          <w:sz w:val="28"/>
          <w:szCs w:val="28"/>
          <w:lang w:eastAsia="ru-RU"/>
        </w:rPr>
        <w:t>:</w:t>
      </w:r>
    </w:p>
    <w:p w:rsidR="00DD4238" w:rsidRPr="00007CC2" w:rsidRDefault="00DD4238" w:rsidP="005B4C91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7CC2">
        <w:rPr>
          <w:rFonts w:ascii="Times New Roman" w:hAnsi="Times New Roman"/>
          <w:sz w:val="28"/>
          <w:szCs w:val="28"/>
          <w:lang w:eastAsia="ru-RU"/>
        </w:rPr>
        <w:t xml:space="preserve">Беседа </w:t>
      </w:r>
      <w:r w:rsidRPr="00007CC2">
        <w:rPr>
          <w:rFonts w:ascii="Times New Roman" w:hAnsi="Times New Roman"/>
          <w:i/>
          <w:iCs/>
          <w:sz w:val="28"/>
          <w:szCs w:val="28"/>
          <w:lang w:eastAsia="ru-RU"/>
        </w:rPr>
        <w:t>«Мама- лучший друг»</w:t>
      </w:r>
      <w:r w:rsidRPr="00007CC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007CC2">
        <w:rPr>
          <w:rFonts w:ascii="Times New Roman" w:hAnsi="Times New Roman"/>
          <w:i/>
          <w:iCs/>
          <w:sz w:val="28"/>
          <w:szCs w:val="28"/>
          <w:lang w:eastAsia="ru-RU"/>
        </w:rPr>
        <w:t>«Все профессии важны»</w:t>
      </w:r>
      <w:r w:rsidRPr="00007CC2">
        <w:rPr>
          <w:rFonts w:ascii="Times New Roman" w:hAnsi="Times New Roman"/>
          <w:sz w:val="28"/>
          <w:szCs w:val="28"/>
          <w:lang w:eastAsia="ru-RU"/>
        </w:rPr>
        <w:t xml:space="preserve">; составление рассказа </w:t>
      </w:r>
      <w:r w:rsidRPr="00007CC2">
        <w:rPr>
          <w:rFonts w:ascii="Times New Roman" w:hAnsi="Times New Roman"/>
          <w:i/>
          <w:iCs/>
          <w:sz w:val="28"/>
          <w:szCs w:val="28"/>
          <w:lang w:eastAsia="ru-RU"/>
        </w:rPr>
        <w:t>«Моя мама самая лучшая»</w:t>
      </w:r>
      <w:r w:rsidRPr="00007CC2">
        <w:rPr>
          <w:rFonts w:ascii="Times New Roman" w:hAnsi="Times New Roman"/>
          <w:sz w:val="28"/>
          <w:szCs w:val="28"/>
          <w:lang w:eastAsia="ru-RU"/>
        </w:rPr>
        <w:t>;организация выставки рисунков-портретов мам; разучивание стихов, песен и танцев; изготовлен</w:t>
      </w:r>
      <w:r>
        <w:rPr>
          <w:rFonts w:ascii="Times New Roman" w:hAnsi="Times New Roman"/>
          <w:sz w:val="28"/>
          <w:szCs w:val="28"/>
          <w:lang w:eastAsia="ru-RU"/>
        </w:rPr>
        <w:t>ие подарков-сюрпризов для мам.</w:t>
      </w:r>
    </w:p>
    <w:p w:rsidR="00DD4238" w:rsidRPr="00007CC2" w:rsidRDefault="00DD4238" w:rsidP="005B4C91">
      <w:pPr>
        <w:spacing w:before="100" w:beforeAutospacing="1" w:after="100" w:afterAutospacing="1" w:line="240" w:lineRule="auto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007CC2">
        <w:rPr>
          <w:rFonts w:ascii="Times New Roman" w:hAnsi="Times New Roman"/>
          <w:b/>
          <w:bCs/>
          <w:sz w:val="28"/>
          <w:szCs w:val="28"/>
          <w:lang w:eastAsia="ru-RU"/>
        </w:rPr>
        <w:t>Ход праздника:</w:t>
      </w:r>
    </w:p>
    <w:p w:rsidR="00DD4238" w:rsidRDefault="00DD4238" w:rsidP="00212425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545C36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Зал украшен в соответствии с тематикой утренника. </w:t>
      </w:r>
      <w:r w:rsidRPr="00545C36">
        <w:rPr>
          <w:rFonts w:ascii="Times New Roman" w:hAnsi="Times New Roman"/>
          <w:color w:val="000000"/>
          <w:sz w:val="28"/>
          <w:szCs w:val="28"/>
          <w:lang w:eastAsia="ru-RU"/>
        </w:rPr>
        <w:br/>
      </w:r>
    </w:p>
    <w:p w:rsidR="00DD4238" w:rsidRPr="00212425" w:rsidRDefault="00DD4238" w:rsidP="00212425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Ведущий 1:</w:t>
      </w:r>
      <w:r w:rsidRPr="00007CC2">
        <w:rPr>
          <w:rFonts w:ascii="Times New Roman" w:hAnsi="Times New Roman"/>
          <w:sz w:val="28"/>
          <w:szCs w:val="28"/>
          <w:lang w:eastAsia="ru-RU"/>
        </w:rPr>
        <w:t>Сегодня</w:t>
      </w:r>
      <w:r w:rsidRPr="00007CC2">
        <w:rPr>
          <w:rFonts w:ascii="Times New Roman" w:hAnsi="Times New Roman"/>
          <w:bCs/>
          <w:sz w:val="28"/>
          <w:szCs w:val="28"/>
          <w:lang w:eastAsia="ru-RU"/>
        </w:rPr>
        <w:t>праздник</w:t>
      </w:r>
      <w:r w:rsidRPr="00007CC2">
        <w:rPr>
          <w:rFonts w:ascii="Times New Roman" w:hAnsi="Times New Roman"/>
          <w:sz w:val="28"/>
          <w:szCs w:val="28"/>
          <w:lang w:eastAsia="ru-RU"/>
        </w:rPr>
        <w:t xml:space="preserve">, а в </w:t>
      </w:r>
      <w:r w:rsidRPr="00007CC2">
        <w:rPr>
          <w:rFonts w:ascii="Times New Roman" w:hAnsi="Times New Roman"/>
          <w:bCs/>
          <w:sz w:val="28"/>
          <w:szCs w:val="28"/>
          <w:lang w:eastAsia="ru-RU"/>
        </w:rPr>
        <w:t>праздник</w:t>
      </w:r>
      <w:r w:rsidRPr="00007CC2">
        <w:rPr>
          <w:rFonts w:ascii="Times New Roman" w:hAnsi="Times New Roman"/>
          <w:sz w:val="28"/>
          <w:szCs w:val="28"/>
          <w:lang w:eastAsia="ru-RU"/>
        </w:rPr>
        <w:t xml:space="preserve"> принято дарить подарки. Мы решили не отступать от этой замечательной традиции и в самом начале нашего </w:t>
      </w:r>
      <w:r w:rsidRPr="00007CC2">
        <w:rPr>
          <w:rFonts w:ascii="Times New Roman" w:hAnsi="Times New Roman"/>
          <w:bCs/>
          <w:sz w:val="28"/>
          <w:szCs w:val="28"/>
          <w:lang w:eastAsia="ru-RU"/>
        </w:rPr>
        <w:t>праздника подарить мамам…</w:t>
      </w:r>
    </w:p>
    <w:p w:rsidR="00DD4238" w:rsidRPr="00007CC2" w:rsidRDefault="00DD4238" w:rsidP="00385499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Ведущий 2</w:t>
      </w:r>
      <w:r w:rsidRPr="00007CC2">
        <w:rPr>
          <w:rFonts w:ascii="Times New Roman" w:hAnsi="Times New Roman"/>
          <w:b/>
          <w:sz w:val="28"/>
          <w:szCs w:val="28"/>
          <w:lang w:eastAsia="ru-RU"/>
        </w:rPr>
        <w:t>:</w:t>
      </w:r>
      <w:r w:rsidRPr="00007CC2">
        <w:rPr>
          <w:rFonts w:ascii="Times New Roman" w:hAnsi="Times New Roman"/>
          <w:sz w:val="28"/>
          <w:szCs w:val="28"/>
          <w:lang w:eastAsia="ru-RU"/>
        </w:rPr>
        <w:t xml:space="preserve"> То, что с одной стороны будет таким же, как у всех, а с другой стороны будет восприниматься каждой из вас, как что-то очень индивидуальное.</w:t>
      </w:r>
    </w:p>
    <w:p w:rsidR="00DD4238" w:rsidRPr="00007CC2" w:rsidRDefault="00DD4238" w:rsidP="00385499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7CC2">
        <w:rPr>
          <w:rFonts w:ascii="Times New Roman" w:hAnsi="Times New Roman"/>
          <w:b/>
          <w:sz w:val="28"/>
          <w:szCs w:val="28"/>
          <w:u w:val="single"/>
          <w:lang w:eastAsia="ru-RU"/>
        </w:rPr>
        <w:t>Вместе</w:t>
      </w:r>
      <w:r w:rsidRPr="00007CC2">
        <w:rPr>
          <w:rFonts w:ascii="Times New Roman" w:hAnsi="Times New Roman"/>
          <w:b/>
          <w:sz w:val="28"/>
          <w:szCs w:val="28"/>
          <w:lang w:eastAsia="ru-RU"/>
        </w:rPr>
        <w:t>:-</w:t>
      </w:r>
      <w:r w:rsidRPr="00007CC2">
        <w:rPr>
          <w:rFonts w:ascii="Times New Roman" w:hAnsi="Times New Roman"/>
          <w:sz w:val="28"/>
          <w:szCs w:val="28"/>
          <w:lang w:eastAsia="ru-RU"/>
        </w:rPr>
        <w:t xml:space="preserve"> Встречайте! Лучший подарок-это ваши дети!</w:t>
      </w:r>
    </w:p>
    <w:p w:rsidR="00DD4238" w:rsidRDefault="00DD4238" w:rsidP="00212425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007CC2">
        <w:rPr>
          <w:rFonts w:ascii="Times New Roman" w:hAnsi="Times New Roman"/>
          <w:sz w:val="28"/>
          <w:szCs w:val="28"/>
          <w:lang w:eastAsia="ru-RU"/>
        </w:rPr>
        <w:t xml:space="preserve">Под музыку </w:t>
      </w:r>
      <w:r w:rsidRPr="00007CC2">
        <w:rPr>
          <w:rFonts w:ascii="Times New Roman" w:hAnsi="Times New Roman"/>
          <w:i/>
          <w:iCs/>
          <w:sz w:val="28"/>
          <w:szCs w:val="28"/>
          <w:lang w:eastAsia="ru-RU"/>
        </w:rPr>
        <w:t>«Песня о маме»</w:t>
      </w:r>
      <w:r w:rsidRPr="00545C36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дети заходят в зал. Делают круг почёта и встают полукругом.</w:t>
      </w:r>
    </w:p>
    <w:p w:rsidR="00DD4238" w:rsidRDefault="00DD4238" w:rsidP="00212425">
      <w:pPr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</w:rPr>
      </w:pPr>
      <w:r w:rsidRPr="00545C36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Ребенок:</w:t>
      </w:r>
      <w:r w:rsidRPr="00545C36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545C36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Нынче праздник! Нынче праздник!</w:t>
      </w:r>
      <w:r w:rsidRPr="00545C36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545C36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Праздник бабушек и мам,</w:t>
      </w:r>
      <w:r w:rsidRPr="00545C36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545C36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Этот самый добрый праздник,</w:t>
      </w:r>
      <w:r w:rsidRPr="00545C36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545C36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Осенью приходит к нам.</w:t>
      </w:r>
    </w:p>
    <w:p w:rsidR="00DD4238" w:rsidRPr="00007CC2" w:rsidRDefault="00DD4238" w:rsidP="00E81407">
      <w:pPr>
        <w:spacing w:before="100" w:beforeAutospacing="1"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Ребенок </w:t>
      </w:r>
    </w:p>
    <w:p w:rsidR="00DD4238" w:rsidRPr="00007CC2" w:rsidRDefault="00DD4238" w:rsidP="00E81407">
      <w:pPr>
        <w:spacing w:after="0"/>
        <w:rPr>
          <w:rFonts w:ascii="Times New Roman" w:hAnsi="Times New Roman"/>
          <w:sz w:val="28"/>
          <w:szCs w:val="28"/>
        </w:rPr>
      </w:pPr>
      <w:r w:rsidRPr="00007CC2">
        <w:rPr>
          <w:rFonts w:ascii="Times New Roman" w:hAnsi="Times New Roman"/>
          <w:sz w:val="28"/>
          <w:szCs w:val="28"/>
        </w:rPr>
        <w:t>День матери по всей стране</w:t>
      </w:r>
      <w:r w:rsidRPr="00007CC2">
        <w:rPr>
          <w:rFonts w:ascii="Times New Roman" w:hAnsi="Times New Roman"/>
          <w:sz w:val="28"/>
          <w:szCs w:val="28"/>
        </w:rPr>
        <w:br/>
        <w:t>Сегодня отмечают,</w:t>
      </w:r>
      <w:r w:rsidRPr="00007CC2">
        <w:rPr>
          <w:rFonts w:ascii="Times New Roman" w:hAnsi="Times New Roman"/>
          <w:sz w:val="28"/>
          <w:szCs w:val="28"/>
        </w:rPr>
        <w:br/>
        <w:t>Одно на свете ясно мне —</w:t>
      </w:r>
      <w:r w:rsidRPr="00007CC2">
        <w:rPr>
          <w:rFonts w:ascii="Times New Roman" w:hAnsi="Times New Roman"/>
          <w:sz w:val="28"/>
          <w:szCs w:val="28"/>
        </w:rPr>
        <w:br/>
        <w:t>Я маму обожаю!</w:t>
      </w:r>
      <w:r w:rsidRPr="00007CC2">
        <w:rPr>
          <w:rFonts w:ascii="Times New Roman" w:hAnsi="Times New Roman"/>
          <w:sz w:val="28"/>
          <w:szCs w:val="28"/>
        </w:rPr>
        <w:br/>
        <w:t>Она любимая моя,</w:t>
      </w:r>
      <w:r w:rsidRPr="00007CC2">
        <w:rPr>
          <w:rFonts w:ascii="Times New Roman" w:hAnsi="Times New Roman"/>
          <w:sz w:val="28"/>
          <w:szCs w:val="28"/>
        </w:rPr>
        <w:br/>
        <w:t>Сильнее нет на свете!</w:t>
      </w:r>
      <w:r w:rsidRPr="00007CC2">
        <w:rPr>
          <w:rFonts w:ascii="Times New Roman" w:hAnsi="Times New Roman"/>
          <w:sz w:val="28"/>
          <w:szCs w:val="28"/>
        </w:rPr>
        <w:br/>
        <w:t>На ней -уют, на ней -семья,</w:t>
      </w:r>
      <w:r w:rsidRPr="00007CC2">
        <w:rPr>
          <w:rFonts w:ascii="Times New Roman" w:hAnsi="Times New Roman"/>
          <w:sz w:val="28"/>
          <w:szCs w:val="28"/>
        </w:rPr>
        <w:br/>
        <w:t>Люблю ее за это!</w:t>
      </w:r>
    </w:p>
    <w:p w:rsidR="00DD4238" w:rsidRDefault="00DD4238" w:rsidP="00545C36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545C36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545C36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545C36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А сейчас дети подарят вам частичку своего тепла. Послушайте в их исполнении песню…</w:t>
      </w:r>
      <w:r w:rsidRPr="00545C36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2709C4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Исполняется песня «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_________________________________________</w:t>
      </w:r>
      <w:r w:rsidRPr="002709C4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»</w:t>
      </w:r>
      <w:r w:rsidRPr="002709C4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Pr="00545C36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545C36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545C36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От всей души ребята дарят Вам стихи и поздравления!</w:t>
      </w:r>
      <w:r w:rsidRPr="00545C36">
        <w:rPr>
          <w:rFonts w:ascii="Times New Roman" w:hAnsi="Times New Roman"/>
          <w:color w:val="000000"/>
          <w:sz w:val="28"/>
          <w:szCs w:val="28"/>
          <w:lang w:eastAsia="ru-RU"/>
        </w:rPr>
        <w:br/>
      </w:r>
    </w:p>
    <w:p w:rsidR="00DD4238" w:rsidRPr="00007CC2" w:rsidRDefault="00DD4238" w:rsidP="00E81407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Ребенок </w:t>
      </w:r>
    </w:p>
    <w:p w:rsidR="00DD4238" w:rsidRPr="00007CC2" w:rsidRDefault="00DD4238" w:rsidP="00E81407">
      <w:pPr>
        <w:rPr>
          <w:rFonts w:ascii="Times New Roman" w:hAnsi="Times New Roman"/>
          <w:sz w:val="28"/>
          <w:szCs w:val="28"/>
        </w:rPr>
      </w:pPr>
      <w:r w:rsidRPr="00007CC2">
        <w:rPr>
          <w:rFonts w:ascii="Times New Roman" w:hAnsi="Times New Roman"/>
          <w:sz w:val="28"/>
          <w:szCs w:val="28"/>
        </w:rPr>
        <w:t>Моя мамочка родная,</w:t>
      </w:r>
      <w:r w:rsidRPr="00007CC2">
        <w:rPr>
          <w:rFonts w:ascii="Times New Roman" w:hAnsi="Times New Roman"/>
          <w:sz w:val="28"/>
          <w:szCs w:val="28"/>
        </w:rPr>
        <w:br/>
        <w:t>Не считай свои года.</w:t>
      </w:r>
      <w:r w:rsidRPr="00007CC2">
        <w:rPr>
          <w:rFonts w:ascii="Times New Roman" w:hAnsi="Times New Roman"/>
          <w:sz w:val="28"/>
          <w:szCs w:val="28"/>
        </w:rPr>
        <w:br/>
        <w:t>У меня ты молодая</w:t>
      </w:r>
      <w:r w:rsidRPr="00007CC2">
        <w:rPr>
          <w:rFonts w:ascii="Times New Roman" w:hAnsi="Times New Roman"/>
          <w:sz w:val="28"/>
          <w:szCs w:val="28"/>
        </w:rPr>
        <w:br/>
        <w:t>И красивая всегда!</w:t>
      </w:r>
      <w:r w:rsidRPr="00007CC2">
        <w:rPr>
          <w:rFonts w:ascii="Times New Roman" w:hAnsi="Times New Roman"/>
          <w:sz w:val="28"/>
          <w:szCs w:val="28"/>
        </w:rPr>
        <w:br/>
        <w:t>Оставайся же такою</w:t>
      </w:r>
      <w:r w:rsidRPr="00007CC2">
        <w:rPr>
          <w:rFonts w:ascii="Times New Roman" w:hAnsi="Times New Roman"/>
          <w:sz w:val="28"/>
          <w:szCs w:val="28"/>
        </w:rPr>
        <w:br/>
        <w:t>Ты на долгие года,</w:t>
      </w:r>
      <w:r w:rsidRPr="00007CC2">
        <w:rPr>
          <w:rFonts w:ascii="Times New Roman" w:hAnsi="Times New Roman"/>
          <w:sz w:val="28"/>
          <w:szCs w:val="28"/>
        </w:rPr>
        <w:br/>
        <w:t>Будь ты яркою звездою</w:t>
      </w:r>
      <w:r w:rsidRPr="00007CC2">
        <w:rPr>
          <w:rFonts w:ascii="Times New Roman" w:hAnsi="Times New Roman"/>
          <w:sz w:val="28"/>
          <w:szCs w:val="28"/>
        </w:rPr>
        <w:br/>
        <w:t>И не погасни никогда!</w:t>
      </w:r>
    </w:p>
    <w:p w:rsidR="00DD4238" w:rsidRPr="00007CC2" w:rsidRDefault="00DD4238" w:rsidP="00922540">
      <w:pPr>
        <w:pStyle w:val="NormalWeb"/>
        <w:shd w:val="clear" w:color="auto" w:fill="FFFFFF"/>
        <w:spacing w:after="0" w:afterAutospacing="0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Ребенок</w:t>
      </w:r>
    </w:p>
    <w:p w:rsidR="00DD4238" w:rsidRPr="00007CC2" w:rsidRDefault="00DD4238" w:rsidP="00E81407">
      <w:pPr>
        <w:rPr>
          <w:rFonts w:ascii="Times New Roman" w:hAnsi="Times New Roman"/>
          <w:sz w:val="28"/>
          <w:szCs w:val="28"/>
        </w:rPr>
      </w:pPr>
      <w:r w:rsidRPr="00007CC2">
        <w:rPr>
          <w:rFonts w:ascii="Times New Roman" w:hAnsi="Times New Roman"/>
          <w:sz w:val="28"/>
          <w:szCs w:val="28"/>
        </w:rPr>
        <w:t>Мама, нет тебя дороже,</w:t>
      </w:r>
      <w:r w:rsidRPr="00007CC2">
        <w:rPr>
          <w:rFonts w:ascii="Times New Roman" w:hAnsi="Times New Roman"/>
          <w:sz w:val="28"/>
          <w:szCs w:val="28"/>
        </w:rPr>
        <w:br/>
        <w:t>Мама все на свете может,</w:t>
      </w:r>
      <w:r w:rsidRPr="00007CC2">
        <w:rPr>
          <w:rFonts w:ascii="Times New Roman" w:hAnsi="Times New Roman"/>
          <w:sz w:val="28"/>
          <w:szCs w:val="28"/>
        </w:rPr>
        <w:br/>
        <w:t>Мам сегодня поздравляем,</w:t>
      </w:r>
      <w:r w:rsidRPr="00007CC2">
        <w:rPr>
          <w:rFonts w:ascii="Times New Roman" w:hAnsi="Times New Roman"/>
          <w:sz w:val="28"/>
          <w:szCs w:val="28"/>
        </w:rPr>
        <w:br/>
        <w:t>Мамам счастья мы желаем.</w:t>
      </w:r>
    </w:p>
    <w:p w:rsidR="00DD4238" w:rsidRPr="00007CC2" w:rsidRDefault="00DD4238" w:rsidP="00922540">
      <w:pPr>
        <w:pStyle w:val="NormalWeb"/>
        <w:spacing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Ребенок </w:t>
      </w:r>
    </w:p>
    <w:p w:rsidR="00DD4238" w:rsidRPr="00007CC2" w:rsidRDefault="00DD4238" w:rsidP="00E81407">
      <w:pPr>
        <w:pStyle w:val="NormalWeb"/>
        <w:rPr>
          <w:sz w:val="28"/>
          <w:szCs w:val="28"/>
        </w:rPr>
      </w:pPr>
      <w:r w:rsidRPr="00007CC2">
        <w:rPr>
          <w:sz w:val="28"/>
          <w:szCs w:val="28"/>
        </w:rPr>
        <w:t>Милая, родная</w:t>
      </w:r>
      <w:r w:rsidRPr="00007CC2">
        <w:rPr>
          <w:sz w:val="28"/>
          <w:szCs w:val="28"/>
        </w:rPr>
        <w:br/>
        <w:t>Мамочка моя</w:t>
      </w:r>
      <w:r w:rsidRPr="00007CC2">
        <w:rPr>
          <w:sz w:val="28"/>
          <w:szCs w:val="28"/>
        </w:rPr>
        <w:br/>
        <w:t>Знай, что очень сильно</w:t>
      </w:r>
      <w:r w:rsidRPr="00007CC2">
        <w:rPr>
          <w:sz w:val="28"/>
          <w:szCs w:val="28"/>
        </w:rPr>
        <w:br/>
        <w:t>Я люблю тебя.</w:t>
      </w:r>
    </w:p>
    <w:p w:rsidR="00DD4238" w:rsidRPr="00007CC2" w:rsidRDefault="00DD4238" w:rsidP="00E81407">
      <w:pPr>
        <w:pStyle w:val="NormalWeb"/>
        <w:rPr>
          <w:sz w:val="28"/>
          <w:szCs w:val="28"/>
        </w:rPr>
      </w:pPr>
      <w:r w:rsidRPr="00007CC2">
        <w:rPr>
          <w:sz w:val="28"/>
          <w:szCs w:val="28"/>
        </w:rPr>
        <w:t>Все цветы на свете</w:t>
      </w:r>
      <w:r w:rsidRPr="00007CC2">
        <w:rPr>
          <w:sz w:val="28"/>
          <w:szCs w:val="28"/>
        </w:rPr>
        <w:br/>
        <w:t>Только для тебя.</w:t>
      </w:r>
      <w:r w:rsidRPr="00007CC2">
        <w:rPr>
          <w:sz w:val="28"/>
          <w:szCs w:val="28"/>
        </w:rPr>
        <w:br/>
        <w:t>Самая хорошая</w:t>
      </w:r>
      <w:r w:rsidRPr="00007CC2">
        <w:rPr>
          <w:sz w:val="28"/>
          <w:szCs w:val="28"/>
        </w:rPr>
        <w:br/>
        <w:t>Мамочка моя.</w:t>
      </w:r>
    </w:p>
    <w:p w:rsidR="00DD4238" w:rsidRPr="00007CC2" w:rsidRDefault="00DD4238" w:rsidP="00922540">
      <w:pPr>
        <w:pStyle w:val="NormalWeb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Ребенок</w:t>
      </w:r>
    </w:p>
    <w:p w:rsidR="00DD4238" w:rsidRPr="00007CC2" w:rsidRDefault="00DD4238" w:rsidP="00922540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007CC2">
        <w:rPr>
          <w:sz w:val="28"/>
          <w:szCs w:val="28"/>
        </w:rPr>
        <w:t>Мне мамуля лучший друг,</w:t>
      </w:r>
      <w:r w:rsidRPr="00007CC2">
        <w:rPr>
          <w:sz w:val="28"/>
          <w:szCs w:val="28"/>
        </w:rPr>
        <w:br/>
        <w:t>А точней подруга.</w:t>
      </w:r>
      <w:r w:rsidRPr="00007CC2">
        <w:rPr>
          <w:sz w:val="28"/>
          <w:szCs w:val="28"/>
        </w:rPr>
        <w:br/>
        <w:t>С мамой вовсе не страшна</w:t>
      </w:r>
      <w:r w:rsidRPr="00007CC2">
        <w:rPr>
          <w:sz w:val="28"/>
          <w:szCs w:val="28"/>
        </w:rPr>
        <w:br/>
        <w:t>Ни жара, ни вьюга.</w:t>
      </w:r>
    </w:p>
    <w:p w:rsidR="00DD4238" w:rsidRPr="00007CC2" w:rsidRDefault="00DD4238" w:rsidP="00E81407">
      <w:pPr>
        <w:pStyle w:val="NormalWeb"/>
        <w:rPr>
          <w:sz w:val="28"/>
          <w:szCs w:val="28"/>
        </w:rPr>
      </w:pPr>
      <w:r w:rsidRPr="00007CC2">
        <w:rPr>
          <w:sz w:val="28"/>
          <w:szCs w:val="28"/>
        </w:rPr>
        <w:t>С мамой пляшем и поем,</w:t>
      </w:r>
      <w:r w:rsidRPr="00007CC2">
        <w:rPr>
          <w:sz w:val="28"/>
          <w:szCs w:val="28"/>
        </w:rPr>
        <w:br/>
        <w:t>Вместе месим тесто.</w:t>
      </w:r>
      <w:r w:rsidRPr="00007CC2">
        <w:rPr>
          <w:sz w:val="28"/>
          <w:szCs w:val="28"/>
        </w:rPr>
        <w:br/>
        <w:t>С милой мамочкой моей</w:t>
      </w:r>
      <w:r w:rsidRPr="00007CC2">
        <w:rPr>
          <w:sz w:val="28"/>
          <w:szCs w:val="28"/>
        </w:rPr>
        <w:br/>
        <w:t>Все мне интересно.</w:t>
      </w:r>
    </w:p>
    <w:p w:rsidR="00DD4238" w:rsidRPr="00007CC2" w:rsidRDefault="00DD4238" w:rsidP="00922540">
      <w:pPr>
        <w:pStyle w:val="NormalWeb"/>
        <w:spacing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Ребенок </w:t>
      </w:r>
    </w:p>
    <w:p w:rsidR="00DD4238" w:rsidRPr="00007CC2" w:rsidRDefault="00DD4238" w:rsidP="00E81407">
      <w:pPr>
        <w:pStyle w:val="NormalWeb"/>
        <w:rPr>
          <w:sz w:val="28"/>
          <w:szCs w:val="28"/>
        </w:rPr>
      </w:pPr>
      <w:r w:rsidRPr="00007CC2">
        <w:rPr>
          <w:sz w:val="28"/>
          <w:szCs w:val="28"/>
        </w:rPr>
        <w:t>Дорогая мама,</w:t>
      </w:r>
      <w:r w:rsidRPr="00007CC2">
        <w:rPr>
          <w:sz w:val="28"/>
          <w:szCs w:val="28"/>
        </w:rPr>
        <w:br/>
        <w:t>Нет тебя прекрасней,</w:t>
      </w:r>
      <w:r w:rsidRPr="00007CC2">
        <w:rPr>
          <w:sz w:val="28"/>
          <w:szCs w:val="28"/>
        </w:rPr>
        <w:br/>
        <w:t>Я с тобою знаю,</w:t>
      </w:r>
      <w:r w:rsidRPr="00007CC2">
        <w:rPr>
          <w:sz w:val="28"/>
          <w:szCs w:val="28"/>
        </w:rPr>
        <w:br/>
        <w:t>Что такое счастье.</w:t>
      </w:r>
    </w:p>
    <w:p w:rsidR="00DD4238" w:rsidRPr="00007CC2" w:rsidRDefault="00DD4238" w:rsidP="00E81407">
      <w:pPr>
        <w:pStyle w:val="NormalWeb"/>
        <w:rPr>
          <w:sz w:val="28"/>
          <w:szCs w:val="28"/>
        </w:rPr>
      </w:pPr>
      <w:r w:rsidRPr="00007CC2">
        <w:rPr>
          <w:sz w:val="28"/>
          <w:szCs w:val="28"/>
        </w:rPr>
        <w:t>Мне улыбку даришь,</w:t>
      </w:r>
      <w:r w:rsidRPr="00007CC2">
        <w:rPr>
          <w:sz w:val="28"/>
          <w:szCs w:val="28"/>
        </w:rPr>
        <w:br/>
        <w:t>И свое тепло,</w:t>
      </w:r>
      <w:r w:rsidRPr="00007CC2">
        <w:rPr>
          <w:sz w:val="28"/>
          <w:szCs w:val="28"/>
        </w:rPr>
        <w:br/>
        <w:t>Точно не оставишь,</w:t>
      </w:r>
      <w:r w:rsidRPr="00007CC2">
        <w:rPr>
          <w:sz w:val="28"/>
          <w:szCs w:val="28"/>
        </w:rPr>
        <w:br/>
        <w:t>С тобою повезло.</w:t>
      </w:r>
    </w:p>
    <w:p w:rsidR="00DD4238" w:rsidRPr="00007CC2" w:rsidRDefault="00DD4238" w:rsidP="00E81407">
      <w:pPr>
        <w:rPr>
          <w:rFonts w:ascii="Times New Roman" w:hAnsi="Times New Roman"/>
          <w:sz w:val="28"/>
          <w:szCs w:val="28"/>
        </w:rPr>
      </w:pPr>
      <w:r w:rsidRPr="00007CC2">
        <w:rPr>
          <w:rFonts w:ascii="Times New Roman" w:hAnsi="Times New Roman"/>
          <w:b/>
          <w:sz w:val="28"/>
          <w:szCs w:val="28"/>
        </w:rPr>
        <w:t xml:space="preserve">Ребенок </w:t>
      </w:r>
    </w:p>
    <w:p w:rsidR="00DD4238" w:rsidRPr="00007CC2" w:rsidRDefault="00DD4238" w:rsidP="00E81407">
      <w:pPr>
        <w:rPr>
          <w:rFonts w:ascii="Times New Roman" w:hAnsi="Times New Roman"/>
          <w:sz w:val="28"/>
          <w:szCs w:val="28"/>
        </w:rPr>
      </w:pPr>
      <w:r w:rsidRPr="00007CC2">
        <w:rPr>
          <w:rFonts w:ascii="Times New Roman" w:hAnsi="Times New Roman"/>
          <w:sz w:val="28"/>
          <w:szCs w:val="28"/>
        </w:rPr>
        <w:t>Мамин тpyд я беpегy,</w:t>
      </w:r>
      <w:r w:rsidRPr="00007CC2">
        <w:rPr>
          <w:rFonts w:ascii="Times New Roman" w:hAnsi="Times New Roman"/>
          <w:sz w:val="28"/>
          <w:szCs w:val="28"/>
        </w:rPr>
        <w:br/>
        <w:t>Помогаю, чем могy.</w:t>
      </w:r>
      <w:r w:rsidRPr="00007CC2">
        <w:rPr>
          <w:rFonts w:ascii="Times New Roman" w:hAnsi="Times New Roman"/>
          <w:sz w:val="28"/>
          <w:szCs w:val="28"/>
        </w:rPr>
        <w:br/>
        <w:t>Hынче мама на обед</w:t>
      </w:r>
      <w:r w:rsidRPr="00007CC2">
        <w:rPr>
          <w:rFonts w:ascii="Times New Roman" w:hAnsi="Times New Roman"/>
          <w:sz w:val="28"/>
          <w:szCs w:val="28"/>
        </w:rPr>
        <w:br/>
        <w:t>Hаготовила котлет</w:t>
      </w:r>
      <w:r w:rsidRPr="00007CC2">
        <w:rPr>
          <w:rFonts w:ascii="Times New Roman" w:hAnsi="Times New Roman"/>
          <w:sz w:val="28"/>
          <w:szCs w:val="28"/>
        </w:rPr>
        <w:br/>
        <w:t>И сказала: «Слyшай,</w:t>
      </w:r>
      <w:r w:rsidRPr="00007CC2">
        <w:rPr>
          <w:rFonts w:ascii="Times New Roman" w:hAnsi="Times New Roman"/>
          <w:sz w:val="28"/>
          <w:szCs w:val="28"/>
        </w:rPr>
        <w:br/>
        <w:t>Выpyчи, покyшай!»</w:t>
      </w:r>
      <w:r w:rsidRPr="00007CC2">
        <w:rPr>
          <w:rFonts w:ascii="Times New Roman" w:hAnsi="Times New Roman"/>
          <w:sz w:val="28"/>
          <w:szCs w:val="28"/>
        </w:rPr>
        <w:br/>
        <w:t>Я поел немного,</w:t>
      </w:r>
      <w:r w:rsidRPr="00007CC2">
        <w:rPr>
          <w:rFonts w:ascii="Times New Roman" w:hAnsi="Times New Roman"/>
          <w:sz w:val="28"/>
          <w:szCs w:val="28"/>
        </w:rPr>
        <w:br/>
        <w:t>Разве не подмога?</w:t>
      </w:r>
    </w:p>
    <w:p w:rsidR="00DD4238" w:rsidRPr="00007CC2" w:rsidRDefault="00DD4238" w:rsidP="00922540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Ребенок </w:t>
      </w:r>
    </w:p>
    <w:p w:rsidR="00DD4238" w:rsidRPr="00922540" w:rsidRDefault="00DD4238" w:rsidP="00922540">
      <w:pPr>
        <w:spacing w:after="0"/>
        <w:rPr>
          <w:rFonts w:ascii="Times New Roman" w:hAnsi="Times New Roman"/>
          <w:sz w:val="28"/>
          <w:szCs w:val="28"/>
        </w:rPr>
      </w:pPr>
      <w:r w:rsidRPr="00007CC2">
        <w:rPr>
          <w:rFonts w:ascii="Times New Roman" w:hAnsi="Times New Roman"/>
          <w:sz w:val="28"/>
          <w:szCs w:val="28"/>
        </w:rPr>
        <w:t>Если мамы дома нет,</w:t>
      </w:r>
      <w:r w:rsidRPr="00007CC2">
        <w:rPr>
          <w:rFonts w:ascii="Times New Roman" w:hAnsi="Times New Roman"/>
          <w:sz w:val="28"/>
          <w:szCs w:val="28"/>
        </w:rPr>
        <w:br/>
        <w:t>Очень, очень грустно.</w:t>
      </w:r>
      <w:r w:rsidRPr="00007CC2">
        <w:rPr>
          <w:rFonts w:ascii="Times New Roman" w:hAnsi="Times New Roman"/>
          <w:sz w:val="28"/>
          <w:szCs w:val="28"/>
        </w:rPr>
        <w:br/>
        <w:t>Если мамы долго нет,</w:t>
      </w:r>
      <w:r w:rsidRPr="00007CC2">
        <w:rPr>
          <w:rFonts w:ascii="Times New Roman" w:hAnsi="Times New Roman"/>
          <w:sz w:val="28"/>
          <w:szCs w:val="28"/>
        </w:rPr>
        <w:br/>
        <w:t>То обед невкусный.</w:t>
      </w:r>
      <w:r w:rsidRPr="00007CC2">
        <w:rPr>
          <w:rFonts w:ascii="Times New Roman" w:hAnsi="Times New Roman"/>
          <w:sz w:val="28"/>
          <w:szCs w:val="28"/>
        </w:rPr>
        <w:br/>
        <w:t>Если мамы рядом нет</w:t>
      </w:r>
      <w:r w:rsidRPr="00007CC2">
        <w:rPr>
          <w:rFonts w:ascii="Times New Roman" w:hAnsi="Times New Roman"/>
          <w:sz w:val="28"/>
          <w:szCs w:val="28"/>
        </w:rPr>
        <w:br/>
        <w:t>Холодно в квартире,</w:t>
      </w:r>
      <w:r w:rsidRPr="00007CC2">
        <w:rPr>
          <w:rFonts w:ascii="Times New Roman" w:hAnsi="Times New Roman"/>
          <w:sz w:val="28"/>
          <w:szCs w:val="28"/>
        </w:rPr>
        <w:br/>
        <w:t>Если мамы близко нет,</w:t>
      </w:r>
      <w:r w:rsidRPr="00007CC2">
        <w:rPr>
          <w:rFonts w:ascii="Times New Roman" w:hAnsi="Times New Roman"/>
          <w:sz w:val="28"/>
          <w:szCs w:val="28"/>
        </w:rPr>
        <w:br/>
        <w:t>Плохо в целом мире.</w:t>
      </w:r>
      <w:r w:rsidRPr="00007CC2">
        <w:rPr>
          <w:rFonts w:ascii="Times New Roman" w:hAnsi="Times New Roman"/>
          <w:sz w:val="28"/>
          <w:szCs w:val="28"/>
        </w:rPr>
        <w:br/>
        <w:t>Если мама далеко,</w:t>
      </w:r>
      <w:r w:rsidRPr="00007CC2">
        <w:rPr>
          <w:rFonts w:ascii="Times New Roman" w:hAnsi="Times New Roman"/>
          <w:sz w:val="28"/>
          <w:szCs w:val="28"/>
        </w:rPr>
        <w:br/>
        <w:t>Очень детям нелегко.</w:t>
      </w:r>
      <w:r w:rsidRPr="00007CC2">
        <w:rPr>
          <w:rFonts w:ascii="Times New Roman" w:hAnsi="Times New Roman"/>
          <w:sz w:val="28"/>
          <w:szCs w:val="28"/>
        </w:rPr>
        <w:br/>
        <w:t>Я скажу вам прямо:</w:t>
      </w:r>
      <w:r w:rsidRPr="00007CC2">
        <w:rPr>
          <w:rFonts w:ascii="Times New Roman" w:hAnsi="Times New Roman"/>
          <w:sz w:val="28"/>
          <w:szCs w:val="28"/>
        </w:rPr>
        <w:br/>
        <w:t>– Берегите маму!</w:t>
      </w:r>
    </w:p>
    <w:p w:rsidR="00DD4238" w:rsidRPr="00E956B9" w:rsidRDefault="00DD4238" w:rsidP="00545C36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545C36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Ребенок:</w:t>
      </w:r>
      <w:r w:rsidRPr="00545C36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545C36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День матери по всей стране</w:t>
      </w:r>
      <w:r w:rsidRPr="00545C36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545C36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Сегодня отмечают,</w:t>
      </w:r>
      <w:r w:rsidRPr="00545C36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545C36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Одно на свете ясно мне —</w:t>
      </w:r>
      <w:r w:rsidRPr="00545C36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545C36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Я маму обожаю!</w:t>
      </w:r>
      <w:r w:rsidRPr="00545C36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545C36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Она любимая моя,</w:t>
      </w:r>
      <w:r w:rsidRPr="00545C36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545C36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Сильнее нет на свете!</w:t>
      </w:r>
      <w:r w:rsidRPr="00545C36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545C36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На ней -уют, на ней -семья,</w:t>
      </w:r>
      <w:r w:rsidRPr="00545C36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545C36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Люблю ее за это!</w:t>
      </w:r>
      <w:r w:rsidRPr="00545C36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545C36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Ребенок:</w:t>
      </w:r>
      <w:r w:rsidRPr="00545C36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545C36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Обойди весь мир вокруг,</w:t>
      </w:r>
      <w:r w:rsidRPr="00545C36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545C36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Только знай заранее:</w:t>
      </w:r>
      <w:r w:rsidRPr="00545C36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545C36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Не найдешь теплее рук</w:t>
      </w:r>
      <w:r w:rsidRPr="00545C36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545C36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И нежнее маминых.</w:t>
      </w:r>
      <w:r w:rsidRPr="00545C36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545C36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Ребенок:</w:t>
      </w:r>
      <w:r w:rsidRPr="00545C36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545C36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Не найдешь на свете глаз</w:t>
      </w:r>
      <w:r w:rsidRPr="00545C36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545C36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Ласковей и строже.</w:t>
      </w:r>
      <w:r w:rsidRPr="00545C36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545C36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Мама каждому из нас</w:t>
      </w:r>
      <w:r w:rsidRPr="00545C36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545C36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Всех людей дороже.</w:t>
      </w:r>
      <w:r w:rsidRPr="00545C36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545C36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Ребенок:</w:t>
      </w:r>
      <w:r w:rsidRPr="00545C36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545C36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Сто путей, дорог вокруг</w:t>
      </w:r>
      <w:r w:rsidRPr="00545C36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545C36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Обойди по свету:</w:t>
      </w:r>
      <w:r w:rsidRPr="00545C36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545C36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Мама – самый лучший друг,</w:t>
      </w:r>
      <w:r w:rsidRPr="00545C36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545C36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Лучше мамы – нету!</w:t>
      </w:r>
      <w:r w:rsidRPr="00545C36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545C36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Ребёнок:</w:t>
      </w:r>
      <w:r w:rsidRPr="00545C36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545C36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Мамочка, милая,</w:t>
      </w:r>
      <w:r w:rsidRPr="00545C36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545C36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Нежная, славная,</w:t>
      </w:r>
      <w:r w:rsidRPr="00545C36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545C36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Добрая, умная</w:t>
      </w:r>
      <w:r w:rsidRPr="00545C36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545C36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И лучезарная!</w:t>
      </w:r>
      <w:r w:rsidRPr="00545C36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545C36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В ладонях я счастье тебе подарю!</w:t>
      </w:r>
      <w:r w:rsidRPr="00545C36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545C36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«Спасибо» за всё</w:t>
      </w:r>
      <w:r w:rsidRPr="00545C36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545C36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Я тебе говорю!</w:t>
      </w:r>
      <w:r w:rsidRPr="00545C36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545C36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Ребенок:</w:t>
      </w:r>
      <w:r w:rsidRPr="00545C36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545C36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Моя мамочка родная,</w:t>
      </w:r>
      <w:r w:rsidRPr="00545C36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545C36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Не считай свои года.</w:t>
      </w:r>
      <w:r w:rsidRPr="00545C36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545C36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У меня ты молодая</w:t>
      </w:r>
      <w:r w:rsidRPr="00545C36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545C36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И красивая всегда!</w:t>
      </w:r>
      <w:r w:rsidRPr="00545C36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545C36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Оставайся же такою</w:t>
      </w:r>
      <w:r w:rsidRPr="00545C36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545C36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Ты на долгие года,</w:t>
      </w:r>
      <w:r w:rsidRPr="00545C36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545C36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Будь ты яркою звездою</w:t>
      </w:r>
      <w:r w:rsidRPr="00545C36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545C36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И не погасни никогда!</w:t>
      </w:r>
    </w:p>
    <w:p w:rsidR="00DD4238" w:rsidRDefault="00DD4238" w:rsidP="004F27D4">
      <w:pP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545C36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545C36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545C36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Этот светлый  праздник творит настоящие чудеса с нашими детьми! Они становятся такими внимательными, заботливыми, как герой вот этой шуточной сценки.</w:t>
      </w:r>
    </w:p>
    <w:p w:rsidR="00DD4238" w:rsidRPr="008A4B3F" w:rsidRDefault="00DD4238" w:rsidP="004F27D4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Наши мамы лучше всех</w:t>
      </w:r>
    </w:p>
    <w:p w:rsidR="00DD4238" w:rsidRDefault="00DD4238" w:rsidP="004F27D4">
      <w:pPr>
        <w:pStyle w:val="NormalWeb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  <w:r w:rsidRPr="008A4B3F">
        <w:rPr>
          <w:b/>
          <w:bCs/>
          <w:color w:val="000000"/>
          <w:sz w:val="28"/>
          <w:szCs w:val="28"/>
        </w:rPr>
        <w:t>Ведущий. </w:t>
      </w:r>
    </w:p>
    <w:p w:rsidR="00DD4238" w:rsidRPr="008A4B3F" w:rsidRDefault="00DD4238" w:rsidP="004F27D4">
      <w:pPr>
        <w:pStyle w:val="NormalWeb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A4B3F">
        <w:rPr>
          <w:color w:val="000000"/>
          <w:sz w:val="28"/>
          <w:szCs w:val="28"/>
        </w:rPr>
        <w:t>Кто на лесенке сидел,</w:t>
      </w:r>
    </w:p>
    <w:p w:rsidR="00DD4238" w:rsidRPr="008A4B3F" w:rsidRDefault="00DD4238" w:rsidP="004F27D4">
      <w:pPr>
        <w:pStyle w:val="NormalWeb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A4B3F">
        <w:rPr>
          <w:color w:val="000000"/>
          <w:sz w:val="28"/>
          <w:szCs w:val="28"/>
        </w:rPr>
        <w:t>Кто на улицу смотрел.</w:t>
      </w:r>
    </w:p>
    <w:p w:rsidR="00DD4238" w:rsidRPr="008A4B3F" w:rsidRDefault="00DD4238" w:rsidP="004F27D4">
      <w:pPr>
        <w:pStyle w:val="NormalWeb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Анюта</w:t>
      </w:r>
      <w:r w:rsidRPr="008A4B3F">
        <w:rPr>
          <w:color w:val="000000"/>
          <w:sz w:val="28"/>
          <w:szCs w:val="28"/>
        </w:rPr>
        <w:t xml:space="preserve"> ел</w:t>
      </w:r>
      <w:r>
        <w:rPr>
          <w:color w:val="000000"/>
          <w:sz w:val="28"/>
          <w:szCs w:val="28"/>
        </w:rPr>
        <w:t>а</w:t>
      </w:r>
      <w:r w:rsidRPr="008A4B3F">
        <w:rPr>
          <w:color w:val="000000"/>
          <w:sz w:val="28"/>
          <w:szCs w:val="28"/>
        </w:rPr>
        <w:t> </w:t>
      </w:r>
      <w:r w:rsidRPr="008A4B3F">
        <w:rPr>
          <w:i/>
          <w:iCs/>
          <w:color w:val="000000"/>
          <w:sz w:val="28"/>
          <w:szCs w:val="28"/>
        </w:rPr>
        <w:t>(держит пакетик с чипсами),</w:t>
      </w:r>
    </w:p>
    <w:p w:rsidR="00DD4238" w:rsidRPr="008A4B3F" w:rsidRDefault="00DD4238" w:rsidP="004F27D4">
      <w:pPr>
        <w:pStyle w:val="NormalWeb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Захар</w:t>
      </w:r>
      <w:r w:rsidRPr="008A4B3F">
        <w:rPr>
          <w:color w:val="000000"/>
          <w:sz w:val="28"/>
          <w:szCs w:val="28"/>
        </w:rPr>
        <w:t xml:space="preserve"> играл </w:t>
      </w:r>
      <w:r w:rsidRPr="008A4B3F">
        <w:rPr>
          <w:i/>
          <w:iCs/>
          <w:color w:val="000000"/>
          <w:sz w:val="28"/>
          <w:szCs w:val="28"/>
        </w:rPr>
        <w:t>(держит * Тетрис»),</w:t>
      </w:r>
    </w:p>
    <w:p w:rsidR="00DD4238" w:rsidRPr="008A4B3F" w:rsidRDefault="00DD4238" w:rsidP="004F27D4">
      <w:pPr>
        <w:pStyle w:val="NormalWeb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Антон</w:t>
      </w:r>
      <w:r w:rsidRPr="008A4B3F">
        <w:rPr>
          <w:color w:val="000000"/>
          <w:sz w:val="28"/>
          <w:szCs w:val="28"/>
        </w:rPr>
        <w:t xml:space="preserve"> мелками рисовал.</w:t>
      </w:r>
    </w:p>
    <w:p w:rsidR="00DD4238" w:rsidRPr="008A4B3F" w:rsidRDefault="00DD4238" w:rsidP="004F27D4">
      <w:pPr>
        <w:pStyle w:val="NormalWeb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A4B3F">
        <w:rPr>
          <w:color w:val="000000"/>
          <w:sz w:val="28"/>
          <w:szCs w:val="28"/>
        </w:rPr>
        <w:t>Дело было вечером,</w:t>
      </w:r>
    </w:p>
    <w:p w:rsidR="00DD4238" w:rsidRPr="008A4B3F" w:rsidRDefault="00DD4238" w:rsidP="004F27D4">
      <w:pPr>
        <w:pStyle w:val="NormalWeb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A4B3F">
        <w:rPr>
          <w:color w:val="000000"/>
          <w:sz w:val="28"/>
          <w:szCs w:val="28"/>
        </w:rPr>
        <w:t>Делать было нечего.</w:t>
      </w:r>
    </w:p>
    <w:p w:rsidR="00DD4238" w:rsidRPr="008A4B3F" w:rsidRDefault="00DD4238" w:rsidP="004F27D4">
      <w:pPr>
        <w:pStyle w:val="NormalWeb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A4B3F">
        <w:rPr>
          <w:color w:val="000000"/>
          <w:sz w:val="28"/>
          <w:szCs w:val="28"/>
        </w:rPr>
        <w:t>Вот проехала машина.</w:t>
      </w:r>
    </w:p>
    <w:p w:rsidR="00DD4238" w:rsidRPr="008A4B3F" w:rsidRDefault="00DD4238" w:rsidP="004F27D4">
      <w:pPr>
        <w:pStyle w:val="NormalWeb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A4B3F">
        <w:rPr>
          <w:color w:val="000000"/>
          <w:sz w:val="28"/>
          <w:szCs w:val="28"/>
        </w:rPr>
        <w:t>Кот забрался на чердак.</w:t>
      </w:r>
    </w:p>
    <w:p w:rsidR="00DD4238" w:rsidRPr="00E956B9" w:rsidRDefault="00DD4238" w:rsidP="004F27D4">
      <w:pPr>
        <w:pStyle w:val="NormalWeb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A4B3F">
        <w:rPr>
          <w:color w:val="000000"/>
          <w:sz w:val="28"/>
          <w:szCs w:val="28"/>
        </w:rPr>
        <w:t xml:space="preserve">Тут сказал </w:t>
      </w:r>
      <w:r w:rsidRPr="00E956B9">
        <w:rPr>
          <w:color w:val="000000"/>
          <w:sz w:val="28"/>
          <w:szCs w:val="28"/>
        </w:rPr>
        <w:t>Аня</w:t>
      </w:r>
    </w:p>
    <w:p w:rsidR="00DD4238" w:rsidRPr="008A4B3F" w:rsidRDefault="00DD4238" w:rsidP="004F27D4">
      <w:pPr>
        <w:pStyle w:val="NormalWeb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A4B3F">
        <w:rPr>
          <w:color w:val="000000"/>
          <w:sz w:val="28"/>
          <w:szCs w:val="28"/>
        </w:rPr>
        <w:t>Просто так...</w:t>
      </w:r>
    </w:p>
    <w:p w:rsidR="00DD4238" w:rsidRPr="008A4B3F" w:rsidRDefault="00DD4238" w:rsidP="004F27D4">
      <w:pPr>
        <w:pStyle w:val="NormalWeb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Аня К</w:t>
      </w:r>
      <w:r w:rsidRPr="008A4B3F">
        <w:rPr>
          <w:b/>
          <w:bCs/>
          <w:color w:val="000000"/>
          <w:sz w:val="28"/>
          <w:szCs w:val="28"/>
        </w:rPr>
        <w:t>: </w:t>
      </w:r>
      <w:r w:rsidRPr="008A4B3F">
        <w:rPr>
          <w:color w:val="000000"/>
          <w:sz w:val="28"/>
          <w:szCs w:val="28"/>
        </w:rPr>
        <w:t>А у меня в кармане чипсы. А у вас?</w:t>
      </w:r>
    </w:p>
    <w:p w:rsidR="00DD4238" w:rsidRPr="008A4B3F" w:rsidRDefault="00DD4238" w:rsidP="004F27D4">
      <w:pPr>
        <w:pStyle w:val="NormalWeb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Ангелина</w:t>
      </w:r>
      <w:r w:rsidRPr="008A4B3F">
        <w:rPr>
          <w:b/>
          <w:bCs/>
          <w:color w:val="000000"/>
          <w:sz w:val="28"/>
          <w:szCs w:val="28"/>
        </w:rPr>
        <w:t>: </w:t>
      </w:r>
      <w:r w:rsidRPr="008A4B3F">
        <w:rPr>
          <w:color w:val="000000"/>
          <w:sz w:val="28"/>
          <w:szCs w:val="28"/>
        </w:rPr>
        <w:t>А у меня в кармане клипсы. А у вас?</w:t>
      </w:r>
    </w:p>
    <w:p w:rsidR="00DD4238" w:rsidRPr="008A4B3F" w:rsidRDefault="00DD4238" w:rsidP="004F27D4">
      <w:pPr>
        <w:pStyle w:val="NormalWeb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Саша</w:t>
      </w:r>
      <w:r w:rsidRPr="008A4B3F">
        <w:rPr>
          <w:b/>
          <w:bCs/>
          <w:color w:val="000000"/>
          <w:sz w:val="28"/>
          <w:szCs w:val="28"/>
        </w:rPr>
        <w:t>: </w:t>
      </w:r>
      <w:r w:rsidRPr="008A4B3F">
        <w:rPr>
          <w:color w:val="000000"/>
          <w:sz w:val="28"/>
          <w:szCs w:val="28"/>
        </w:rPr>
        <w:t>А у нас сегодня кошка Родила вчера котят. Котята выросли немножко, А «Китикет» есть не хотят!</w:t>
      </w:r>
    </w:p>
    <w:p w:rsidR="00DD4238" w:rsidRPr="008A4B3F" w:rsidRDefault="00DD4238" w:rsidP="004F27D4">
      <w:pPr>
        <w:pStyle w:val="NormalWeb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Ульяна С</w:t>
      </w:r>
      <w:r w:rsidRPr="008A4B3F">
        <w:rPr>
          <w:b/>
          <w:bCs/>
          <w:color w:val="000000"/>
          <w:sz w:val="28"/>
          <w:szCs w:val="28"/>
        </w:rPr>
        <w:t>: </w:t>
      </w:r>
      <w:r w:rsidRPr="008A4B3F">
        <w:rPr>
          <w:color w:val="000000"/>
          <w:sz w:val="28"/>
          <w:szCs w:val="28"/>
        </w:rPr>
        <w:t>А у нас на кухне газ. А у вас?</w:t>
      </w:r>
    </w:p>
    <w:p w:rsidR="00DD4238" w:rsidRPr="008A4B3F" w:rsidRDefault="00DD4238" w:rsidP="004F27D4">
      <w:pPr>
        <w:pStyle w:val="NormalWeb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Ульяна Ш</w:t>
      </w:r>
      <w:r w:rsidRPr="008A4B3F">
        <w:rPr>
          <w:b/>
          <w:bCs/>
          <w:color w:val="000000"/>
          <w:sz w:val="28"/>
          <w:szCs w:val="28"/>
        </w:rPr>
        <w:t>: </w:t>
      </w:r>
      <w:r w:rsidRPr="008A4B3F">
        <w:rPr>
          <w:color w:val="000000"/>
          <w:sz w:val="28"/>
          <w:szCs w:val="28"/>
        </w:rPr>
        <w:t>А у нас микроволновка. Ловко?</w:t>
      </w:r>
    </w:p>
    <w:p w:rsidR="00DD4238" w:rsidRPr="008A4B3F" w:rsidRDefault="00DD4238" w:rsidP="004F27D4">
      <w:pPr>
        <w:pStyle w:val="NormalWeb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Антон</w:t>
      </w:r>
      <w:r w:rsidRPr="008A4B3F">
        <w:rPr>
          <w:b/>
          <w:bCs/>
          <w:color w:val="000000"/>
          <w:sz w:val="28"/>
          <w:szCs w:val="28"/>
        </w:rPr>
        <w:t>: </w:t>
      </w:r>
      <w:r w:rsidRPr="008A4B3F">
        <w:rPr>
          <w:color w:val="000000"/>
          <w:sz w:val="28"/>
          <w:szCs w:val="28"/>
        </w:rPr>
        <w:t>А из нашего окошка</w:t>
      </w:r>
    </w:p>
    <w:p w:rsidR="00DD4238" w:rsidRPr="008A4B3F" w:rsidRDefault="00DD4238" w:rsidP="004F27D4">
      <w:pPr>
        <w:pStyle w:val="NormalWeb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A4B3F">
        <w:rPr>
          <w:color w:val="000000"/>
          <w:sz w:val="28"/>
          <w:szCs w:val="28"/>
        </w:rPr>
        <w:t>Рынок весь, как на ладошке.</w:t>
      </w:r>
    </w:p>
    <w:p w:rsidR="00DD4238" w:rsidRPr="008A4B3F" w:rsidRDefault="00DD4238" w:rsidP="004F27D4">
      <w:pPr>
        <w:pStyle w:val="NormalWeb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A4B3F">
        <w:rPr>
          <w:color w:val="000000"/>
          <w:sz w:val="28"/>
          <w:szCs w:val="28"/>
        </w:rPr>
        <w:t>Каждый день смотрю и жду...</w:t>
      </w:r>
    </w:p>
    <w:p w:rsidR="00DD4238" w:rsidRPr="008A4B3F" w:rsidRDefault="00DD4238" w:rsidP="004F27D4">
      <w:pPr>
        <w:pStyle w:val="NormalWeb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A4B3F">
        <w:rPr>
          <w:color w:val="000000"/>
          <w:sz w:val="28"/>
          <w:szCs w:val="28"/>
        </w:rPr>
        <w:t>Площадку детскую хочу!</w:t>
      </w:r>
    </w:p>
    <w:p w:rsidR="00DD4238" w:rsidRPr="008A4B3F" w:rsidRDefault="00DD4238" w:rsidP="004F27D4">
      <w:pPr>
        <w:pStyle w:val="NormalWeb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Ангелина</w:t>
      </w:r>
      <w:r w:rsidRPr="008A4B3F">
        <w:rPr>
          <w:b/>
          <w:bCs/>
          <w:color w:val="000000"/>
          <w:sz w:val="28"/>
          <w:szCs w:val="28"/>
        </w:rPr>
        <w:t>: </w:t>
      </w:r>
      <w:r w:rsidRPr="008A4B3F">
        <w:rPr>
          <w:color w:val="000000"/>
          <w:sz w:val="28"/>
          <w:szCs w:val="28"/>
        </w:rPr>
        <w:t>А у нас был тихий час — Это раз.</w:t>
      </w:r>
    </w:p>
    <w:p w:rsidR="00DD4238" w:rsidRPr="008A4B3F" w:rsidRDefault="00DD4238" w:rsidP="004F27D4">
      <w:pPr>
        <w:pStyle w:val="NormalWeb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A4B3F">
        <w:rPr>
          <w:color w:val="000000"/>
          <w:sz w:val="28"/>
          <w:szCs w:val="28"/>
        </w:rPr>
        <w:t>Яма есть среди двора — Это два.</w:t>
      </w:r>
    </w:p>
    <w:p w:rsidR="00DD4238" w:rsidRPr="008A4B3F" w:rsidRDefault="00DD4238" w:rsidP="004F27D4">
      <w:pPr>
        <w:pStyle w:val="NormalWeb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A4B3F">
        <w:rPr>
          <w:color w:val="000000"/>
          <w:sz w:val="28"/>
          <w:szCs w:val="28"/>
        </w:rPr>
        <w:t>А в-четвертых, наша мама Завтра едет в Новосиб,</w:t>
      </w:r>
    </w:p>
    <w:p w:rsidR="00DD4238" w:rsidRPr="008A4B3F" w:rsidRDefault="00DD4238" w:rsidP="004F27D4">
      <w:pPr>
        <w:pStyle w:val="NormalWeb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A4B3F">
        <w:rPr>
          <w:color w:val="000000"/>
          <w:sz w:val="28"/>
          <w:szCs w:val="28"/>
        </w:rPr>
        <w:t>Привезет товары мама —</w:t>
      </w:r>
    </w:p>
    <w:p w:rsidR="00DD4238" w:rsidRPr="008A4B3F" w:rsidRDefault="00DD4238" w:rsidP="004F27D4">
      <w:pPr>
        <w:pStyle w:val="NormalWeb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A4B3F">
        <w:rPr>
          <w:color w:val="000000"/>
          <w:sz w:val="28"/>
          <w:szCs w:val="28"/>
        </w:rPr>
        <w:t>Всех на рынок пригласит.</w:t>
      </w:r>
    </w:p>
    <w:p w:rsidR="00DD4238" w:rsidRPr="004F27D4" w:rsidRDefault="00DD4238" w:rsidP="004F27D4">
      <w:pPr>
        <w:pStyle w:val="NormalWeb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8A4B3F">
        <w:rPr>
          <w:b/>
          <w:bCs/>
          <w:color w:val="000000"/>
          <w:sz w:val="28"/>
          <w:szCs w:val="28"/>
        </w:rPr>
        <w:t>Ведущий. </w:t>
      </w:r>
      <w:r w:rsidRPr="004F27D4">
        <w:rPr>
          <w:sz w:val="28"/>
          <w:szCs w:val="28"/>
        </w:rPr>
        <w:t>С лесенки ответил Вова...</w:t>
      </w:r>
    </w:p>
    <w:p w:rsidR="00DD4238" w:rsidRPr="008A4B3F" w:rsidRDefault="00DD4238" w:rsidP="004F27D4">
      <w:pPr>
        <w:pStyle w:val="NormalWeb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F27D4">
        <w:rPr>
          <w:b/>
          <w:bCs/>
          <w:sz w:val="28"/>
          <w:szCs w:val="28"/>
        </w:rPr>
        <w:t>_____________: </w:t>
      </w:r>
      <w:r w:rsidRPr="004F27D4">
        <w:rPr>
          <w:sz w:val="28"/>
          <w:szCs w:val="28"/>
        </w:rPr>
        <w:t>Предприниматель</w:t>
      </w:r>
      <w:r>
        <w:rPr>
          <w:sz w:val="28"/>
          <w:szCs w:val="28"/>
          <w:lang w:val="en-US"/>
        </w:rPr>
        <w:t xml:space="preserve"> </w:t>
      </w:r>
      <w:r w:rsidRPr="008A4B3F">
        <w:rPr>
          <w:color w:val="000000"/>
          <w:sz w:val="28"/>
          <w:szCs w:val="28"/>
        </w:rPr>
        <w:t>мама? Клево!</w:t>
      </w:r>
    </w:p>
    <w:p w:rsidR="00DD4238" w:rsidRPr="008A4B3F" w:rsidRDefault="00DD4238" w:rsidP="004F27D4">
      <w:pPr>
        <w:pStyle w:val="NormalWeb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Ангелина</w:t>
      </w:r>
      <w:r w:rsidRPr="008A4B3F">
        <w:rPr>
          <w:b/>
          <w:bCs/>
          <w:color w:val="000000"/>
          <w:sz w:val="28"/>
          <w:szCs w:val="28"/>
        </w:rPr>
        <w:t>: </w:t>
      </w:r>
      <w:r w:rsidRPr="008A4B3F">
        <w:rPr>
          <w:color w:val="000000"/>
          <w:sz w:val="28"/>
          <w:szCs w:val="28"/>
        </w:rPr>
        <w:t>А вот у Маши, например, Мама милиционер!</w:t>
      </w:r>
    </w:p>
    <w:p w:rsidR="00DD4238" w:rsidRPr="008A4B3F" w:rsidRDefault="00DD4238" w:rsidP="004F27D4">
      <w:pPr>
        <w:pStyle w:val="NormalWeb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Саша</w:t>
      </w:r>
      <w:r w:rsidRPr="008A4B3F">
        <w:rPr>
          <w:b/>
          <w:bCs/>
          <w:color w:val="000000"/>
          <w:sz w:val="28"/>
          <w:szCs w:val="28"/>
        </w:rPr>
        <w:t>: </w:t>
      </w:r>
      <w:r w:rsidRPr="008A4B3F">
        <w:rPr>
          <w:color w:val="000000"/>
          <w:sz w:val="28"/>
          <w:szCs w:val="28"/>
        </w:rPr>
        <w:t>А мама Юли, мама Димы — Продавщицы в магазинах!</w:t>
      </w:r>
    </w:p>
    <w:p w:rsidR="00DD4238" w:rsidRPr="008A4B3F" w:rsidRDefault="00DD4238" w:rsidP="004F27D4">
      <w:pPr>
        <w:pStyle w:val="NormalWeb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Ульяна С</w:t>
      </w:r>
      <w:r w:rsidRPr="008A4B3F">
        <w:rPr>
          <w:b/>
          <w:bCs/>
          <w:color w:val="000000"/>
          <w:sz w:val="28"/>
          <w:szCs w:val="28"/>
        </w:rPr>
        <w:t>:</w:t>
      </w:r>
      <w:r w:rsidRPr="008A4B3F">
        <w:rPr>
          <w:color w:val="000000"/>
          <w:sz w:val="28"/>
          <w:szCs w:val="28"/>
        </w:rPr>
        <w:t>А у меня простой ответ — Моя мама логопед!</w:t>
      </w:r>
    </w:p>
    <w:p w:rsidR="00DD4238" w:rsidRPr="008A4B3F" w:rsidRDefault="00DD4238" w:rsidP="004F27D4">
      <w:pPr>
        <w:pStyle w:val="NormalWeb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Ульяна Ш</w:t>
      </w:r>
      <w:r w:rsidRPr="008A4B3F">
        <w:rPr>
          <w:b/>
          <w:bCs/>
          <w:color w:val="000000"/>
          <w:sz w:val="28"/>
          <w:szCs w:val="28"/>
        </w:rPr>
        <w:t>: </w:t>
      </w:r>
      <w:r w:rsidRPr="008A4B3F">
        <w:rPr>
          <w:color w:val="000000"/>
          <w:sz w:val="28"/>
          <w:szCs w:val="28"/>
        </w:rPr>
        <w:t>Всех важней...</w:t>
      </w:r>
    </w:p>
    <w:p w:rsidR="00DD4238" w:rsidRPr="008A4B3F" w:rsidRDefault="00DD4238" w:rsidP="004F27D4">
      <w:pPr>
        <w:pStyle w:val="NormalWeb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A4B3F">
        <w:rPr>
          <w:b/>
          <w:bCs/>
          <w:color w:val="000000"/>
          <w:sz w:val="28"/>
          <w:szCs w:val="28"/>
        </w:rPr>
        <w:t>Ведущий. </w:t>
      </w:r>
      <w:r>
        <w:rPr>
          <w:color w:val="000000"/>
          <w:sz w:val="28"/>
          <w:szCs w:val="28"/>
        </w:rPr>
        <w:t>Сказала Ульяна</w:t>
      </w:r>
      <w:r w:rsidRPr="008A4B3F">
        <w:rPr>
          <w:color w:val="000000"/>
          <w:sz w:val="28"/>
          <w:szCs w:val="28"/>
        </w:rPr>
        <w:t>...</w:t>
      </w:r>
    </w:p>
    <w:p w:rsidR="00DD4238" w:rsidRPr="008A4B3F" w:rsidRDefault="00DD4238" w:rsidP="004F27D4">
      <w:pPr>
        <w:pStyle w:val="NormalWeb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Ульяна Ш</w:t>
      </w:r>
      <w:r w:rsidRPr="008A4B3F">
        <w:rPr>
          <w:b/>
          <w:bCs/>
          <w:color w:val="000000"/>
          <w:sz w:val="28"/>
          <w:szCs w:val="28"/>
        </w:rPr>
        <w:t>:</w:t>
      </w:r>
      <w:r w:rsidRPr="008A4B3F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Моя </w:t>
      </w:r>
      <w:r w:rsidRPr="008A4B3F">
        <w:rPr>
          <w:color w:val="000000"/>
          <w:sz w:val="28"/>
          <w:szCs w:val="28"/>
        </w:rPr>
        <w:t>Мама с пищекомбината. Кто наделает вам вафель? Точно </w:t>
      </w:r>
      <w:r w:rsidRPr="00E956B9">
        <w:rPr>
          <w:bCs/>
          <w:color w:val="000000"/>
          <w:sz w:val="28"/>
          <w:szCs w:val="28"/>
        </w:rPr>
        <w:t>не</w:t>
      </w:r>
      <w:r w:rsidRPr="008A4B3F">
        <w:rPr>
          <w:b/>
          <w:bCs/>
          <w:color w:val="000000"/>
          <w:sz w:val="28"/>
          <w:szCs w:val="28"/>
        </w:rPr>
        <w:t> </w:t>
      </w:r>
      <w:r w:rsidRPr="008A4B3F">
        <w:rPr>
          <w:color w:val="000000"/>
          <w:sz w:val="28"/>
          <w:szCs w:val="28"/>
        </w:rPr>
        <w:t>предприниматель!</w:t>
      </w:r>
    </w:p>
    <w:p w:rsidR="00DD4238" w:rsidRPr="008A4B3F" w:rsidRDefault="00DD4238" w:rsidP="004F27D4">
      <w:pPr>
        <w:pStyle w:val="NormalWeb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Антон</w:t>
      </w:r>
      <w:r w:rsidRPr="008A4B3F">
        <w:rPr>
          <w:b/>
          <w:bCs/>
          <w:color w:val="000000"/>
          <w:sz w:val="28"/>
          <w:szCs w:val="28"/>
        </w:rPr>
        <w:t>:</w:t>
      </w:r>
      <w:r>
        <w:rPr>
          <w:b/>
          <w:bCs/>
          <w:color w:val="000000"/>
          <w:sz w:val="28"/>
          <w:szCs w:val="28"/>
        </w:rPr>
        <w:t xml:space="preserve"> </w:t>
      </w:r>
      <w:r w:rsidRPr="00E956B9">
        <w:rPr>
          <w:bCs/>
          <w:color w:val="000000"/>
          <w:sz w:val="28"/>
          <w:szCs w:val="28"/>
        </w:rPr>
        <w:t>У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Ангелины</w:t>
      </w:r>
      <w:r w:rsidRPr="008A4B3F">
        <w:rPr>
          <w:color w:val="000000"/>
          <w:sz w:val="28"/>
          <w:szCs w:val="28"/>
        </w:rPr>
        <w:t xml:space="preserve"> и </w:t>
      </w:r>
      <w:r>
        <w:rPr>
          <w:color w:val="000000"/>
          <w:sz w:val="28"/>
          <w:szCs w:val="28"/>
        </w:rPr>
        <w:t>у Ани</w:t>
      </w:r>
      <w:r w:rsidRPr="008A4B3F">
        <w:rPr>
          <w:color w:val="000000"/>
          <w:sz w:val="28"/>
          <w:szCs w:val="28"/>
        </w:rPr>
        <w:t xml:space="preserve"> Бухгалтерами обе мамы!</w:t>
      </w:r>
    </w:p>
    <w:p w:rsidR="00DD4238" w:rsidRPr="008A4B3F" w:rsidRDefault="00DD4238" w:rsidP="004F27D4">
      <w:pPr>
        <w:pStyle w:val="NormalWeb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Ульяна С.</w:t>
      </w:r>
      <w:r w:rsidRPr="008A4B3F">
        <w:rPr>
          <w:b/>
          <w:bCs/>
          <w:color w:val="000000"/>
          <w:sz w:val="28"/>
          <w:szCs w:val="28"/>
        </w:rPr>
        <w:t>:</w:t>
      </w:r>
      <w:r>
        <w:rPr>
          <w:b/>
          <w:bCs/>
          <w:color w:val="000000"/>
          <w:sz w:val="28"/>
          <w:szCs w:val="28"/>
        </w:rPr>
        <w:t xml:space="preserve"> </w:t>
      </w:r>
      <w:r w:rsidRPr="00E956B9">
        <w:rPr>
          <w:bCs/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 Захара</w:t>
      </w:r>
      <w:r w:rsidRPr="008A4B3F">
        <w:rPr>
          <w:color w:val="000000"/>
          <w:sz w:val="28"/>
          <w:szCs w:val="28"/>
        </w:rPr>
        <w:t xml:space="preserve"> и у Кати Мамы в школе преподаватели!</w:t>
      </w:r>
    </w:p>
    <w:p w:rsidR="00DD4238" w:rsidRPr="008A4B3F" w:rsidRDefault="00DD4238" w:rsidP="004F27D4">
      <w:pPr>
        <w:pStyle w:val="NormalWeb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A4B3F">
        <w:rPr>
          <w:b/>
          <w:bCs/>
          <w:color w:val="000000"/>
          <w:sz w:val="28"/>
          <w:szCs w:val="28"/>
        </w:rPr>
        <w:t>Ведущий. </w:t>
      </w:r>
      <w:r>
        <w:rPr>
          <w:color w:val="000000"/>
          <w:sz w:val="28"/>
          <w:szCs w:val="28"/>
        </w:rPr>
        <w:t>И сказал Антошка</w:t>
      </w:r>
      <w:r w:rsidRPr="008A4B3F">
        <w:rPr>
          <w:color w:val="000000"/>
          <w:sz w:val="28"/>
          <w:szCs w:val="28"/>
        </w:rPr>
        <w:t xml:space="preserve"> тихо...</w:t>
      </w:r>
    </w:p>
    <w:p w:rsidR="00DD4238" w:rsidRPr="008A4B3F" w:rsidRDefault="00DD4238" w:rsidP="004F27D4">
      <w:pPr>
        <w:pStyle w:val="NormalWeb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Антон</w:t>
      </w:r>
      <w:r w:rsidRPr="008A4B3F">
        <w:rPr>
          <w:b/>
          <w:bCs/>
          <w:color w:val="000000"/>
          <w:sz w:val="28"/>
          <w:szCs w:val="28"/>
        </w:rPr>
        <w:t>: </w:t>
      </w:r>
      <w:r w:rsidRPr="008A4B3F">
        <w:rPr>
          <w:color w:val="000000"/>
          <w:sz w:val="28"/>
          <w:szCs w:val="28"/>
        </w:rPr>
        <w:t>Моя мама не портниха,</w:t>
      </w:r>
    </w:p>
    <w:p w:rsidR="00DD4238" w:rsidRPr="008A4B3F" w:rsidRDefault="00DD4238" w:rsidP="004F27D4">
      <w:pPr>
        <w:pStyle w:val="NormalWeb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A4B3F">
        <w:rPr>
          <w:color w:val="000000"/>
          <w:sz w:val="28"/>
          <w:szCs w:val="28"/>
        </w:rPr>
        <w:t>Не кассир, </w:t>
      </w:r>
      <w:r w:rsidRPr="00E956B9">
        <w:rPr>
          <w:bCs/>
          <w:color w:val="000000"/>
          <w:sz w:val="28"/>
          <w:szCs w:val="28"/>
        </w:rPr>
        <w:t>не</w:t>
      </w:r>
      <w:r w:rsidRPr="008A4B3F">
        <w:rPr>
          <w:b/>
          <w:bCs/>
          <w:color w:val="000000"/>
          <w:sz w:val="28"/>
          <w:szCs w:val="28"/>
        </w:rPr>
        <w:t> </w:t>
      </w:r>
      <w:r w:rsidRPr="008A4B3F">
        <w:rPr>
          <w:color w:val="000000"/>
          <w:sz w:val="28"/>
          <w:szCs w:val="28"/>
        </w:rPr>
        <w:t>контролер,</w:t>
      </w:r>
    </w:p>
    <w:p w:rsidR="00DD4238" w:rsidRPr="008A4B3F" w:rsidRDefault="00DD4238" w:rsidP="004F27D4">
      <w:pPr>
        <w:pStyle w:val="NormalWeb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A4B3F">
        <w:rPr>
          <w:color w:val="000000"/>
          <w:sz w:val="28"/>
          <w:szCs w:val="28"/>
        </w:rPr>
        <w:t>Мама просто режиссер.</w:t>
      </w:r>
    </w:p>
    <w:p w:rsidR="00DD4238" w:rsidRPr="008A4B3F" w:rsidRDefault="00DD4238" w:rsidP="004F27D4">
      <w:pPr>
        <w:pStyle w:val="NormalWeb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A4B3F">
        <w:rPr>
          <w:b/>
          <w:bCs/>
          <w:color w:val="000000"/>
          <w:sz w:val="28"/>
          <w:szCs w:val="28"/>
        </w:rPr>
        <w:t>Ведущий. </w:t>
      </w:r>
      <w:r w:rsidRPr="008A4B3F">
        <w:rPr>
          <w:color w:val="000000"/>
          <w:sz w:val="28"/>
          <w:szCs w:val="28"/>
        </w:rPr>
        <w:t>Отозвался первым Вова-</w:t>
      </w:r>
    </w:p>
    <w:p w:rsidR="00DD4238" w:rsidRPr="008A4B3F" w:rsidRDefault="00DD4238" w:rsidP="004F27D4">
      <w:pPr>
        <w:pStyle w:val="NormalWeb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_________________</w:t>
      </w:r>
      <w:r w:rsidRPr="008A4B3F">
        <w:rPr>
          <w:b/>
          <w:bCs/>
          <w:color w:val="000000"/>
          <w:sz w:val="28"/>
          <w:szCs w:val="28"/>
        </w:rPr>
        <w:t>: </w:t>
      </w:r>
      <w:r w:rsidRPr="008A4B3F">
        <w:rPr>
          <w:color w:val="000000"/>
          <w:sz w:val="28"/>
          <w:szCs w:val="28"/>
        </w:rPr>
        <w:t>Мама — праздник?! Это клево!</w:t>
      </w:r>
    </w:p>
    <w:p w:rsidR="00DD4238" w:rsidRPr="008A4B3F" w:rsidRDefault="00DD4238" w:rsidP="004F27D4">
      <w:pPr>
        <w:pStyle w:val="NormalWeb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A4B3F">
        <w:rPr>
          <w:color w:val="000000"/>
          <w:sz w:val="28"/>
          <w:szCs w:val="28"/>
        </w:rPr>
        <w:t>Повар делает компоты, Это очень хорошо!</w:t>
      </w:r>
    </w:p>
    <w:p w:rsidR="00DD4238" w:rsidRPr="008A4B3F" w:rsidRDefault="00DD4238" w:rsidP="004F27D4">
      <w:pPr>
        <w:pStyle w:val="NormalWeb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A4B3F">
        <w:rPr>
          <w:color w:val="000000"/>
          <w:sz w:val="28"/>
          <w:szCs w:val="28"/>
        </w:rPr>
        <w:t>В бухгалтерии отчеты, Это тоже хорошо!</w:t>
      </w:r>
    </w:p>
    <w:p w:rsidR="00DD4238" w:rsidRPr="008A4B3F" w:rsidRDefault="00DD4238" w:rsidP="004F27D4">
      <w:pPr>
        <w:pStyle w:val="NormalWeb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A4B3F">
        <w:rPr>
          <w:color w:val="000000"/>
          <w:sz w:val="28"/>
          <w:szCs w:val="28"/>
        </w:rPr>
        <w:t>Доктор лечит нас от кори, Есть учительница в школе.</w:t>
      </w:r>
    </w:p>
    <w:p w:rsidR="00DD4238" w:rsidRPr="008A4B3F" w:rsidRDefault="00DD4238" w:rsidP="004F27D4">
      <w:pPr>
        <w:pStyle w:val="NormalWeb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A4B3F">
        <w:rPr>
          <w:color w:val="000000"/>
          <w:sz w:val="28"/>
          <w:szCs w:val="28"/>
        </w:rPr>
        <w:t>Мамы всякие нужны, мамы всякие важны.</w:t>
      </w:r>
    </w:p>
    <w:p w:rsidR="00DD4238" w:rsidRPr="008A4B3F" w:rsidRDefault="00DD4238" w:rsidP="004F27D4">
      <w:pPr>
        <w:pStyle w:val="NormalWeb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A4B3F">
        <w:rPr>
          <w:b/>
          <w:bCs/>
          <w:color w:val="000000"/>
          <w:sz w:val="28"/>
          <w:szCs w:val="28"/>
        </w:rPr>
        <w:t>Все. </w:t>
      </w:r>
      <w:r w:rsidRPr="008A4B3F">
        <w:rPr>
          <w:color w:val="000000"/>
          <w:sz w:val="28"/>
          <w:szCs w:val="28"/>
        </w:rPr>
        <w:t>Ну а мамы </w:t>
      </w:r>
      <w:r w:rsidRPr="00E956B9">
        <w:rPr>
          <w:bCs/>
          <w:color w:val="000000"/>
          <w:sz w:val="28"/>
          <w:szCs w:val="28"/>
        </w:rPr>
        <w:t>наши </w:t>
      </w:r>
      <w:r w:rsidRPr="008A4B3F">
        <w:rPr>
          <w:color w:val="000000"/>
          <w:sz w:val="28"/>
          <w:szCs w:val="28"/>
        </w:rPr>
        <w:t>Всех милей и краше!</w:t>
      </w:r>
    </w:p>
    <w:p w:rsidR="00DD4238" w:rsidRPr="00545C36" w:rsidRDefault="00DD4238" w:rsidP="00545C3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45C36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545C36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545C36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545C36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Все женщины – отличные хозяйки, они много времени проводят на кухне. А наши мамы – самые лучшие хозяйки на свете. В нашем следующем конкурсе мы проверим, все ли дети помогают мамам готовить . Знают ли наши ребята , какие продукты нужны, чтобы приготовить кашу (ответы «да» или «нет»), а мамы помогут им справиться с нелегкой задачей .</w:t>
      </w:r>
      <w:r w:rsidRPr="00545C36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545C36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Игра со всеми «Каша».</w:t>
      </w:r>
    </w:p>
    <w:p w:rsidR="00DD4238" w:rsidRDefault="00DD4238" w:rsidP="00545C36">
      <w:pP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545C36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Ведущая:</w:t>
      </w:r>
      <w:r w:rsidRPr="00545C36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545C36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«Сорока – белобока» задумала кашу варить, чтоб деток накормить.</w:t>
      </w:r>
      <w:r w:rsidRPr="00545C36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545C36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На рынок пошла и вот, что взяла:</w:t>
      </w:r>
      <w:r w:rsidRPr="00545C36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545C36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Парное молоко – да!</w:t>
      </w:r>
      <w:r w:rsidRPr="00545C36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545C36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Куриное яйцо – нет!</w:t>
      </w:r>
      <w:r w:rsidRPr="00545C36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545C36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Манная крупа – да!</w:t>
      </w:r>
      <w:r w:rsidRPr="00545C36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545C36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Капусты кочан – нет!</w:t>
      </w:r>
      <w:r w:rsidRPr="00545C36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545C36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Соленый огурец – нет!</w:t>
      </w:r>
      <w:r w:rsidRPr="00545C36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545C36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Мясной холодец – нет!</w:t>
      </w:r>
      <w:r w:rsidRPr="00545C36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545C36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Сахар да соль – да!</w:t>
      </w:r>
      <w:r w:rsidRPr="00545C36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545C36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Белая фасоль – нет!</w:t>
      </w:r>
      <w:r w:rsidRPr="00545C36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545C36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Масло топленое – да!</w:t>
      </w:r>
      <w:r w:rsidRPr="00545C36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545C36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Рыбка соленная – нет!</w:t>
      </w:r>
      <w:r w:rsidRPr="00545C36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545C36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Лавровый лист – нет!</w:t>
      </w:r>
      <w:r w:rsidRPr="00545C36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545C36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Китайский рис – да!</w:t>
      </w:r>
      <w:r w:rsidRPr="00545C36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545C36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Чернослив да изюм – да!</w:t>
      </w:r>
      <w:r w:rsidRPr="00545C36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545C36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Шоколадный лукум – нет!</w:t>
      </w:r>
      <w:r w:rsidRPr="00545C36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545C36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Перец болгарский – нет!</w:t>
      </w:r>
      <w:r w:rsidRPr="00545C36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545C36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Соус татарский – нет!</w:t>
      </w:r>
      <w:r w:rsidRPr="00545C36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545C36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Клубничное варенье – да!</w:t>
      </w:r>
      <w:r w:rsidRPr="00545C36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545C36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Бисквитное печенье – нет!</w:t>
      </w:r>
      <w:r w:rsidRPr="00545C36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545C36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Хороша каша –навариста….И чего в ней только нет(назвать неверно названые продукты, только топора не хватает, если все продукты названы верно, похвалить детей за старание и помощь своим мамам).</w:t>
      </w:r>
    </w:p>
    <w:p w:rsidR="00DD4238" w:rsidRDefault="00DD4238" w:rsidP="00545C36">
      <w:pP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Танец «Ромашки»</w:t>
      </w:r>
      <w:r w:rsidRPr="00545C36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545C36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545C36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545C36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Мама – это слово на всех языках мира произносится ласково и нежно. На протяжении всей жизни мамина любовь согревает нас. И как важно для ваших деток слово – МАМА.</w:t>
      </w:r>
      <w:r w:rsidRPr="00545C36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545C36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Кто пришел к вам с утра? (дети хором) Мамочка!</w:t>
      </w:r>
      <w:r w:rsidRPr="00545C36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545C36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Кто сказал: «Вставать пора»? (дети хором) Мамочка!</w:t>
      </w:r>
      <w:r w:rsidRPr="00545C36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545C36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Кашу кто успел сварить? (дети хором) Мамочка!</w:t>
      </w:r>
      <w:r w:rsidRPr="00545C36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545C36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Чаю в чашки всем налить? (дети хором) Мамочка!</w:t>
      </w:r>
      <w:r w:rsidRPr="00545C36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545C36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Кто косичку вам заплел? (дети хором) Мамочка!</w:t>
      </w:r>
      <w:r w:rsidRPr="00545C36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545C36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Целый дом один подмёл? (дети хором) Мамочка!</w:t>
      </w:r>
      <w:r w:rsidRPr="00545C36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545C36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Кто цветов в саду нарвал? (дети хором) Мамочка!</w:t>
      </w:r>
      <w:r w:rsidRPr="00545C36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545C36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Кто тебя поцеловал? (дети хором) Мамочка!</w:t>
      </w:r>
      <w:r w:rsidRPr="00545C36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545C36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Кто ребячий любит смех? (дети хором) Мамочка!</w:t>
      </w:r>
      <w:r w:rsidRPr="00545C36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545C36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Кто на свете лучше всех? (дети хором) Мамочка!</w:t>
      </w:r>
      <w:r w:rsidRPr="00545C36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545C36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545C36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545C36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А теперь посмотрим сценку, приготовленную ребятами</w:t>
      </w:r>
      <w:r w:rsidRPr="00545C36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545C36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Может кто-то из них узнает себя?,,,,,,</w:t>
      </w:r>
      <w:r w:rsidRPr="00545C36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545C36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Сценка « Мама приходит с работы…..»( В сценке участвуют два ребенка в роли мамы и сыночка (доченьки).)</w:t>
      </w:r>
      <w:r w:rsidRPr="00545C36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545C36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545C36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545C36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Мама приходит с работы,</w:t>
      </w:r>
      <w:r w:rsidRPr="00545C36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545C36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Мама снимает боты,</w:t>
      </w:r>
      <w:r w:rsidRPr="00545C36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545C36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Мама проходит в дом.</w:t>
      </w:r>
      <w:r w:rsidRPr="00545C36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545C36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Мама глядит кругом:</w:t>
      </w:r>
      <w:r w:rsidRPr="00545C36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545C36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Мама:</w:t>
      </w:r>
      <w:r w:rsidRPr="00545C36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545C36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-Был на квартиру налет?</w:t>
      </w:r>
      <w:r w:rsidRPr="00545C36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545C36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Сыночек:</w:t>
      </w:r>
      <w:r w:rsidRPr="00545C36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545C36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-Нет.</w:t>
      </w:r>
      <w:r w:rsidRPr="00545C36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545C36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Мама:</w:t>
      </w:r>
      <w:r w:rsidRPr="00545C36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545C36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-К нам заходит бегемот?</w:t>
      </w:r>
      <w:r w:rsidRPr="00545C36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545C36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Сыночек:</w:t>
      </w:r>
      <w:r w:rsidRPr="00545C36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545C36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-Нет.</w:t>
      </w:r>
      <w:r w:rsidRPr="00545C36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545C36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Мама:</w:t>
      </w:r>
      <w:r w:rsidRPr="00545C36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545C36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-Может быть дом не наш?</w:t>
      </w:r>
      <w:r w:rsidRPr="00545C36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545C36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Сыночек:</w:t>
      </w:r>
      <w:r w:rsidRPr="00545C36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545C36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-Наш.</w:t>
      </w:r>
      <w:r w:rsidRPr="00545C36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545C36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Мама:</w:t>
      </w:r>
      <w:r w:rsidRPr="00545C36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545C36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-Может этаж не наш?</w:t>
      </w:r>
      <w:r w:rsidRPr="00545C36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545C36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Сыночек :</w:t>
      </w:r>
      <w:r w:rsidRPr="00545C36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545C36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-Наш.</w:t>
      </w:r>
      <w:r w:rsidRPr="00545C36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545C36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Просто приходил Сережка,</w:t>
      </w:r>
      <w:r w:rsidRPr="00545C36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545C36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Поиграли мы немножко.</w:t>
      </w:r>
      <w:r w:rsidRPr="00545C36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545C36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Мама:</w:t>
      </w:r>
      <w:r w:rsidRPr="00545C36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545C36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-Значит это не обвал?</w:t>
      </w:r>
      <w:r w:rsidRPr="00545C36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545C36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Сыночек:</w:t>
      </w:r>
      <w:r w:rsidRPr="00545C36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545C36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-Нет.</w:t>
      </w:r>
      <w:r w:rsidRPr="00545C36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545C36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Мама:</w:t>
      </w:r>
      <w:r w:rsidRPr="00545C36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545C36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-Значит слон не танцевал?</w:t>
      </w:r>
      <w:r w:rsidRPr="00545C36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545C36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Сыночек:</w:t>
      </w:r>
      <w:r w:rsidRPr="00545C36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545C36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-Нет.</w:t>
      </w:r>
      <w:r w:rsidRPr="00545C36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545C36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Мама:</w:t>
      </w:r>
      <w:r w:rsidRPr="00545C36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545C36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-Очень рада.</w:t>
      </w:r>
      <w:r w:rsidRPr="00545C36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545C36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Оказалось. Я напрасно волновалась.</w:t>
      </w:r>
      <w:r w:rsidRPr="00545C36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545C36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545C36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545C36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Ну что, ребята? Кто узнал себя в этой сценке?</w:t>
      </w:r>
      <w:r w:rsidRPr="00545C36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545C36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Хочется верить, что вы помогаете следить своим мамам за порядком дома.</w:t>
      </w:r>
      <w:r w:rsidRPr="00545C36">
        <w:rPr>
          <w:rFonts w:ascii="Times New Roman" w:hAnsi="Times New Roman"/>
          <w:color w:val="000000"/>
          <w:sz w:val="28"/>
          <w:szCs w:val="28"/>
          <w:lang w:eastAsia="ru-RU"/>
        </w:rPr>
        <w:br/>
      </w:r>
    </w:p>
    <w:p w:rsidR="00DD4238" w:rsidRPr="00007CC2" w:rsidRDefault="00DD4238" w:rsidP="00573192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Ребенок  </w:t>
      </w:r>
    </w:p>
    <w:p w:rsidR="00DD4238" w:rsidRPr="00007CC2" w:rsidRDefault="00DD4238" w:rsidP="00573192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007CC2">
        <w:rPr>
          <w:sz w:val="28"/>
          <w:szCs w:val="28"/>
        </w:rPr>
        <w:t>От души споём сейчас</w:t>
      </w:r>
    </w:p>
    <w:p w:rsidR="00DD4238" w:rsidRPr="00007CC2" w:rsidRDefault="00DD4238" w:rsidP="00573192">
      <w:pPr>
        <w:pStyle w:val="NormalWeb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Мы частушки</w:t>
      </w:r>
      <w:r w:rsidRPr="00007CC2">
        <w:rPr>
          <w:sz w:val="28"/>
          <w:szCs w:val="28"/>
        </w:rPr>
        <w:t>, для вас!</w:t>
      </w:r>
    </w:p>
    <w:p w:rsidR="00DD4238" w:rsidRPr="00007CC2" w:rsidRDefault="00DD4238" w:rsidP="00573192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007CC2">
        <w:rPr>
          <w:sz w:val="28"/>
          <w:szCs w:val="28"/>
        </w:rPr>
        <w:t>Для красивых, дорогих,</w:t>
      </w:r>
    </w:p>
    <w:p w:rsidR="00DD4238" w:rsidRPr="00007CC2" w:rsidRDefault="00DD4238" w:rsidP="00573192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007CC2">
        <w:rPr>
          <w:sz w:val="28"/>
          <w:szCs w:val="28"/>
        </w:rPr>
        <w:t>Милых, добрых и родных.</w:t>
      </w:r>
    </w:p>
    <w:p w:rsidR="00DD4238" w:rsidRPr="00007CC2" w:rsidRDefault="00DD4238" w:rsidP="00573192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007CC2">
        <w:rPr>
          <w:sz w:val="28"/>
          <w:szCs w:val="28"/>
        </w:rPr>
        <w:t>Пусть узнает целый свет,</w:t>
      </w:r>
    </w:p>
    <w:p w:rsidR="00DD4238" w:rsidRPr="00007CC2" w:rsidRDefault="00DD4238" w:rsidP="004F27D4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007CC2">
        <w:rPr>
          <w:sz w:val="28"/>
          <w:szCs w:val="28"/>
        </w:rPr>
        <w:t>Что дороже мамы нет</w:t>
      </w:r>
    </w:p>
    <w:p w:rsidR="00DD4238" w:rsidRPr="00007CC2" w:rsidRDefault="00DD4238" w:rsidP="005B4C91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7CC2">
        <w:rPr>
          <w:rFonts w:ascii="Times New Roman" w:hAnsi="Times New Roman"/>
          <w:i/>
          <w:iCs/>
          <w:sz w:val="28"/>
          <w:szCs w:val="28"/>
          <w:lang w:eastAsia="ru-RU"/>
        </w:rPr>
        <w:t>«ВЕСЕЛЫЕ ЧАСТУШКИ»</w:t>
      </w:r>
    </w:p>
    <w:p w:rsidR="00DD4238" w:rsidRPr="00007CC2" w:rsidRDefault="00DD4238" w:rsidP="0057319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u w:val="single"/>
          <w:lang w:eastAsia="ru-RU"/>
        </w:rPr>
        <w:t>Вместе</w:t>
      </w:r>
      <w:r w:rsidRPr="00007CC2">
        <w:rPr>
          <w:rFonts w:ascii="Times New Roman" w:hAnsi="Times New Roman"/>
          <w:sz w:val="28"/>
          <w:szCs w:val="28"/>
          <w:lang w:eastAsia="ru-RU"/>
        </w:rPr>
        <w:t>:</w:t>
      </w:r>
    </w:p>
    <w:p w:rsidR="00DD4238" w:rsidRPr="00007CC2" w:rsidRDefault="00DD4238" w:rsidP="0057319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7CC2">
        <w:rPr>
          <w:rFonts w:ascii="Times New Roman" w:hAnsi="Times New Roman"/>
          <w:sz w:val="28"/>
          <w:szCs w:val="28"/>
          <w:lang w:eastAsia="ru-RU"/>
        </w:rPr>
        <w:t>Ставьте ушки на макушке</w:t>
      </w:r>
    </w:p>
    <w:p w:rsidR="00DD4238" w:rsidRPr="00007CC2" w:rsidRDefault="00DD4238" w:rsidP="0057319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7CC2">
        <w:rPr>
          <w:rFonts w:ascii="Times New Roman" w:hAnsi="Times New Roman"/>
          <w:sz w:val="28"/>
          <w:szCs w:val="28"/>
          <w:lang w:eastAsia="ru-RU"/>
        </w:rPr>
        <w:t xml:space="preserve">Слушайте </w:t>
      </w:r>
      <w:r w:rsidRPr="00007CC2">
        <w:rPr>
          <w:rFonts w:ascii="Times New Roman" w:hAnsi="Times New Roman"/>
          <w:bCs/>
          <w:sz w:val="28"/>
          <w:szCs w:val="28"/>
          <w:lang w:eastAsia="ru-RU"/>
        </w:rPr>
        <w:t>внимательно</w:t>
      </w:r>
      <w:r w:rsidRPr="00007CC2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DD4238" w:rsidRPr="00007CC2" w:rsidRDefault="00DD4238" w:rsidP="0057319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7CC2">
        <w:rPr>
          <w:rFonts w:ascii="Times New Roman" w:hAnsi="Times New Roman"/>
          <w:sz w:val="28"/>
          <w:szCs w:val="28"/>
          <w:lang w:eastAsia="ru-RU"/>
        </w:rPr>
        <w:t>Пропоем мы вам частушки</w:t>
      </w:r>
    </w:p>
    <w:p w:rsidR="00DD4238" w:rsidRPr="00007CC2" w:rsidRDefault="00DD4238" w:rsidP="0057319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7CC2">
        <w:rPr>
          <w:rFonts w:ascii="Times New Roman" w:hAnsi="Times New Roman"/>
          <w:sz w:val="28"/>
          <w:szCs w:val="28"/>
          <w:lang w:eastAsia="ru-RU"/>
        </w:rPr>
        <w:t xml:space="preserve">Просто замечательно. </w:t>
      </w:r>
    </w:p>
    <w:p w:rsidR="00DD4238" w:rsidRPr="00007CC2" w:rsidRDefault="00DD4238" w:rsidP="0057319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u w:val="single"/>
          <w:lang w:eastAsia="ru-RU"/>
        </w:rPr>
        <w:t>Ребёнок</w:t>
      </w:r>
      <w:r w:rsidRPr="00007CC2">
        <w:rPr>
          <w:rFonts w:ascii="Times New Roman" w:hAnsi="Times New Roman"/>
          <w:sz w:val="28"/>
          <w:szCs w:val="28"/>
          <w:lang w:eastAsia="ru-RU"/>
        </w:rPr>
        <w:t>:</w:t>
      </w:r>
    </w:p>
    <w:p w:rsidR="00DD4238" w:rsidRPr="00007CC2" w:rsidRDefault="00DD4238" w:rsidP="0057319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7CC2">
        <w:rPr>
          <w:rFonts w:ascii="Times New Roman" w:hAnsi="Times New Roman"/>
          <w:sz w:val="28"/>
          <w:szCs w:val="28"/>
          <w:lang w:eastAsia="ru-RU"/>
        </w:rPr>
        <w:t>Почему не любит папа,</w:t>
      </w:r>
    </w:p>
    <w:p w:rsidR="00DD4238" w:rsidRPr="00007CC2" w:rsidRDefault="00DD4238" w:rsidP="0057319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7CC2">
        <w:rPr>
          <w:rFonts w:ascii="Times New Roman" w:hAnsi="Times New Roman"/>
          <w:sz w:val="28"/>
          <w:szCs w:val="28"/>
          <w:lang w:eastAsia="ru-RU"/>
        </w:rPr>
        <w:t>Когда мама красится?</w:t>
      </w:r>
    </w:p>
    <w:p w:rsidR="00DD4238" w:rsidRPr="00007CC2" w:rsidRDefault="00DD4238" w:rsidP="0057319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7CC2">
        <w:rPr>
          <w:rFonts w:ascii="Times New Roman" w:hAnsi="Times New Roman"/>
          <w:sz w:val="28"/>
          <w:szCs w:val="28"/>
          <w:lang w:eastAsia="ru-RU"/>
        </w:rPr>
        <w:t>Потому, что сразу мама</w:t>
      </w:r>
    </w:p>
    <w:p w:rsidR="00DD4238" w:rsidRPr="00007CC2" w:rsidRDefault="00DD4238" w:rsidP="0057319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7CC2">
        <w:rPr>
          <w:rFonts w:ascii="Times New Roman" w:hAnsi="Times New Roman"/>
          <w:sz w:val="28"/>
          <w:szCs w:val="28"/>
          <w:lang w:eastAsia="ru-RU"/>
        </w:rPr>
        <w:t>Всем мужчинам нравится!</w:t>
      </w:r>
    </w:p>
    <w:p w:rsidR="00DD4238" w:rsidRPr="00007CC2" w:rsidRDefault="00DD4238" w:rsidP="0057319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u w:val="single"/>
          <w:lang w:eastAsia="ru-RU"/>
        </w:rPr>
        <w:t>Ребёнок</w:t>
      </w:r>
      <w:r w:rsidRPr="00007CC2">
        <w:rPr>
          <w:rFonts w:ascii="Times New Roman" w:hAnsi="Times New Roman"/>
          <w:sz w:val="28"/>
          <w:szCs w:val="28"/>
          <w:lang w:eastAsia="ru-RU"/>
        </w:rPr>
        <w:t>:</w:t>
      </w:r>
    </w:p>
    <w:p w:rsidR="00DD4238" w:rsidRPr="00007CC2" w:rsidRDefault="00DD4238" w:rsidP="0057319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7CC2">
        <w:rPr>
          <w:rFonts w:ascii="Times New Roman" w:hAnsi="Times New Roman"/>
          <w:sz w:val="28"/>
          <w:szCs w:val="28"/>
          <w:lang w:eastAsia="ru-RU"/>
        </w:rPr>
        <w:t>Раз пошёл Алёша сам</w:t>
      </w:r>
    </w:p>
    <w:p w:rsidR="00DD4238" w:rsidRPr="00007CC2" w:rsidRDefault="00DD4238" w:rsidP="0057319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7CC2">
        <w:rPr>
          <w:rFonts w:ascii="Times New Roman" w:hAnsi="Times New Roman"/>
          <w:sz w:val="28"/>
          <w:szCs w:val="28"/>
          <w:lang w:eastAsia="ru-RU"/>
        </w:rPr>
        <w:t xml:space="preserve">За крупой в универсам. </w:t>
      </w:r>
    </w:p>
    <w:p w:rsidR="00DD4238" w:rsidRPr="00007CC2" w:rsidRDefault="00DD4238" w:rsidP="0057319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7CC2">
        <w:rPr>
          <w:rFonts w:ascii="Times New Roman" w:hAnsi="Times New Roman"/>
          <w:sz w:val="28"/>
          <w:szCs w:val="28"/>
          <w:lang w:eastAsia="ru-RU"/>
        </w:rPr>
        <w:t>«Мама, а крупы там нет,</w:t>
      </w:r>
    </w:p>
    <w:p w:rsidR="00DD4238" w:rsidRPr="00007CC2" w:rsidRDefault="00DD4238" w:rsidP="0057319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7CC2">
        <w:rPr>
          <w:rFonts w:ascii="Times New Roman" w:hAnsi="Times New Roman"/>
          <w:sz w:val="28"/>
          <w:szCs w:val="28"/>
          <w:lang w:eastAsia="ru-RU"/>
        </w:rPr>
        <w:t>Мне пришлось купить конфет!»</w:t>
      </w:r>
    </w:p>
    <w:p w:rsidR="00DD4238" w:rsidRPr="00007CC2" w:rsidRDefault="00DD4238" w:rsidP="0057319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u w:val="single"/>
          <w:lang w:eastAsia="ru-RU"/>
        </w:rPr>
        <w:t xml:space="preserve">Ребёнок </w:t>
      </w:r>
      <w:r w:rsidRPr="00007CC2">
        <w:rPr>
          <w:rFonts w:ascii="Times New Roman" w:hAnsi="Times New Roman"/>
          <w:sz w:val="28"/>
          <w:szCs w:val="28"/>
          <w:lang w:eastAsia="ru-RU"/>
        </w:rPr>
        <w:t>:</w:t>
      </w:r>
    </w:p>
    <w:p w:rsidR="00DD4238" w:rsidRPr="00007CC2" w:rsidRDefault="00DD4238" w:rsidP="0057319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7CC2">
        <w:rPr>
          <w:rFonts w:ascii="Times New Roman" w:hAnsi="Times New Roman"/>
          <w:sz w:val="28"/>
          <w:szCs w:val="28"/>
          <w:lang w:eastAsia="ru-RU"/>
        </w:rPr>
        <w:t>Мама утром на работу</w:t>
      </w:r>
    </w:p>
    <w:p w:rsidR="00DD4238" w:rsidRPr="00007CC2" w:rsidRDefault="00DD4238" w:rsidP="0057319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7CC2">
        <w:rPr>
          <w:rFonts w:ascii="Times New Roman" w:hAnsi="Times New Roman"/>
          <w:sz w:val="28"/>
          <w:szCs w:val="28"/>
          <w:lang w:eastAsia="ru-RU"/>
        </w:rPr>
        <w:t xml:space="preserve">От семьи сбегает. </w:t>
      </w:r>
    </w:p>
    <w:p w:rsidR="00DD4238" w:rsidRPr="00007CC2" w:rsidRDefault="00DD4238" w:rsidP="0057319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7CC2">
        <w:rPr>
          <w:rFonts w:ascii="Times New Roman" w:hAnsi="Times New Roman"/>
          <w:sz w:val="28"/>
          <w:szCs w:val="28"/>
          <w:lang w:eastAsia="ru-RU"/>
        </w:rPr>
        <w:t>Это мамочка от нас</w:t>
      </w:r>
    </w:p>
    <w:p w:rsidR="00DD4238" w:rsidRPr="00007CC2" w:rsidRDefault="00DD4238" w:rsidP="0057319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7CC2">
        <w:rPr>
          <w:rFonts w:ascii="Times New Roman" w:hAnsi="Times New Roman"/>
          <w:sz w:val="28"/>
          <w:szCs w:val="28"/>
          <w:lang w:eastAsia="ru-RU"/>
        </w:rPr>
        <w:t>Просто отдыхает!</w:t>
      </w:r>
    </w:p>
    <w:p w:rsidR="00DD4238" w:rsidRPr="00007CC2" w:rsidRDefault="00DD4238" w:rsidP="0057319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u w:val="single"/>
          <w:lang w:eastAsia="ru-RU"/>
        </w:rPr>
        <w:t xml:space="preserve">Ребёнок </w:t>
      </w:r>
      <w:r w:rsidRPr="00007CC2">
        <w:rPr>
          <w:rFonts w:ascii="Times New Roman" w:hAnsi="Times New Roman"/>
          <w:sz w:val="28"/>
          <w:szCs w:val="28"/>
          <w:lang w:eastAsia="ru-RU"/>
        </w:rPr>
        <w:t>:</w:t>
      </w:r>
    </w:p>
    <w:p w:rsidR="00DD4238" w:rsidRPr="00007CC2" w:rsidRDefault="00DD4238" w:rsidP="0057319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7CC2">
        <w:rPr>
          <w:rFonts w:ascii="Times New Roman" w:hAnsi="Times New Roman"/>
          <w:sz w:val="28"/>
          <w:szCs w:val="28"/>
          <w:lang w:eastAsia="ru-RU"/>
        </w:rPr>
        <w:t>И в кого ты уродился? –</w:t>
      </w:r>
    </w:p>
    <w:p w:rsidR="00DD4238" w:rsidRPr="00007CC2" w:rsidRDefault="00DD4238" w:rsidP="0057319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7CC2">
        <w:rPr>
          <w:rFonts w:ascii="Times New Roman" w:hAnsi="Times New Roman"/>
          <w:sz w:val="28"/>
          <w:szCs w:val="28"/>
          <w:lang w:eastAsia="ru-RU"/>
        </w:rPr>
        <w:t xml:space="preserve">Мама удивляется. </w:t>
      </w:r>
    </w:p>
    <w:p w:rsidR="00DD4238" w:rsidRPr="00007CC2" w:rsidRDefault="00DD4238" w:rsidP="0057319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7CC2">
        <w:rPr>
          <w:rFonts w:ascii="Times New Roman" w:hAnsi="Times New Roman"/>
          <w:sz w:val="28"/>
          <w:szCs w:val="28"/>
          <w:lang w:eastAsia="ru-RU"/>
        </w:rPr>
        <w:t>Разумеется, в неё.</w:t>
      </w:r>
    </w:p>
    <w:p w:rsidR="00DD4238" w:rsidRPr="00007CC2" w:rsidRDefault="00DD4238" w:rsidP="0057319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7CC2">
        <w:rPr>
          <w:rFonts w:ascii="Times New Roman" w:hAnsi="Times New Roman"/>
          <w:sz w:val="28"/>
          <w:szCs w:val="28"/>
          <w:lang w:eastAsia="ru-RU"/>
        </w:rPr>
        <w:t>Кто же сомневается?</w:t>
      </w:r>
    </w:p>
    <w:p w:rsidR="00DD4238" w:rsidRPr="00007CC2" w:rsidRDefault="00DD4238" w:rsidP="0057319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u w:val="single"/>
          <w:lang w:eastAsia="ru-RU"/>
        </w:rPr>
        <w:t xml:space="preserve">Ребёнок </w:t>
      </w:r>
      <w:r w:rsidRPr="00007CC2">
        <w:rPr>
          <w:rFonts w:ascii="Times New Roman" w:hAnsi="Times New Roman"/>
          <w:sz w:val="28"/>
          <w:szCs w:val="28"/>
          <w:lang w:eastAsia="ru-RU"/>
        </w:rPr>
        <w:t>:</w:t>
      </w:r>
    </w:p>
    <w:p w:rsidR="00DD4238" w:rsidRPr="00007CC2" w:rsidRDefault="00DD4238" w:rsidP="0057319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7CC2">
        <w:rPr>
          <w:rFonts w:ascii="Times New Roman" w:hAnsi="Times New Roman"/>
          <w:sz w:val="28"/>
          <w:szCs w:val="28"/>
          <w:lang w:eastAsia="ru-RU"/>
        </w:rPr>
        <w:t>Бабушка твердит с пелё</w:t>
      </w:r>
      <w:r w:rsidRPr="00007CC2">
        <w:rPr>
          <w:rFonts w:ascii="Times New Roman" w:hAnsi="Times New Roman"/>
          <w:sz w:val="28"/>
          <w:szCs w:val="28"/>
          <w:u w:val="single"/>
          <w:lang w:eastAsia="ru-RU"/>
        </w:rPr>
        <w:t>нок</w:t>
      </w:r>
      <w:r w:rsidRPr="00007CC2">
        <w:rPr>
          <w:rFonts w:ascii="Times New Roman" w:hAnsi="Times New Roman"/>
          <w:sz w:val="28"/>
          <w:szCs w:val="28"/>
          <w:lang w:eastAsia="ru-RU"/>
        </w:rPr>
        <w:t>:</w:t>
      </w:r>
    </w:p>
    <w:p w:rsidR="00DD4238" w:rsidRPr="00007CC2" w:rsidRDefault="00DD4238" w:rsidP="0057319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7CC2">
        <w:rPr>
          <w:rFonts w:ascii="Times New Roman" w:hAnsi="Times New Roman"/>
          <w:sz w:val="28"/>
          <w:szCs w:val="28"/>
          <w:lang w:eastAsia="ru-RU"/>
        </w:rPr>
        <w:t>- Папа – наш большой ребёнок!</w:t>
      </w:r>
    </w:p>
    <w:p w:rsidR="00DD4238" w:rsidRPr="00007CC2" w:rsidRDefault="00DD4238" w:rsidP="0057319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7CC2">
        <w:rPr>
          <w:rFonts w:ascii="Times New Roman" w:hAnsi="Times New Roman"/>
          <w:sz w:val="28"/>
          <w:szCs w:val="28"/>
          <w:lang w:eastAsia="ru-RU"/>
        </w:rPr>
        <w:t>Муси-пуси-ладушки…</w:t>
      </w:r>
    </w:p>
    <w:p w:rsidR="00DD4238" w:rsidRPr="00007CC2" w:rsidRDefault="00DD4238" w:rsidP="0057319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7CC2">
        <w:rPr>
          <w:rFonts w:ascii="Times New Roman" w:hAnsi="Times New Roman"/>
          <w:sz w:val="28"/>
          <w:szCs w:val="28"/>
          <w:lang w:eastAsia="ru-RU"/>
        </w:rPr>
        <w:t>Он – ребёнок бабушки!</w:t>
      </w:r>
    </w:p>
    <w:p w:rsidR="00DD4238" w:rsidRPr="00007CC2" w:rsidRDefault="00DD4238" w:rsidP="0057319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u w:val="single"/>
          <w:lang w:eastAsia="ru-RU"/>
        </w:rPr>
        <w:t xml:space="preserve">Ребёнок </w:t>
      </w:r>
      <w:r w:rsidRPr="00007CC2">
        <w:rPr>
          <w:rFonts w:ascii="Times New Roman" w:hAnsi="Times New Roman"/>
          <w:sz w:val="28"/>
          <w:szCs w:val="28"/>
          <w:lang w:eastAsia="ru-RU"/>
        </w:rPr>
        <w:t>:</w:t>
      </w:r>
    </w:p>
    <w:p w:rsidR="00DD4238" w:rsidRPr="00007CC2" w:rsidRDefault="00DD4238" w:rsidP="0057319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7CC2">
        <w:rPr>
          <w:rFonts w:ascii="Times New Roman" w:hAnsi="Times New Roman"/>
          <w:sz w:val="28"/>
          <w:szCs w:val="28"/>
          <w:lang w:eastAsia="ru-RU"/>
        </w:rPr>
        <w:t>Мама села на диету,</w:t>
      </w:r>
    </w:p>
    <w:p w:rsidR="00DD4238" w:rsidRPr="00007CC2" w:rsidRDefault="00DD4238" w:rsidP="0057319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7CC2">
        <w:rPr>
          <w:rFonts w:ascii="Times New Roman" w:hAnsi="Times New Roman"/>
          <w:sz w:val="28"/>
          <w:szCs w:val="28"/>
          <w:lang w:eastAsia="ru-RU"/>
        </w:rPr>
        <w:t xml:space="preserve">Отдаёт мне все конфеты. </w:t>
      </w:r>
    </w:p>
    <w:p w:rsidR="00DD4238" w:rsidRPr="00007CC2" w:rsidRDefault="00DD4238" w:rsidP="0057319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7CC2">
        <w:rPr>
          <w:rFonts w:ascii="Times New Roman" w:hAnsi="Times New Roman"/>
          <w:sz w:val="28"/>
          <w:szCs w:val="28"/>
          <w:lang w:eastAsia="ru-RU"/>
        </w:rPr>
        <w:t>Если б не было диет,</w:t>
      </w:r>
    </w:p>
    <w:p w:rsidR="00DD4238" w:rsidRPr="00007CC2" w:rsidRDefault="00DD4238" w:rsidP="0057319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7CC2">
        <w:rPr>
          <w:rFonts w:ascii="Times New Roman" w:hAnsi="Times New Roman"/>
          <w:sz w:val="28"/>
          <w:szCs w:val="28"/>
          <w:lang w:eastAsia="ru-RU"/>
        </w:rPr>
        <w:t>Не видать бы мне конфет!</w:t>
      </w:r>
    </w:p>
    <w:p w:rsidR="00DD4238" w:rsidRPr="00007CC2" w:rsidRDefault="00DD4238" w:rsidP="0057319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u w:val="single"/>
          <w:lang w:eastAsia="ru-RU"/>
        </w:rPr>
        <w:t>Вместе</w:t>
      </w:r>
    </w:p>
    <w:p w:rsidR="00DD4238" w:rsidRPr="00007CC2" w:rsidRDefault="00DD4238" w:rsidP="0057319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7CC2">
        <w:rPr>
          <w:rFonts w:ascii="Times New Roman" w:hAnsi="Times New Roman"/>
          <w:sz w:val="28"/>
          <w:szCs w:val="28"/>
          <w:lang w:eastAsia="ru-RU"/>
        </w:rPr>
        <w:t>Мы частушки петь кончаем</w:t>
      </w:r>
    </w:p>
    <w:p w:rsidR="00DD4238" w:rsidRPr="00007CC2" w:rsidRDefault="00DD4238" w:rsidP="0057319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7CC2">
        <w:rPr>
          <w:rFonts w:ascii="Times New Roman" w:hAnsi="Times New Roman"/>
          <w:sz w:val="28"/>
          <w:szCs w:val="28"/>
          <w:lang w:eastAsia="ru-RU"/>
        </w:rPr>
        <w:t>И даем такой совет:</w:t>
      </w:r>
    </w:p>
    <w:p w:rsidR="00DD4238" w:rsidRPr="00007CC2" w:rsidRDefault="00DD4238" w:rsidP="0057319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7CC2">
        <w:rPr>
          <w:rFonts w:ascii="Times New Roman" w:hAnsi="Times New Roman"/>
          <w:sz w:val="28"/>
          <w:szCs w:val="28"/>
          <w:lang w:eastAsia="ru-RU"/>
        </w:rPr>
        <w:t>Помогайте больше мамам-</w:t>
      </w:r>
    </w:p>
    <w:p w:rsidR="00DD4238" w:rsidRPr="00007CC2" w:rsidRDefault="00DD4238" w:rsidP="0057319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7CC2">
        <w:rPr>
          <w:rFonts w:ascii="Times New Roman" w:hAnsi="Times New Roman"/>
          <w:sz w:val="28"/>
          <w:szCs w:val="28"/>
          <w:lang w:eastAsia="ru-RU"/>
        </w:rPr>
        <w:t>Проживут они сто лет!</w:t>
      </w:r>
    </w:p>
    <w:p w:rsidR="00DD4238" w:rsidRDefault="00DD4238" w:rsidP="00545C36">
      <w:pPr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545C36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545C36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545C36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545C36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А теперь</w:t>
      </w:r>
      <w:bookmarkStart w:id="0" w:name="_GoBack"/>
      <w:bookmarkEnd w:id="0"/>
      <w:r w:rsidRPr="00545C36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конкурс для наших ребят. Называется он «Мамина вещь». Я буду показывать вещь, которую нам дала каждая мама, а ребята должны узнать, чьей мамы эта вещь.</w:t>
      </w:r>
      <w:r w:rsidRPr="00545C36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545C36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545C36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545C36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Молодцы, справились с нашим заданием. Все очень хорошо знают вещи своих мам.</w:t>
      </w:r>
      <w:r w:rsidRPr="00545C36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545C36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А сейчас я попрошу дать ответы на загадки о предметах, которые можно назвать мамиными помощниками.</w:t>
      </w:r>
      <w:r w:rsidRPr="00545C36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545C36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Конкурс загадок.</w:t>
      </w:r>
      <w:r w:rsidRPr="00545C36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545C36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1. Это шарики на нити</w:t>
      </w:r>
      <w:r w:rsidRPr="00545C36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545C36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Вы примерить не хотите ль?</w:t>
      </w:r>
      <w:r w:rsidRPr="00545C36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545C36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На любые ваши вкусы</w:t>
      </w:r>
      <w:r w:rsidRPr="00545C36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545C36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В маминой шкатулке… (Бусы)</w:t>
      </w:r>
      <w:r w:rsidRPr="00545C36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545C36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545C36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2. В ушках маминых сверкают,</w:t>
      </w:r>
      <w:r w:rsidRPr="00545C36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545C36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Цветом радуги играют,</w:t>
      </w:r>
      <w:r w:rsidRPr="00545C36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545C36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Серебрятся капли-крошки</w:t>
      </w:r>
      <w:r w:rsidRPr="00545C36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545C36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Украшения - … (Сережки)</w:t>
      </w:r>
      <w:r w:rsidRPr="00545C36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545C36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545C36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3. Край ее зовут полями,</w:t>
      </w:r>
      <w:r w:rsidRPr="00545C36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545C36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Весь украшен он цветами.</w:t>
      </w:r>
      <w:r w:rsidRPr="00545C36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545C36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Головной убор – загадка,</w:t>
      </w:r>
      <w:r w:rsidRPr="00545C36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545C36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Ведь у мамы нашей - … (Шляпка)</w:t>
      </w:r>
      <w:r w:rsidRPr="00545C36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545C36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545C36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4. Назовите-ка посуду,</w:t>
      </w:r>
      <w:r w:rsidRPr="00545C36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545C36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Ручка прицепилась к кругу,</w:t>
      </w:r>
      <w:r w:rsidRPr="00545C36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545C36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Блин испечь ей – ерунда.</w:t>
      </w:r>
      <w:r w:rsidRPr="00545C36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545C36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Это же… (сковорода)</w:t>
      </w:r>
      <w:r w:rsidRPr="00545C36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545C36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545C36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5. В брюхе у него вода.</w:t>
      </w:r>
      <w:r w:rsidRPr="00545C36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545C36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Забурлила от тепла.</w:t>
      </w:r>
      <w:r w:rsidRPr="00545C36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545C36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Как разгневанный начальник,</w:t>
      </w:r>
      <w:r w:rsidRPr="00545C36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545C36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Быстро закипает… (чайник)</w:t>
      </w:r>
      <w:r w:rsidRPr="00545C36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545C36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545C36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6. Пыль найдет и вмиг проглотит,</w:t>
      </w:r>
      <w:r w:rsidRPr="00545C36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545C36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Чистоту для вас наводит.</w:t>
      </w:r>
      <w:r w:rsidRPr="00545C36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545C36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Длинный шланг, как хобот-нос,</w:t>
      </w:r>
      <w:r w:rsidRPr="00545C36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545C36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Коврик чистит… (пылесос)</w:t>
      </w:r>
      <w:r w:rsidRPr="00545C36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545C36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545C36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545C36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Молодцы ребята!</w:t>
      </w:r>
      <w:r w:rsidRPr="00545C36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545C36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В этот праздничный день мы не могли оставить без внимания и наших дорогих бабушек! Ведь они тоже мамы. Свою любовь и ласку они продолжают дарить и своим детям, и вам – внукам! Теплые слова сегодня звучат и в ваш адрес, наши милые бабушки!</w:t>
      </w:r>
      <w:r w:rsidRPr="00545C36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545C36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Ребенок:</w:t>
      </w:r>
      <w:r w:rsidRPr="00545C36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545C36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Очень бабушку свою.</w:t>
      </w:r>
      <w:r w:rsidRPr="00545C36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545C36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Маму мамину люблю.</w:t>
      </w:r>
      <w:r w:rsidRPr="00545C36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545C36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У неё морщинок много</w:t>
      </w:r>
      <w:r w:rsidRPr="00545C36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545C36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И на лбу седая прядь.</w:t>
      </w:r>
      <w:r w:rsidRPr="00545C36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545C36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Так и хочется потрогать,</w:t>
      </w:r>
      <w:r w:rsidRPr="00545C36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545C36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А потом поцеловать.</w:t>
      </w:r>
      <w:r w:rsidRPr="00545C36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545C36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Ребенок:</w:t>
      </w:r>
      <w:r w:rsidRPr="00545C36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545C36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Бабушка, как солнышко,</w:t>
      </w:r>
      <w:r w:rsidRPr="00545C36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545C36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Всех согреет взглядом.</w:t>
      </w:r>
      <w:r w:rsidRPr="00545C36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545C36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Как внучатам хорошо</w:t>
      </w:r>
      <w:r w:rsidRPr="00545C36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545C36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С бабушкою рядом!</w:t>
      </w:r>
      <w:r w:rsidRPr="00545C36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545C36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Ребенок:</w:t>
      </w:r>
      <w:r w:rsidRPr="00545C36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545C36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Песню бабушке поём</w:t>
      </w:r>
      <w:r w:rsidRPr="00545C36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545C36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Нежную, красивую.</w:t>
      </w:r>
      <w:r w:rsidRPr="00545C36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545C36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Поздравляем с праздником</w:t>
      </w:r>
      <w:r w:rsidRPr="00545C36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545C36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Бабушку любимую!</w:t>
      </w:r>
      <w:r w:rsidRPr="00545C36">
        <w:rPr>
          <w:rFonts w:ascii="Times New Roman" w:hAnsi="Times New Roman"/>
          <w:color w:val="000000"/>
          <w:sz w:val="28"/>
          <w:szCs w:val="28"/>
          <w:lang w:eastAsia="ru-RU"/>
        </w:rPr>
        <w:br/>
      </w:r>
    </w:p>
    <w:p w:rsidR="00DD4238" w:rsidRDefault="00DD4238" w:rsidP="00545C36">
      <w:pPr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545C36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Песня «Милая бабуленька». </w:t>
      </w:r>
    </w:p>
    <w:p w:rsidR="00DD4238" w:rsidRPr="004F27D4" w:rsidRDefault="00DD4238" w:rsidP="00545C36">
      <w:pPr>
        <w:rPr>
          <w:rFonts w:ascii="Times New Roman" w:hAnsi="Times New Roman"/>
          <w:color w:val="000000"/>
          <w:sz w:val="28"/>
          <w:szCs w:val="28"/>
        </w:rPr>
      </w:pPr>
      <w:r w:rsidRPr="00545C36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Дет</w:t>
      </w:r>
      <w:r w:rsidRPr="00545C36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и становятся полукругом в руках сделанные сердечки и исполняют песню.( после песни дарят своим бабушкам сделанные сердечки).</w:t>
      </w:r>
      <w:r w:rsidRPr="00545C36">
        <w:rPr>
          <w:rFonts w:ascii="Times New Roman" w:hAnsi="Times New Roman"/>
          <w:color w:val="000000"/>
          <w:sz w:val="28"/>
          <w:szCs w:val="28"/>
          <w:lang w:eastAsia="ru-RU"/>
        </w:rPr>
        <w:br/>
      </w:r>
    </w:p>
    <w:p w:rsidR="00DD4238" w:rsidRDefault="00DD4238" w:rsidP="00545C36">
      <w:pPr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Ведущий </w:t>
      </w:r>
    </w:p>
    <w:p w:rsidR="00DD4238" w:rsidRPr="00007CC2" w:rsidRDefault="00DD4238" w:rsidP="00573192">
      <w:pPr>
        <w:rPr>
          <w:rFonts w:ascii="Times New Roman" w:hAnsi="Times New Roman"/>
          <w:sz w:val="28"/>
          <w:szCs w:val="28"/>
          <w:lang w:eastAsia="ru-RU"/>
        </w:rPr>
      </w:pPr>
      <w:r w:rsidRPr="00545C36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Мы еще раз поздравляем всех милых мам и бабушек с этим замечательным праздником!</w:t>
      </w:r>
      <w:r w:rsidRPr="00545C36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545C36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Закончился конкурс,</w:t>
      </w:r>
      <w:r w:rsidRPr="00545C36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545C36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Закончилась встреча,</w:t>
      </w:r>
      <w:r w:rsidRPr="00545C36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545C36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Настал расставания час.</w:t>
      </w:r>
    </w:p>
    <w:p w:rsidR="00DD4238" w:rsidRPr="00007CC2" w:rsidRDefault="00DD4238" w:rsidP="00573192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007CC2">
        <w:rPr>
          <w:rFonts w:ascii="Times New Roman" w:hAnsi="Times New Roman"/>
          <w:b/>
          <w:sz w:val="28"/>
          <w:szCs w:val="28"/>
          <w:lang w:eastAsia="ru-RU"/>
        </w:rPr>
        <w:t>Ведущий 2:</w:t>
      </w:r>
    </w:p>
    <w:p w:rsidR="00DD4238" w:rsidRPr="00007CC2" w:rsidRDefault="00DD4238" w:rsidP="0057319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7CC2">
        <w:rPr>
          <w:rFonts w:ascii="Times New Roman" w:hAnsi="Times New Roman"/>
          <w:sz w:val="28"/>
          <w:szCs w:val="28"/>
          <w:lang w:eastAsia="ru-RU"/>
        </w:rPr>
        <w:t>Берегите своих детей,</w:t>
      </w:r>
    </w:p>
    <w:p w:rsidR="00DD4238" w:rsidRPr="00007CC2" w:rsidRDefault="00DD4238" w:rsidP="0057319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7CC2">
        <w:rPr>
          <w:rFonts w:ascii="Times New Roman" w:hAnsi="Times New Roman"/>
          <w:sz w:val="28"/>
          <w:szCs w:val="28"/>
          <w:lang w:eastAsia="ru-RU"/>
        </w:rPr>
        <w:t>Их за шалости не ругайте.</w:t>
      </w:r>
    </w:p>
    <w:p w:rsidR="00DD4238" w:rsidRPr="00007CC2" w:rsidRDefault="00DD4238" w:rsidP="0057319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7CC2">
        <w:rPr>
          <w:rFonts w:ascii="Times New Roman" w:hAnsi="Times New Roman"/>
          <w:sz w:val="28"/>
          <w:szCs w:val="28"/>
          <w:lang w:eastAsia="ru-RU"/>
        </w:rPr>
        <w:t>Зло своих неудачных дней</w:t>
      </w:r>
    </w:p>
    <w:p w:rsidR="00DD4238" w:rsidRPr="00007CC2" w:rsidRDefault="00DD4238" w:rsidP="0057319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7CC2">
        <w:rPr>
          <w:rFonts w:ascii="Times New Roman" w:hAnsi="Times New Roman"/>
          <w:sz w:val="28"/>
          <w:szCs w:val="28"/>
          <w:lang w:eastAsia="ru-RU"/>
        </w:rPr>
        <w:t>Никогда на них не срывайте.</w:t>
      </w:r>
    </w:p>
    <w:p w:rsidR="00DD4238" w:rsidRPr="00007CC2" w:rsidRDefault="00DD4238" w:rsidP="0057319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7CC2">
        <w:rPr>
          <w:rFonts w:ascii="Times New Roman" w:hAnsi="Times New Roman"/>
          <w:sz w:val="28"/>
          <w:szCs w:val="28"/>
          <w:lang w:eastAsia="ru-RU"/>
        </w:rPr>
        <w:t>Не сердитесь на них всерьез,</w:t>
      </w:r>
    </w:p>
    <w:p w:rsidR="00DD4238" w:rsidRPr="00007CC2" w:rsidRDefault="00DD4238" w:rsidP="0057319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7CC2">
        <w:rPr>
          <w:rFonts w:ascii="Times New Roman" w:hAnsi="Times New Roman"/>
          <w:sz w:val="28"/>
          <w:szCs w:val="28"/>
          <w:lang w:eastAsia="ru-RU"/>
        </w:rPr>
        <w:t>Даже если они провинились,</w:t>
      </w:r>
    </w:p>
    <w:p w:rsidR="00DD4238" w:rsidRPr="00007CC2" w:rsidRDefault="00DD4238" w:rsidP="0057319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7CC2">
        <w:rPr>
          <w:rFonts w:ascii="Times New Roman" w:hAnsi="Times New Roman"/>
          <w:sz w:val="28"/>
          <w:szCs w:val="28"/>
          <w:lang w:eastAsia="ru-RU"/>
        </w:rPr>
        <w:t>Ничего нет дороже слез,</w:t>
      </w:r>
    </w:p>
    <w:p w:rsidR="00DD4238" w:rsidRPr="00007CC2" w:rsidRDefault="00DD4238" w:rsidP="0057319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7CC2">
        <w:rPr>
          <w:rFonts w:ascii="Times New Roman" w:hAnsi="Times New Roman"/>
          <w:sz w:val="28"/>
          <w:szCs w:val="28"/>
          <w:lang w:eastAsia="ru-RU"/>
        </w:rPr>
        <w:t>Что с ресничек родных скатились.</w:t>
      </w:r>
    </w:p>
    <w:p w:rsidR="00DD4238" w:rsidRPr="00007CC2" w:rsidRDefault="00DD4238" w:rsidP="00573192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007CC2">
        <w:rPr>
          <w:rFonts w:ascii="Times New Roman" w:hAnsi="Times New Roman"/>
          <w:b/>
          <w:sz w:val="28"/>
          <w:szCs w:val="28"/>
          <w:lang w:eastAsia="ru-RU"/>
        </w:rPr>
        <w:t>Ведущий 1:</w:t>
      </w:r>
    </w:p>
    <w:p w:rsidR="00DD4238" w:rsidRPr="00007CC2" w:rsidRDefault="00DD4238" w:rsidP="0057319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7CC2">
        <w:rPr>
          <w:rFonts w:ascii="Times New Roman" w:hAnsi="Times New Roman"/>
          <w:sz w:val="28"/>
          <w:szCs w:val="28"/>
          <w:lang w:eastAsia="ru-RU"/>
        </w:rPr>
        <w:t>Если валит усталость с ног</w:t>
      </w:r>
    </w:p>
    <w:p w:rsidR="00DD4238" w:rsidRPr="00007CC2" w:rsidRDefault="00DD4238" w:rsidP="0057319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7CC2">
        <w:rPr>
          <w:rFonts w:ascii="Times New Roman" w:hAnsi="Times New Roman"/>
          <w:sz w:val="28"/>
          <w:szCs w:val="28"/>
          <w:lang w:eastAsia="ru-RU"/>
        </w:rPr>
        <w:t>Совладать с нею нету мочи,</w:t>
      </w:r>
    </w:p>
    <w:p w:rsidR="00DD4238" w:rsidRPr="00007CC2" w:rsidRDefault="00DD4238" w:rsidP="0057319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7CC2">
        <w:rPr>
          <w:rFonts w:ascii="Times New Roman" w:hAnsi="Times New Roman"/>
          <w:sz w:val="28"/>
          <w:szCs w:val="28"/>
          <w:lang w:eastAsia="ru-RU"/>
        </w:rPr>
        <w:t>Ну, а к Вам подойдет сынок</w:t>
      </w:r>
    </w:p>
    <w:p w:rsidR="00DD4238" w:rsidRPr="00007CC2" w:rsidRDefault="00DD4238" w:rsidP="0057319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7CC2">
        <w:rPr>
          <w:rFonts w:ascii="Times New Roman" w:hAnsi="Times New Roman"/>
          <w:sz w:val="28"/>
          <w:szCs w:val="28"/>
          <w:lang w:eastAsia="ru-RU"/>
        </w:rPr>
        <w:t>Или руки протянет дочка.</w:t>
      </w:r>
    </w:p>
    <w:p w:rsidR="00DD4238" w:rsidRPr="00007CC2" w:rsidRDefault="00DD4238" w:rsidP="0057319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7CC2">
        <w:rPr>
          <w:rFonts w:ascii="Times New Roman" w:hAnsi="Times New Roman"/>
          <w:sz w:val="28"/>
          <w:szCs w:val="28"/>
          <w:lang w:eastAsia="ru-RU"/>
        </w:rPr>
        <w:t>Обнимите покрепче их,</w:t>
      </w:r>
    </w:p>
    <w:p w:rsidR="00DD4238" w:rsidRPr="00007CC2" w:rsidRDefault="00DD4238" w:rsidP="0057319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7CC2">
        <w:rPr>
          <w:rFonts w:ascii="Times New Roman" w:hAnsi="Times New Roman"/>
          <w:sz w:val="28"/>
          <w:szCs w:val="28"/>
          <w:lang w:eastAsia="ru-RU"/>
        </w:rPr>
        <w:t>Детской ласкою дорожите</w:t>
      </w:r>
    </w:p>
    <w:p w:rsidR="00DD4238" w:rsidRPr="00007CC2" w:rsidRDefault="00DD4238" w:rsidP="0057319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7CC2">
        <w:rPr>
          <w:rFonts w:ascii="Times New Roman" w:hAnsi="Times New Roman"/>
          <w:sz w:val="28"/>
          <w:szCs w:val="28"/>
          <w:lang w:eastAsia="ru-RU"/>
        </w:rPr>
        <w:t>Это счастье - короткий миг,</w:t>
      </w:r>
    </w:p>
    <w:p w:rsidR="00DD4238" w:rsidRPr="00007CC2" w:rsidRDefault="00DD4238" w:rsidP="0057319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7CC2">
        <w:rPr>
          <w:rFonts w:ascii="Times New Roman" w:hAnsi="Times New Roman"/>
          <w:sz w:val="28"/>
          <w:szCs w:val="28"/>
          <w:lang w:eastAsia="ru-RU"/>
        </w:rPr>
        <w:t>Быть счастливыми поспешите.</w:t>
      </w:r>
    </w:p>
    <w:p w:rsidR="00DD4238" w:rsidRPr="00007CC2" w:rsidRDefault="00DD4238" w:rsidP="0057319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7CC2">
        <w:rPr>
          <w:rFonts w:ascii="Times New Roman" w:hAnsi="Times New Roman"/>
          <w:sz w:val="28"/>
          <w:szCs w:val="28"/>
          <w:lang w:eastAsia="ru-RU"/>
        </w:rPr>
        <w:t>Ведь растают как снег весной,</w:t>
      </w:r>
    </w:p>
    <w:p w:rsidR="00DD4238" w:rsidRPr="00007CC2" w:rsidRDefault="00DD4238" w:rsidP="0057319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7CC2">
        <w:rPr>
          <w:rFonts w:ascii="Times New Roman" w:hAnsi="Times New Roman"/>
          <w:sz w:val="28"/>
          <w:szCs w:val="28"/>
          <w:lang w:eastAsia="ru-RU"/>
        </w:rPr>
        <w:t>Промелькнут дни златые эти</w:t>
      </w:r>
    </w:p>
    <w:p w:rsidR="00DD4238" w:rsidRPr="00007CC2" w:rsidRDefault="00DD4238" w:rsidP="0057319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7CC2">
        <w:rPr>
          <w:rFonts w:ascii="Times New Roman" w:hAnsi="Times New Roman"/>
          <w:sz w:val="28"/>
          <w:szCs w:val="28"/>
          <w:lang w:eastAsia="ru-RU"/>
        </w:rPr>
        <w:t>И покинут очаг родной</w:t>
      </w:r>
    </w:p>
    <w:p w:rsidR="00DD4238" w:rsidRPr="00007CC2" w:rsidRDefault="00DD4238" w:rsidP="0057319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7CC2">
        <w:rPr>
          <w:rFonts w:ascii="Times New Roman" w:hAnsi="Times New Roman"/>
          <w:sz w:val="28"/>
          <w:szCs w:val="28"/>
          <w:lang w:eastAsia="ru-RU"/>
        </w:rPr>
        <w:t>Повзрослевшие Ваши дети.</w:t>
      </w:r>
    </w:p>
    <w:p w:rsidR="00DD4238" w:rsidRPr="00007CC2" w:rsidRDefault="00DD4238" w:rsidP="0057319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07CC2">
        <w:rPr>
          <w:rFonts w:ascii="Times New Roman" w:hAnsi="Times New Roman"/>
          <w:b/>
          <w:sz w:val="28"/>
          <w:szCs w:val="28"/>
          <w:lang w:eastAsia="ru-RU"/>
        </w:rPr>
        <w:t>Ведущий 2.</w:t>
      </w:r>
      <w:r w:rsidRPr="00007CC2">
        <w:rPr>
          <w:rFonts w:ascii="Times New Roman" w:hAnsi="Times New Roman"/>
          <w:sz w:val="28"/>
          <w:szCs w:val="28"/>
          <w:lang w:eastAsia="ru-RU"/>
        </w:rPr>
        <w:t xml:space="preserve"> Напоследок хочется пожелать всем мамам здоровых, любящих и заботливых детей, которые не дадут скучать в молодости и скрасят вашу старость. А детей хочется попросить о </w:t>
      </w:r>
      <w:r w:rsidRPr="00007CC2">
        <w:rPr>
          <w:rFonts w:ascii="Times New Roman" w:hAnsi="Times New Roman"/>
          <w:sz w:val="28"/>
          <w:szCs w:val="28"/>
          <w:u w:val="single"/>
          <w:lang w:eastAsia="ru-RU"/>
        </w:rPr>
        <w:t>следующем</w:t>
      </w:r>
      <w:r w:rsidRPr="00007CC2">
        <w:rPr>
          <w:rFonts w:ascii="Times New Roman" w:hAnsi="Times New Roman"/>
          <w:sz w:val="28"/>
          <w:szCs w:val="28"/>
          <w:lang w:eastAsia="ru-RU"/>
        </w:rPr>
        <w:t xml:space="preserve">: не забывайте признаваться маме в любви, поверьте, нет на свете большего счастья, чем слышать от своего ребенка четыре заветных </w:t>
      </w:r>
      <w:r w:rsidRPr="00007CC2">
        <w:rPr>
          <w:rFonts w:ascii="Times New Roman" w:hAnsi="Times New Roman"/>
          <w:sz w:val="28"/>
          <w:szCs w:val="28"/>
          <w:u w:val="single"/>
          <w:lang w:eastAsia="ru-RU"/>
        </w:rPr>
        <w:t>слова</w:t>
      </w:r>
      <w:r w:rsidRPr="00007CC2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Pr="00007CC2">
        <w:rPr>
          <w:rFonts w:ascii="Times New Roman" w:hAnsi="Times New Roman"/>
          <w:i/>
          <w:iCs/>
          <w:sz w:val="28"/>
          <w:szCs w:val="28"/>
          <w:lang w:eastAsia="ru-RU"/>
        </w:rPr>
        <w:t>«Мама, я тебя люблю»</w:t>
      </w:r>
      <w:r w:rsidRPr="00007CC2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DD4238" w:rsidRPr="00007CC2" w:rsidRDefault="00DD4238" w:rsidP="0057319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7CC2">
        <w:rPr>
          <w:rFonts w:ascii="Times New Roman" w:hAnsi="Times New Roman"/>
          <w:b/>
          <w:sz w:val="28"/>
          <w:szCs w:val="28"/>
          <w:lang w:eastAsia="ru-RU"/>
        </w:rPr>
        <w:t>Ведущий 1</w:t>
      </w:r>
      <w:r w:rsidRPr="00007CC2">
        <w:rPr>
          <w:rFonts w:ascii="Times New Roman" w:hAnsi="Times New Roman"/>
          <w:sz w:val="28"/>
          <w:szCs w:val="28"/>
          <w:lang w:eastAsia="ru-RU"/>
        </w:rPr>
        <w:t xml:space="preserve">: Наш </w:t>
      </w:r>
      <w:r w:rsidRPr="00007CC2">
        <w:rPr>
          <w:rFonts w:ascii="Times New Roman" w:hAnsi="Times New Roman"/>
          <w:bCs/>
          <w:sz w:val="28"/>
          <w:szCs w:val="28"/>
          <w:lang w:eastAsia="ru-RU"/>
        </w:rPr>
        <w:t>праздник подошел к концу</w:t>
      </w:r>
      <w:r w:rsidRPr="00007CC2">
        <w:rPr>
          <w:rFonts w:ascii="Times New Roman" w:hAnsi="Times New Roman"/>
          <w:sz w:val="28"/>
          <w:szCs w:val="28"/>
          <w:lang w:eastAsia="ru-RU"/>
        </w:rPr>
        <w:t>. До свидания.</w:t>
      </w:r>
    </w:p>
    <w:p w:rsidR="00DD4238" w:rsidRPr="00007CC2" w:rsidRDefault="00DD4238" w:rsidP="005B4C91">
      <w:pPr>
        <w:rPr>
          <w:rFonts w:ascii="Times New Roman" w:hAnsi="Times New Roman"/>
          <w:sz w:val="28"/>
          <w:szCs w:val="28"/>
        </w:rPr>
      </w:pPr>
    </w:p>
    <w:p w:rsidR="00DD4238" w:rsidRDefault="00DD4238" w:rsidP="00545C36">
      <w:pPr>
        <w:rPr>
          <w:rFonts w:ascii="Times New Roman" w:hAnsi="Times New Roman"/>
          <w:sz w:val="28"/>
          <w:szCs w:val="28"/>
        </w:rPr>
      </w:pPr>
    </w:p>
    <w:p w:rsidR="00DD4238" w:rsidRDefault="00DD4238" w:rsidP="00545C36">
      <w:pPr>
        <w:rPr>
          <w:rFonts w:ascii="Times New Roman" w:hAnsi="Times New Roman"/>
          <w:sz w:val="28"/>
          <w:szCs w:val="28"/>
        </w:rPr>
      </w:pPr>
    </w:p>
    <w:p w:rsidR="00DD4238" w:rsidRDefault="00DD4238" w:rsidP="00545C36">
      <w:pPr>
        <w:rPr>
          <w:rFonts w:ascii="Times New Roman" w:hAnsi="Times New Roman"/>
          <w:sz w:val="28"/>
          <w:szCs w:val="28"/>
        </w:rPr>
      </w:pPr>
    </w:p>
    <w:p w:rsidR="00DD4238" w:rsidRDefault="00DD4238" w:rsidP="00545C36">
      <w:pPr>
        <w:rPr>
          <w:rFonts w:ascii="Times New Roman" w:hAnsi="Times New Roman"/>
          <w:sz w:val="28"/>
          <w:szCs w:val="28"/>
        </w:rPr>
      </w:pPr>
    </w:p>
    <w:p w:rsidR="00DD4238" w:rsidRDefault="00DD4238" w:rsidP="00545C36">
      <w:pPr>
        <w:rPr>
          <w:rFonts w:ascii="Times New Roman" w:hAnsi="Times New Roman"/>
          <w:sz w:val="28"/>
          <w:szCs w:val="28"/>
        </w:rPr>
      </w:pPr>
    </w:p>
    <w:p w:rsidR="00DD4238" w:rsidRPr="006621CF" w:rsidRDefault="00DD4238" w:rsidP="006621C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sectPr w:rsidR="00DD4238" w:rsidRPr="006621CF" w:rsidSect="00E956B9">
      <w:footerReference w:type="even" r:id="rId6"/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4238" w:rsidRDefault="00DD4238">
      <w:r>
        <w:separator/>
      </w:r>
    </w:p>
  </w:endnote>
  <w:endnote w:type="continuationSeparator" w:id="1">
    <w:p w:rsidR="00DD4238" w:rsidRDefault="00DD42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4238" w:rsidRDefault="00DD4238" w:rsidP="00845BC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D4238" w:rsidRDefault="00DD4238" w:rsidP="00E956B9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4238" w:rsidRDefault="00DD4238" w:rsidP="00845BC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7</w:t>
    </w:r>
    <w:r>
      <w:rPr>
        <w:rStyle w:val="PageNumber"/>
      </w:rPr>
      <w:fldChar w:fldCharType="end"/>
    </w:r>
  </w:p>
  <w:p w:rsidR="00DD4238" w:rsidRDefault="00DD4238" w:rsidP="00E956B9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4238" w:rsidRDefault="00DD4238">
      <w:r>
        <w:separator/>
      </w:r>
    </w:p>
  </w:footnote>
  <w:footnote w:type="continuationSeparator" w:id="1">
    <w:p w:rsidR="00DD4238" w:rsidRDefault="00DD42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2989"/>
    <w:rsid w:val="00007CC2"/>
    <w:rsid w:val="00116BC9"/>
    <w:rsid w:val="001F6DCD"/>
    <w:rsid w:val="00212425"/>
    <w:rsid w:val="002709C4"/>
    <w:rsid w:val="00280F75"/>
    <w:rsid w:val="00385499"/>
    <w:rsid w:val="004851CA"/>
    <w:rsid w:val="004E5B6F"/>
    <w:rsid w:val="004F27D4"/>
    <w:rsid w:val="00545C36"/>
    <w:rsid w:val="00567E76"/>
    <w:rsid w:val="00573192"/>
    <w:rsid w:val="005B4C91"/>
    <w:rsid w:val="005C41BF"/>
    <w:rsid w:val="006621CF"/>
    <w:rsid w:val="00845BC4"/>
    <w:rsid w:val="00882904"/>
    <w:rsid w:val="008A4B3F"/>
    <w:rsid w:val="00922540"/>
    <w:rsid w:val="00AB2989"/>
    <w:rsid w:val="00B66065"/>
    <w:rsid w:val="00D11AF7"/>
    <w:rsid w:val="00DD4238"/>
    <w:rsid w:val="00E0659F"/>
    <w:rsid w:val="00E81407"/>
    <w:rsid w:val="00E956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1CF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B4C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E956B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94931"/>
    <w:rPr>
      <w:lang w:eastAsia="en-US"/>
    </w:rPr>
  </w:style>
  <w:style w:type="character" w:styleId="PageNumber">
    <w:name w:val="page number"/>
    <w:basedOn w:val="DefaultParagraphFont"/>
    <w:uiPriority w:val="99"/>
    <w:rsid w:val="00E956B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677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677959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677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313</TotalTime>
  <Pages>13</Pages>
  <Words>1770</Words>
  <Characters>10093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Звездочка</dc:creator>
  <cp:keywords/>
  <dc:description/>
  <cp:lastModifiedBy>1</cp:lastModifiedBy>
  <cp:revision>4</cp:revision>
  <dcterms:created xsi:type="dcterms:W3CDTF">2020-11-12T05:35:00Z</dcterms:created>
  <dcterms:modified xsi:type="dcterms:W3CDTF">2020-12-02T03:42:00Z</dcterms:modified>
</cp:coreProperties>
</file>