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24" w:rsidRPr="006620B7" w:rsidRDefault="00461524" w:rsidP="0013346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6620B7">
        <w:rPr>
          <w:rFonts w:ascii="Times New Roman" w:hAnsi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461524" w:rsidRPr="006620B7" w:rsidRDefault="00461524" w:rsidP="0013346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Детский сад «Звездочка</w:t>
      </w:r>
      <w:r w:rsidRPr="006620B7">
        <w:rPr>
          <w:rFonts w:ascii="Times New Roman" w:hAnsi="Times New Roman"/>
          <w:i/>
          <w:sz w:val="28"/>
          <w:szCs w:val="28"/>
        </w:rPr>
        <w:t>»</w:t>
      </w:r>
    </w:p>
    <w:p w:rsidR="00461524" w:rsidRPr="006620B7" w:rsidRDefault="00461524" w:rsidP="00C75D88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461524" w:rsidRPr="00B83B23" w:rsidRDefault="00461524" w:rsidP="001334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61524" w:rsidRPr="00B83B23" w:rsidRDefault="00461524" w:rsidP="001334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61524" w:rsidRDefault="00461524" w:rsidP="00133467">
      <w:pPr>
        <w:pStyle w:val="NoSpacing"/>
        <w:rPr>
          <w:rFonts w:ascii="Times New Roman" w:hAnsi="Times New Roman"/>
          <w:sz w:val="24"/>
          <w:szCs w:val="24"/>
        </w:rPr>
      </w:pPr>
    </w:p>
    <w:p w:rsidR="00461524" w:rsidRDefault="00461524" w:rsidP="00133467">
      <w:pPr>
        <w:pStyle w:val="NoSpacing"/>
        <w:ind w:left="170" w:right="113"/>
        <w:rPr>
          <w:rFonts w:ascii="Times New Roman" w:hAnsi="Times New Roman"/>
          <w:sz w:val="24"/>
          <w:szCs w:val="24"/>
        </w:rPr>
      </w:pPr>
    </w:p>
    <w:p w:rsidR="00461524" w:rsidRDefault="00461524" w:rsidP="00133467">
      <w:pPr>
        <w:pStyle w:val="NoSpacing"/>
        <w:rPr>
          <w:rFonts w:ascii="Times New Roman" w:hAnsi="Times New Roman"/>
          <w:sz w:val="24"/>
          <w:szCs w:val="24"/>
        </w:rPr>
      </w:pPr>
    </w:p>
    <w:p w:rsidR="00461524" w:rsidRDefault="00461524" w:rsidP="00133467">
      <w:pPr>
        <w:pStyle w:val="NoSpacing"/>
        <w:rPr>
          <w:rFonts w:ascii="Times New Roman" w:hAnsi="Times New Roman"/>
          <w:sz w:val="24"/>
          <w:szCs w:val="24"/>
        </w:rPr>
      </w:pPr>
    </w:p>
    <w:p w:rsidR="00461524" w:rsidRDefault="00461524" w:rsidP="00133467">
      <w:pPr>
        <w:pStyle w:val="NoSpacing"/>
        <w:rPr>
          <w:rFonts w:ascii="Times New Roman" w:hAnsi="Times New Roman"/>
          <w:sz w:val="24"/>
          <w:szCs w:val="24"/>
        </w:rPr>
      </w:pPr>
    </w:p>
    <w:p w:rsidR="00461524" w:rsidRPr="00133467" w:rsidRDefault="00461524" w:rsidP="00133467">
      <w:pPr>
        <w:pStyle w:val="NoSpacing"/>
        <w:rPr>
          <w:rFonts w:ascii="Times New Roman" w:hAnsi="Times New Roman"/>
          <w:b/>
          <w:sz w:val="40"/>
          <w:szCs w:val="40"/>
        </w:rPr>
      </w:pPr>
      <w:r w:rsidRPr="00133467">
        <w:rPr>
          <w:rFonts w:ascii="Times New Roman" w:hAnsi="Times New Roman"/>
          <w:b/>
          <w:sz w:val="40"/>
          <w:szCs w:val="40"/>
        </w:rPr>
        <w:t>Сценарий развлечения «Прощание с ёлочкой»</w:t>
      </w:r>
    </w:p>
    <w:p w:rsidR="00461524" w:rsidRDefault="00461524" w:rsidP="00133467">
      <w:pPr>
        <w:pStyle w:val="NoSpacing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 </w:t>
      </w:r>
      <w:r w:rsidRPr="000643C4">
        <w:rPr>
          <w:rFonts w:ascii="Times New Roman" w:hAnsi="Times New Roman"/>
          <w:sz w:val="40"/>
          <w:szCs w:val="40"/>
        </w:rPr>
        <w:t>младшей группе</w:t>
      </w:r>
    </w:p>
    <w:p w:rsidR="00461524" w:rsidRDefault="00461524" w:rsidP="00133467">
      <w:pPr>
        <w:pStyle w:val="NoSpacing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461524" w:rsidRPr="00133467" w:rsidRDefault="00461524" w:rsidP="0013346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D4EA0">
        <w:rPr>
          <w:rFonts w:ascii="Times New Roman" w:hAnsi="Times New Roman"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9.5pt;height:318pt;visibility:visible">
            <v:imagedata r:id="rId6" o:title=""/>
          </v:shape>
        </w:pict>
      </w:r>
    </w:p>
    <w:p w:rsidR="00461524" w:rsidRPr="008B5DAA" w:rsidRDefault="00461524" w:rsidP="00133467">
      <w:pPr>
        <w:pStyle w:val="NoSpacing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461524" w:rsidRDefault="00461524" w:rsidP="001334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1524" w:rsidRDefault="00461524" w:rsidP="001334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1524" w:rsidRDefault="00461524" w:rsidP="001334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1524" w:rsidRDefault="00461524" w:rsidP="001334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1524" w:rsidRDefault="00461524" w:rsidP="001334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1524" w:rsidRDefault="00461524" w:rsidP="001334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1524" w:rsidRPr="00B83B23" w:rsidRDefault="00461524" w:rsidP="001334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1524" w:rsidRDefault="00461524" w:rsidP="00C75D8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1524" w:rsidRDefault="00461524" w:rsidP="00C75D8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1524" w:rsidRDefault="00461524" w:rsidP="00C75D8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1524" w:rsidRDefault="00461524" w:rsidP="00C75D8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п.Прутской, январь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</w:p>
    <w:p w:rsidR="00461524" w:rsidRPr="00B83B23" w:rsidRDefault="00461524" w:rsidP="00C75D8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1524" w:rsidRDefault="00461524" w:rsidP="00B86E4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86E49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86E4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86E49">
        <w:rPr>
          <w:rFonts w:ascii="Times New Roman" w:hAnsi="Times New Roman"/>
          <w:sz w:val="28"/>
          <w:szCs w:val="28"/>
          <w:shd w:val="clear" w:color="auto" w:fill="FFFFFF"/>
        </w:rPr>
        <w:t xml:space="preserve">Приобщение детей к праздничной культуре, формирование представления о нетрадиционном празднике. </w:t>
      </w:r>
    </w:p>
    <w:p w:rsidR="00461524" w:rsidRPr="005B6643" w:rsidRDefault="00461524" w:rsidP="00A05D6B">
      <w:pPr>
        <w:pStyle w:val="c1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6643">
        <w:rPr>
          <w:b/>
          <w:sz w:val="28"/>
          <w:szCs w:val="28"/>
        </w:rPr>
        <w:t xml:space="preserve">Задачи: </w:t>
      </w:r>
    </w:p>
    <w:p w:rsidR="00461524" w:rsidRPr="005B6643" w:rsidRDefault="00461524" w:rsidP="00A05D6B">
      <w:pPr>
        <w:rPr>
          <w:rFonts w:ascii="Times New Roman" w:hAnsi="Times New Roman"/>
          <w:b/>
          <w:sz w:val="28"/>
          <w:szCs w:val="28"/>
        </w:rPr>
      </w:pPr>
      <w:r w:rsidRPr="005B6643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461524" w:rsidRPr="005B6643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5B6643">
        <w:rPr>
          <w:rFonts w:ascii="Times New Roman" w:hAnsi="Times New Roman"/>
          <w:sz w:val="28"/>
          <w:szCs w:val="28"/>
        </w:rPr>
        <w:t>- учить выразительно исполнять песни</w:t>
      </w:r>
      <w:r>
        <w:rPr>
          <w:rFonts w:ascii="Times New Roman" w:hAnsi="Times New Roman"/>
          <w:sz w:val="28"/>
          <w:szCs w:val="28"/>
        </w:rPr>
        <w:t>, хороводы</w:t>
      </w:r>
      <w:r w:rsidRPr="005B6643">
        <w:rPr>
          <w:rFonts w:ascii="Times New Roman" w:hAnsi="Times New Roman"/>
          <w:sz w:val="28"/>
          <w:szCs w:val="28"/>
        </w:rPr>
        <w:t xml:space="preserve"> и танцы;</w:t>
      </w:r>
    </w:p>
    <w:p w:rsidR="00461524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5B6643">
        <w:rPr>
          <w:rFonts w:ascii="Times New Roman" w:hAnsi="Times New Roman"/>
          <w:sz w:val="28"/>
          <w:szCs w:val="28"/>
        </w:rPr>
        <w:t xml:space="preserve">- </w:t>
      </w:r>
      <w:r w:rsidRPr="00504798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 целостность картины праздника через традиции;</w:t>
      </w:r>
    </w:p>
    <w:p w:rsidR="00461524" w:rsidRPr="00504798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5B66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учить детей активно принимать участие в играх и плясках</w:t>
      </w:r>
      <w:r w:rsidRPr="0050479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61524" w:rsidRPr="005B6643" w:rsidRDefault="00461524" w:rsidP="00A05D6B">
      <w:pPr>
        <w:rPr>
          <w:rFonts w:ascii="Times New Roman" w:hAnsi="Times New Roman"/>
          <w:b/>
          <w:sz w:val="28"/>
          <w:szCs w:val="28"/>
        </w:rPr>
      </w:pPr>
      <w:r w:rsidRPr="005B6643">
        <w:rPr>
          <w:rFonts w:ascii="Times New Roman" w:hAnsi="Times New Roman"/>
          <w:b/>
          <w:sz w:val="28"/>
          <w:szCs w:val="28"/>
        </w:rPr>
        <w:t>Развивающие:</w:t>
      </w:r>
    </w:p>
    <w:p w:rsidR="00461524" w:rsidRPr="005B6643" w:rsidRDefault="00461524" w:rsidP="00C75D8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B6643">
        <w:rPr>
          <w:rFonts w:ascii="Times New Roman" w:hAnsi="Times New Roman"/>
          <w:sz w:val="28"/>
          <w:szCs w:val="28"/>
        </w:rPr>
        <w:t>- развивать музыкальные способности детей, их воображение, эмоциональность, фантазию, музыкальную память;</w:t>
      </w:r>
    </w:p>
    <w:p w:rsidR="00461524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5B6643">
        <w:rPr>
          <w:rFonts w:ascii="Times New Roman" w:hAnsi="Times New Roman"/>
          <w:sz w:val="28"/>
          <w:szCs w:val="28"/>
        </w:rPr>
        <w:t xml:space="preserve"> - раз</w:t>
      </w:r>
      <w:r>
        <w:rPr>
          <w:rFonts w:ascii="Times New Roman" w:hAnsi="Times New Roman"/>
          <w:sz w:val="28"/>
          <w:szCs w:val="28"/>
        </w:rPr>
        <w:t>вивать вокально-хоровые навыки и чувство ритма;</w:t>
      </w:r>
    </w:p>
    <w:p w:rsidR="00461524" w:rsidRPr="005B6643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</w:t>
      </w:r>
      <w:r w:rsidRPr="005B6643">
        <w:rPr>
          <w:rFonts w:ascii="Times New Roman" w:hAnsi="Times New Roman"/>
          <w:sz w:val="28"/>
          <w:szCs w:val="28"/>
        </w:rPr>
        <w:t>азвивать артистичность и творческие способности;</w:t>
      </w:r>
    </w:p>
    <w:p w:rsidR="00461524" w:rsidRPr="005B6643" w:rsidRDefault="00461524" w:rsidP="00A05D6B">
      <w:pPr>
        <w:rPr>
          <w:rFonts w:ascii="Times New Roman" w:hAnsi="Times New Roman"/>
          <w:b/>
          <w:sz w:val="28"/>
          <w:szCs w:val="28"/>
        </w:rPr>
      </w:pPr>
      <w:r w:rsidRPr="005B6643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61524" w:rsidRDefault="00461524" w:rsidP="00C75D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664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</w:t>
      </w:r>
      <w:r w:rsidRPr="00F61AC5">
        <w:rPr>
          <w:rFonts w:ascii="Times New Roman" w:hAnsi="Times New Roman"/>
          <w:sz w:val="28"/>
          <w:szCs w:val="28"/>
        </w:rPr>
        <w:t>оспитывать умение вести себя на празднике, радоваться сам</w:t>
      </w:r>
      <w:r>
        <w:rPr>
          <w:rFonts w:ascii="Times New Roman" w:hAnsi="Times New Roman"/>
          <w:sz w:val="28"/>
          <w:szCs w:val="28"/>
        </w:rPr>
        <w:t>ому и доставлять радость другим;</w:t>
      </w:r>
    </w:p>
    <w:p w:rsidR="00461524" w:rsidRDefault="00461524" w:rsidP="00C75D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664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воспитывать </w:t>
      </w:r>
      <w:r w:rsidRPr="00A05D6B">
        <w:rPr>
          <w:rFonts w:ascii="Times New Roman" w:hAnsi="Times New Roman"/>
          <w:sz w:val="28"/>
          <w:szCs w:val="28"/>
        </w:rPr>
        <w:t xml:space="preserve"> желания принимать участие в праздниках, в коллективных играх.</w:t>
      </w:r>
    </w:p>
    <w:p w:rsidR="00461524" w:rsidRPr="005B6643" w:rsidRDefault="00461524" w:rsidP="00C75D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6643">
        <w:rPr>
          <w:rFonts w:ascii="Times New Roman" w:hAnsi="Times New Roman"/>
          <w:sz w:val="28"/>
          <w:szCs w:val="28"/>
        </w:rPr>
        <w:t>- создание благоприятной атмосферы доброжелательности и взаимопонимания</w:t>
      </w:r>
    </w:p>
    <w:p w:rsidR="00461524" w:rsidRDefault="00461524" w:rsidP="00A05D6B">
      <w:pPr>
        <w:pStyle w:val="NoSpacing"/>
        <w:rPr>
          <w:rFonts w:ascii="Times New Roman" w:hAnsi="Times New Roman"/>
          <w:b/>
          <w:i/>
          <w:iCs/>
          <w:sz w:val="28"/>
          <w:szCs w:val="28"/>
        </w:rPr>
      </w:pPr>
    </w:p>
    <w:p w:rsidR="00461524" w:rsidRDefault="00461524" w:rsidP="00A05D6B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AB4D60">
        <w:rPr>
          <w:rFonts w:ascii="Times New Roman" w:hAnsi="Times New Roman"/>
          <w:b/>
          <w:i/>
          <w:iCs/>
          <w:sz w:val="28"/>
          <w:szCs w:val="28"/>
        </w:rPr>
        <w:t>Действующие лица взрослые: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Ведущий</w:t>
      </w:r>
      <w:r w:rsidRPr="00AB4D6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Ёлка (запись голоса)</w:t>
      </w:r>
    </w:p>
    <w:p w:rsidR="00461524" w:rsidRDefault="00461524" w:rsidP="00A05D6B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461524" w:rsidRPr="00A05D6B" w:rsidRDefault="00461524" w:rsidP="00A05D6B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Атрибуты: </w:t>
      </w:r>
      <w:r>
        <w:rPr>
          <w:rFonts w:ascii="Times New Roman" w:hAnsi="Times New Roman"/>
          <w:i/>
          <w:iCs/>
          <w:sz w:val="28"/>
          <w:szCs w:val="28"/>
        </w:rPr>
        <w:t>морковки, султанчики, снежки, корзинка.</w:t>
      </w:r>
    </w:p>
    <w:p w:rsidR="00461524" w:rsidRDefault="00461524" w:rsidP="00C75D88">
      <w:pPr>
        <w:pStyle w:val="NormalWeb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61524" w:rsidRPr="000A098E" w:rsidRDefault="00461524" w:rsidP="000A098E">
      <w:pPr>
        <w:pStyle w:val="NormalWeb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0A098E">
        <w:rPr>
          <w:i/>
          <w:color w:val="000000"/>
          <w:sz w:val="28"/>
          <w:szCs w:val="28"/>
        </w:rPr>
        <w:t>Дети заходят в зал под веселую музыку</w:t>
      </w:r>
    </w:p>
    <w:p w:rsidR="00461524" w:rsidRDefault="00461524" w:rsidP="00F422AE">
      <w:pPr>
        <w:pStyle w:val="NormalWeb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Ведущий</w:t>
      </w:r>
      <w:r w:rsidRPr="00B86E49">
        <w:rPr>
          <w:rFonts w:ascii="Times New Roman" w:hAnsi="Times New Roman"/>
          <w:sz w:val="28"/>
          <w:szCs w:val="28"/>
        </w:rPr>
        <w:t xml:space="preserve">: Ребята, сегодня у нас необычный праздник. И называется он «Прощание с ѐлочкой». Новый год мы встретили, хороводы вокруг елочки поводили и подарки получили. Теперь ей пора возвращаться обратно в лес к своим подружкам ѐлочкам, к зверушкам лесным. 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86E49">
        <w:rPr>
          <w:rFonts w:ascii="Times New Roman" w:hAnsi="Times New Roman"/>
          <w:sz w:val="28"/>
          <w:szCs w:val="28"/>
        </w:rPr>
        <w:t>Ребята, давайте поздороваемся с ёлочкой. Здравствуй, ёлочка!</w:t>
      </w:r>
    </w:p>
    <w:p w:rsidR="00461524" w:rsidRPr="00B86E49" w:rsidRDefault="00461524" w:rsidP="007F2CF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86E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Голос елочки №1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Елочка: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Долго здесь я вас ждала.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 лес пора мне возвращаться,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Пришло время нам прощаться!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Ведущая: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Елочка, ты не спеши,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Мы сейчас зажжем огни,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Скажем дружно: 1,2,3-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Наша елочка гори!</w:t>
      </w:r>
    </w:p>
    <w:p w:rsidR="00461524" w:rsidRPr="00C75D88" w:rsidRDefault="00461524" w:rsidP="00C75D88">
      <w:pPr>
        <w:jc w:val="center"/>
        <w:rPr>
          <w:rFonts w:ascii="Times New Roman" w:hAnsi="Times New Roman"/>
          <w:i/>
          <w:iCs/>
          <w:sz w:val="28"/>
          <w:szCs w:val="28"/>
        </w:rPr>
        <w:sectPr w:rsidR="00461524" w:rsidRPr="00C75D88" w:rsidSect="007F2CF3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9"/>
          <w:docGrid w:linePitch="360"/>
        </w:sectPr>
      </w:pPr>
      <w:r w:rsidRPr="00B86E49">
        <w:rPr>
          <w:rFonts w:ascii="Times New Roman" w:hAnsi="Times New Roman"/>
          <w:i/>
          <w:iCs/>
          <w:sz w:val="28"/>
          <w:szCs w:val="28"/>
        </w:rPr>
        <w:t>Дети повторяют слова, а огоньки на елочке не зажигаются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  <w:sectPr w:rsidR="00461524" w:rsidRPr="00B86E49" w:rsidSect="007F2CF3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9"/>
          <w:docGrid w:linePitch="360"/>
        </w:sectPr>
      </w:pP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 xml:space="preserve">Вед.: </w:t>
      </w:r>
      <w:r w:rsidRPr="00B86E49">
        <w:rPr>
          <w:rFonts w:ascii="Times New Roman" w:hAnsi="Times New Roman"/>
          <w:sz w:val="28"/>
          <w:szCs w:val="28"/>
        </w:rPr>
        <w:t>Ой, что же делать? А давайте зайчишек позовем, пусть повеселят нашу ёлочку, и тогда она обязательно зажжёт свои огоньки!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  <w:sectPr w:rsidR="00461524" w:rsidRPr="00B86E49" w:rsidSect="007F2CF3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9"/>
          <w:docGrid w:linePitch="360"/>
        </w:sectPr>
      </w:pPr>
    </w:p>
    <w:p w:rsidR="00461524" w:rsidRDefault="00461524" w:rsidP="00C75D8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75D8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Игра малой подвижности «Зайка серенький сидит»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серенький сидит, и ушами шевелит,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так, вот так, и ушами шевелит!</w:t>
      </w:r>
    </w:p>
    <w:p w:rsidR="00461524" w:rsidRPr="00C75D88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C75D88">
        <w:rPr>
          <w:rStyle w:val="c1"/>
          <w:i/>
          <w:color w:val="000000"/>
          <w:sz w:val="28"/>
          <w:szCs w:val="28"/>
        </w:rPr>
        <w:t>(Дети присаживаются на корточки и руками изображают, как зайка шевелит ушками)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сидеть, надо лапочки погреть,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так, вот так, надо лапочки погреть!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c19"/>
          <w:i/>
          <w:iCs/>
          <w:color w:val="000000"/>
          <w:sz w:val="28"/>
          <w:szCs w:val="28"/>
        </w:rPr>
        <w:t>(Дети хлопают ладошку об ладошку).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стоять, надо зайке поскакать!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Скок - скок — скок - скок, надо зайке поскакать!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c22"/>
          <w:i/>
          <w:iCs/>
          <w:color w:val="000000"/>
          <w:sz w:val="28"/>
          <w:szCs w:val="28"/>
        </w:rPr>
        <w:t>(Дети прыгают на двух ногах, прижав руки к груди)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- то зайку напугал, зайка прыг и убежал.</w:t>
      </w:r>
    </w:p>
    <w:p w:rsidR="00461524" w:rsidRDefault="00461524" w:rsidP="00C75D8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61524" w:rsidRPr="00B86E49" w:rsidRDefault="00461524" w:rsidP="00C75D8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игры</w:t>
      </w:r>
      <w:r w:rsidRPr="00B86E49">
        <w:rPr>
          <w:rFonts w:ascii="Times New Roman" w:hAnsi="Times New Roman"/>
          <w:i/>
          <w:sz w:val="28"/>
          <w:szCs w:val="28"/>
        </w:rPr>
        <w:t xml:space="preserve"> на елке зажигаются огни.</w:t>
      </w:r>
    </w:p>
    <w:p w:rsidR="00461524" w:rsidRPr="007F2CF3" w:rsidRDefault="00461524" w:rsidP="007F2C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6E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Голос елочки №2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Елочка: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Вот спасибо вам, ребята,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Снова стала я нарядна.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А теперь вы посидите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Снова мне стихи прочтите!</w:t>
      </w:r>
    </w:p>
    <w:p w:rsidR="00461524" w:rsidRPr="00B86E49" w:rsidRDefault="00461524" w:rsidP="00C75D88">
      <w:pPr>
        <w:rPr>
          <w:rFonts w:ascii="Times New Roman" w:hAnsi="Times New Roman"/>
          <w:i/>
          <w:iCs/>
          <w:sz w:val="28"/>
          <w:szCs w:val="28"/>
        </w:rPr>
      </w:pPr>
      <w:r w:rsidRPr="00B86E49">
        <w:rPr>
          <w:rFonts w:ascii="Times New Roman" w:hAnsi="Times New Roman"/>
          <w:i/>
          <w:iCs/>
          <w:sz w:val="28"/>
          <w:szCs w:val="28"/>
        </w:rPr>
        <w:t>Дети читают ранее выученные стихи.</w:t>
      </w:r>
    </w:p>
    <w:p w:rsidR="00461524" w:rsidRPr="00B86E49" w:rsidRDefault="00461524" w:rsidP="00B86E49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B86E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Голос елочки №3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Елочка: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Вы, ребята, молодцы!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 xml:space="preserve">Стихи читали от души. 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Очень вас прошу, друзья,</w:t>
      </w:r>
    </w:p>
    <w:p w:rsidR="00461524" w:rsidRPr="00B86E49" w:rsidRDefault="00461524" w:rsidP="00C75D88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Потанцуйте для меня!</w:t>
      </w:r>
    </w:p>
    <w:p w:rsidR="00461524" w:rsidRPr="004B7BB7" w:rsidRDefault="00461524" w:rsidP="00B86E49">
      <w:pPr>
        <w:rPr>
          <w:rFonts w:ascii="Times New Roman" w:hAnsi="Times New Roman"/>
          <w:bCs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 xml:space="preserve">Вед.: </w:t>
      </w:r>
      <w:r w:rsidRPr="00B86E49">
        <w:rPr>
          <w:rFonts w:ascii="Times New Roman" w:hAnsi="Times New Roman"/>
          <w:bCs/>
          <w:sz w:val="28"/>
          <w:szCs w:val="28"/>
        </w:rPr>
        <w:t>Вот снежинки прилетели, хотят для елочки станцевать.</w:t>
      </w:r>
    </w:p>
    <w:p w:rsidR="00461524" w:rsidRPr="00B86E49" w:rsidRDefault="00461524" w:rsidP="00B86E49">
      <w:pPr>
        <w:jc w:val="center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Pr="00B86E49">
        <w:rPr>
          <w:rFonts w:ascii="Times New Roman" w:hAnsi="Times New Roman"/>
          <w:b/>
          <w:bCs/>
          <w:sz w:val="28"/>
          <w:szCs w:val="28"/>
          <w:u w:val="single"/>
        </w:rPr>
        <w:t>Танец снежинок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 с султанчиками  «Вальс» Г. Свиридов</w:t>
      </w:r>
    </w:p>
    <w:p w:rsidR="00461524" w:rsidRPr="00B86E49" w:rsidRDefault="00461524" w:rsidP="007F2CF3">
      <w:pPr>
        <w:jc w:val="center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Голос елочки №4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Елочка: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Танцевали  хорошо: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Вместе, весело, легко: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А теперь пришла пора</w:t>
      </w:r>
    </w:p>
    <w:p w:rsidR="00461524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Поиграть вам детвора!</w:t>
      </w:r>
    </w:p>
    <w:p w:rsidR="00461524" w:rsidRPr="00B86E49" w:rsidRDefault="00461524" w:rsidP="004B7BB7">
      <w:pPr>
        <w:jc w:val="center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  <w:u w:val="single"/>
        </w:rPr>
        <w:t>Танец – игра «У елочки» муз. и сл. Г. Вихаревой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Вед.:</w:t>
      </w:r>
      <w:r w:rsidRPr="00B86E4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6E49">
        <w:rPr>
          <w:rFonts w:ascii="Times New Roman" w:hAnsi="Times New Roman"/>
          <w:sz w:val="28"/>
          <w:szCs w:val="28"/>
        </w:rPr>
        <w:t>Сегодня снег такой хороший</w:t>
      </w:r>
      <w:r w:rsidRPr="00B86E49">
        <w:rPr>
          <w:rFonts w:ascii="Times New Roman" w:hAnsi="Times New Roman"/>
          <w:sz w:val="28"/>
          <w:szCs w:val="28"/>
        </w:rPr>
        <w:br/>
        <w:t>Лепится легко.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Для ребяток налепили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Мы с утра снежков.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Я подброшу снежки высоко,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 xml:space="preserve">Полетят снежки далеко, 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А ребятки снежки соберут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И в корзину мою принесут.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</w:p>
    <w:p w:rsidR="00461524" w:rsidRPr="00B86E49" w:rsidRDefault="00461524" w:rsidP="00B86E49">
      <w:pPr>
        <w:jc w:val="center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iCs/>
          <w:sz w:val="28"/>
          <w:szCs w:val="28"/>
          <w:u w:val="single"/>
        </w:rPr>
        <w:t>«Игра в снежки»</w:t>
      </w:r>
    </w:p>
    <w:p w:rsidR="00461524" w:rsidRPr="00B86E49" w:rsidRDefault="00461524" w:rsidP="007F2CF3">
      <w:pPr>
        <w:jc w:val="center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Голос елочки №5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Елочка: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Очень хорошо играли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И меня вы развлекали,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 круг скорее вы вставайте,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Хоровод мне исполняйте!</w:t>
      </w:r>
    </w:p>
    <w:p w:rsidR="00461524" w:rsidRPr="00B86E49" w:rsidRDefault="00461524" w:rsidP="004B7BB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86E49">
        <w:rPr>
          <w:rFonts w:ascii="Times New Roman" w:hAnsi="Times New Roman"/>
          <w:b/>
          <w:bCs/>
          <w:sz w:val="28"/>
          <w:szCs w:val="28"/>
          <w:u w:val="single"/>
        </w:rPr>
        <w:t>Хоровод «Маленькая елочка»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муз. и сл. М. И. Красев</w:t>
      </w:r>
    </w:p>
    <w:p w:rsidR="00461524" w:rsidRPr="00B86E49" w:rsidRDefault="00461524" w:rsidP="007F2CF3">
      <w:pPr>
        <w:jc w:val="center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Голос елочки №6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Елочка: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Вы и пели, и играли,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И стихи вы мне читали.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Радовали вы меня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Всем спасибо вам, друзья!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bookmarkStart w:id="0" w:name="_GoBack"/>
      <w:r w:rsidRPr="00B86E49">
        <w:rPr>
          <w:rFonts w:ascii="Times New Roman" w:hAnsi="Times New Roman"/>
          <w:b/>
          <w:bCs/>
          <w:sz w:val="28"/>
          <w:szCs w:val="28"/>
        </w:rPr>
        <w:t>Ведущий:</w:t>
      </w:r>
      <w:r w:rsidRPr="00B86E4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6E49">
        <w:rPr>
          <w:rFonts w:ascii="Times New Roman" w:hAnsi="Times New Roman"/>
          <w:sz w:val="28"/>
          <w:szCs w:val="28"/>
        </w:rPr>
        <w:t>Елка ветками шуршит: «До свиданья! » - говорит. Давайте, ребята, погасим огоньки на нашей ѐлочке.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E49">
        <w:rPr>
          <w:rFonts w:ascii="Times New Roman" w:hAnsi="Times New Roman"/>
          <w:sz w:val="28"/>
          <w:szCs w:val="28"/>
        </w:rPr>
        <w:t>(</w:t>
      </w:r>
      <w:r w:rsidRPr="00B86E49">
        <w:rPr>
          <w:rFonts w:ascii="Times New Roman" w:hAnsi="Times New Roman"/>
          <w:i/>
          <w:sz w:val="28"/>
          <w:szCs w:val="28"/>
        </w:rPr>
        <w:t>Дети «задувают» огоньки</w:t>
      </w:r>
      <w:r w:rsidRPr="00B86E49">
        <w:rPr>
          <w:rFonts w:ascii="Times New Roman" w:hAnsi="Times New Roman"/>
          <w:sz w:val="28"/>
          <w:szCs w:val="28"/>
        </w:rPr>
        <w:t>).</w:t>
      </w:r>
    </w:p>
    <w:p w:rsidR="00461524" w:rsidRPr="00B86E49" w:rsidRDefault="00461524" w:rsidP="00B86E49">
      <w:pPr>
        <w:jc w:val="center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Голос елочки №7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Елочка: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Не болейте, не скучайте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И скорее подрастайте.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Я вернусь к вам через год</w:t>
      </w:r>
    </w:p>
    <w:p w:rsidR="00461524" w:rsidRPr="00B86E49" w:rsidRDefault="00461524" w:rsidP="004B7BB7">
      <w:pPr>
        <w:spacing w:line="240" w:lineRule="auto"/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sz w:val="28"/>
          <w:szCs w:val="28"/>
        </w:rPr>
        <w:t>В ваш веселый хоровод!</w:t>
      </w:r>
    </w:p>
    <w:p w:rsidR="00461524" w:rsidRPr="004B7BB7" w:rsidRDefault="00461524" w:rsidP="00B86E49">
      <w:pPr>
        <w:rPr>
          <w:rFonts w:ascii="Times New Roman" w:hAnsi="Times New Roman"/>
          <w:color w:val="000000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Вед.:</w:t>
      </w:r>
      <w:r w:rsidRPr="00B86E49">
        <w:rPr>
          <w:rStyle w:val="apple-converted-space"/>
          <w:rFonts w:ascii="Times New Roman" w:hAnsi="Times New Roman"/>
          <w:color w:val="000000"/>
          <w:sz w:val="28"/>
          <w:szCs w:val="28"/>
        </w:rPr>
        <w:t>  Покатаемся на паровозе и проводим нашу елочку.</w:t>
      </w:r>
    </w:p>
    <w:p w:rsidR="00461524" w:rsidRPr="00B86E49" w:rsidRDefault="00461524" w:rsidP="00B86E49">
      <w:pPr>
        <w:jc w:val="center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  <w:u w:val="single"/>
        </w:rPr>
        <w:t>Новогодний паровоз</w:t>
      </w:r>
    </w:p>
    <w:p w:rsidR="00461524" w:rsidRPr="004B7BB7" w:rsidRDefault="00461524" w:rsidP="00B86E49">
      <w:pPr>
        <w:rPr>
          <w:rFonts w:ascii="Times New Roman" w:hAnsi="Times New Roman"/>
          <w:color w:val="000000"/>
          <w:sz w:val="28"/>
          <w:szCs w:val="28"/>
        </w:rPr>
      </w:pPr>
      <w:r w:rsidRPr="00B86E49">
        <w:rPr>
          <w:rFonts w:ascii="Times New Roman" w:hAnsi="Times New Roman"/>
          <w:b/>
          <w:bCs/>
          <w:sz w:val="28"/>
          <w:szCs w:val="28"/>
        </w:rPr>
        <w:t>Вед.:</w:t>
      </w:r>
      <w:r w:rsidRPr="00B86E49">
        <w:rPr>
          <w:rStyle w:val="apple-converted-space"/>
          <w:rFonts w:ascii="Times New Roman" w:hAnsi="Times New Roman"/>
          <w:color w:val="000000"/>
          <w:sz w:val="28"/>
          <w:szCs w:val="28"/>
        </w:rPr>
        <w:t>  Стоп! Остановка «Прощальная»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</w:t>
      </w:r>
      <w:r w:rsidRPr="00B86E49">
        <w:rPr>
          <w:rFonts w:ascii="Times New Roman" w:hAnsi="Times New Roman"/>
          <w:sz w:val="28"/>
          <w:szCs w:val="28"/>
        </w:rPr>
        <w:t>Скажем нашей ѐлочке: «До свидания! До встречи! На следующий год к нам приходи! »</w:t>
      </w:r>
    </w:p>
    <w:p w:rsidR="00461524" w:rsidRPr="00B86E49" w:rsidRDefault="00461524" w:rsidP="00B86E49">
      <w:pPr>
        <w:rPr>
          <w:rFonts w:ascii="Times New Roman" w:hAnsi="Times New Roman"/>
          <w:sz w:val="28"/>
          <w:szCs w:val="28"/>
        </w:rPr>
      </w:pPr>
      <w:r w:rsidRPr="00B86E49">
        <w:rPr>
          <w:rFonts w:ascii="Times New Roman" w:hAnsi="Times New Roman"/>
          <w:i/>
          <w:iCs/>
          <w:sz w:val="28"/>
          <w:szCs w:val="28"/>
        </w:rPr>
        <w:t>Дети прощаются с елкой и выходят из зала.</w:t>
      </w:r>
      <w:bookmarkEnd w:id="0"/>
    </w:p>
    <w:sectPr w:rsidR="00461524" w:rsidRPr="00B86E49" w:rsidSect="007F2CF3">
      <w:type w:val="continuous"/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524" w:rsidRDefault="00461524">
      <w:r>
        <w:separator/>
      </w:r>
    </w:p>
  </w:endnote>
  <w:endnote w:type="continuationSeparator" w:id="1">
    <w:p w:rsidR="00461524" w:rsidRDefault="0046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524" w:rsidRDefault="00461524">
      <w:r>
        <w:separator/>
      </w:r>
    </w:p>
  </w:footnote>
  <w:footnote w:type="continuationSeparator" w:id="1">
    <w:p w:rsidR="00461524" w:rsidRDefault="00461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F67"/>
    <w:rsid w:val="000643C4"/>
    <w:rsid w:val="000A098E"/>
    <w:rsid w:val="000D4EA0"/>
    <w:rsid w:val="00133467"/>
    <w:rsid w:val="00137F67"/>
    <w:rsid w:val="001E221D"/>
    <w:rsid w:val="001E324E"/>
    <w:rsid w:val="00461524"/>
    <w:rsid w:val="004B7BB7"/>
    <w:rsid w:val="00504798"/>
    <w:rsid w:val="005B6643"/>
    <w:rsid w:val="006620B7"/>
    <w:rsid w:val="00692241"/>
    <w:rsid w:val="00736679"/>
    <w:rsid w:val="007F2CF3"/>
    <w:rsid w:val="008B5DAA"/>
    <w:rsid w:val="0091027B"/>
    <w:rsid w:val="00996B9F"/>
    <w:rsid w:val="00A05D6B"/>
    <w:rsid w:val="00AB4D60"/>
    <w:rsid w:val="00B83B23"/>
    <w:rsid w:val="00B86E49"/>
    <w:rsid w:val="00BE73BA"/>
    <w:rsid w:val="00BF25E1"/>
    <w:rsid w:val="00C75D88"/>
    <w:rsid w:val="00D0384F"/>
    <w:rsid w:val="00F422AE"/>
    <w:rsid w:val="00F617B1"/>
    <w:rsid w:val="00F6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7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37F67"/>
    <w:rPr>
      <w:rFonts w:cs="Times New Roman"/>
    </w:rPr>
  </w:style>
  <w:style w:type="table" w:styleId="TableGrid">
    <w:name w:val="Table Grid"/>
    <w:basedOn w:val="TableNormal"/>
    <w:uiPriority w:val="99"/>
    <w:rsid w:val="00F422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3346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4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86E49"/>
    <w:rPr>
      <w:rFonts w:cs="Times New Roman"/>
      <w:b/>
      <w:bCs/>
    </w:rPr>
  </w:style>
  <w:style w:type="paragraph" w:customStyle="1" w:styleId="c12">
    <w:name w:val="c12"/>
    <w:basedOn w:val="Normal"/>
    <w:uiPriority w:val="99"/>
    <w:rsid w:val="00A05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96B9F"/>
    <w:rPr>
      <w:rFonts w:cs="Times New Roman"/>
      <w:color w:val="0000FF"/>
      <w:u w:val="single"/>
    </w:rPr>
  </w:style>
  <w:style w:type="paragraph" w:customStyle="1" w:styleId="c11">
    <w:name w:val="c11"/>
    <w:basedOn w:val="Normal"/>
    <w:uiPriority w:val="99"/>
    <w:rsid w:val="00C75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75D88"/>
    <w:rPr>
      <w:rFonts w:cs="Times New Roman"/>
    </w:rPr>
  </w:style>
  <w:style w:type="character" w:customStyle="1" w:styleId="c21c19">
    <w:name w:val="c21 c19"/>
    <w:basedOn w:val="DefaultParagraphFont"/>
    <w:uiPriority w:val="99"/>
    <w:rsid w:val="00C75D88"/>
    <w:rPr>
      <w:rFonts w:cs="Times New Roman"/>
    </w:rPr>
  </w:style>
  <w:style w:type="character" w:customStyle="1" w:styleId="c19c22">
    <w:name w:val="c19 c22"/>
    <w:basedOn w:val="DefaultParagraphFont"/>
    <w:uiPriority w:val="99"/>
    <w:rsid w:val="00C75D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7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B21"/>
    <w:rPr>
      <w:lang w:eastAsia="en-US"/>
    </w:rPr>
  </w:style>
  <w:style w:type="character" w:styleId="PageNumber">
    <w:name w:val="page number"/>
    <w:basedOn w:val="DefaultParagraphFont"/>
    <w:uiPriority w:val="99"/>
    <w:rsid w:val="004B7B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5</Pages>
  <Words>584</Words>
  <Characters>3331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2018-01-06T11:43:00Z</dcterms:created>
  <dcterms:modified xsi:type="dcterms:W3CDTF">2022-01-07T07:53:00Z</dcterms:modified>
</cp:coreProperties>
</file>