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F3" w:rsidRPr="002A3A0D" w:rsidRDefault="00DD22F3" w:rsidP="009C0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</w:pPr>
      <w:r w:rsidRPr="002A3A0D"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  <w:t>Муниципальное бюджетное дошкольное образовательное учреждение детский сад «Звёздочка»</w:t>
      </w:r>
    </w:p>
    <w:p w:rsidR="00DD22F3" w:rsidRPr="009C06CD" w:rsidRDefault="00DD22F3" w:rsidP="009C06CD"/>
    <w:p w:rsidR="00DD22F3" w:rsidRDefault="00DD22F3" w:rsidP="009C06CD">
      <w:pPr>
        <w:autoSpaceDE w:val="0"/>
        <w:autoSpaceDN w:val="0"/>
        <w:adjustRightInd w:val="0"/>
        <w:spacing w:after="0" w:line="240" w:lineRule="auto"/>
      </w:pPr>
    </w:p>
    <w:p w:rsidR="00DD22F3" w:rsidRPr="002A3A0D" w:rsidRDefault="00DD22F3" w:rsidP="009C0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E74B5"/>
          <w:sz w:val="96"/>
          <w:szCs w:val="96"/>
        </w:rPr>
      </w:pPr>
      <w:r>
        <w:rPr>
          <w:rFonts w:ascii="Times New Roman" w:hAnsi="Times New Roman"/>
          <w:color w:val="2E74B5"/>
          <w:sz w:val="96"/>
          <w:szCs w:val="96"/>
        </w:rPr>
        <w:t>П</w:t>
      </w:r>
      <w:r w:rsidRPr="002A3A0D">
        <w:rPr>
          <w:rFonts w:ascii="Times New Roman" w:hAnsi="Times New Roman"/>
          <w:color w:val="2E74B5"/>
          <w:sz w:val="96"/>
          <w:szCs w:val="96"/>
        </w:rPr>
        <w:t>роект</w:t>
      </w:r>
    </w:p>
    <w:p w:rsidR="00DD22F3" w:rsidRPr="002A3A0D" w:rsidRDefault="00DD22F3" w:rsidP="009C0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2E74B5"/>
          <w:sz w:val="144"/>
          <w:szCs w:val="144"/>
        </w:rPr>
      </w:pPr>
      <w:r w:rsidRPr="002A3A0D">
        <w:rPr>
          <w:rFonts w:ascii="Times New Roman" w:hAnsi="Times New Roman"/>
          <w:color w:val="2E74B5"/>
          <w:sz w:val="96"/>
          <w:szCs w:val="96"/>
        </w:rPr>
        <w:t>«</w:t>
      </w:r>
      <w:r>
        <w:rPr>
          <w:rFonts w:ascii="Times New Roman" w:hAnsi="Times New Roman"/>
          <w:color w:val="2E74B5"/>
          <w:sz w:val="96"/>
          <w:szCs w:val="96"/>
        </w:rPr>
        <w:t>Такие разные снеговики</w:t>
      </w:r>
      <w:r w:rsidRPr="002A3A0D">
        <w:rPr>
          <w:rFonts w:ascii="Times New Roman" w:hAnsi="Times New Roman"/>
          <w:color w:val="2E74B5"/>
          <w:sz w:val="96"/>
          <w:szCs w:val="96"/>
        </w:rPr>
        <w:t>»</w:t>
      </w: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7030A0"/>
          <w:sz w:val="52"/>
          <w:szCs w:val="52"/>
        </w:rPr>
      </w:pPr>
      <w:r w:rsidRPr="002A3A0D">
        <w:rPr>
          <w:rFonts w:ascii="Times New Roman,Bold" w:hAnsi="Times New Roman,Bold" w:cs="Times New Roman,Bold"/>
          <w:b/>
          <w:bCs/>
          <w:color w:val="7030A0"/>
          <w:sz w:val="52"/>
          <w:szCs w:val="52"/>
        </w:rPr>
        <w:t>(подготовительная группа)</w:t>
      </w:r>
    </w:p>
    <w:p w:rsidR="00DD22F3" w:rsidRDefault="00DD22F3" w:rsidP="00D170AB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52"/>
          <w:szCs w:val="52"/>
        </w:rPr>
      </w:pP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000000"/>
          <w:sz w:val="52"/>
          <w:szCs w:val="52"/>
        </w:rPr>
      </w:pPr>
      <w:r w:rsidRPr="00530257">
        <w:rPr>
          <w:rFonts w:ascii="Arial" w:hAnsi="Arial" w:cs="Arial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4168728068470955" style="width:225pt;height:302.25pt;visibility:visible">
            <v:imagedata r:id="rId7" o:title=""/>
          </v:shape>
        </w:pict>
      </w: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</w:pPr>
    </w:p>
    <w:p w:rsidR="00DD22F3" w:rsidRPr="002A3A0D" w:rsidRDefault="00DD22F3" w:rsidP="009C0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color w:val="0070C0"/>
          <w:sz w:val="36"/>
          <w:szCs w:val="36"/>
        </w:rPr>
      </w:pPr>
      <w:r w:rsidRPr="002A3A0D">
        <w:rPr>
          <w:rFonts w:ascii="Times New Roman,Bold" w:hAnsi="Times New Roman,Bold" w:cs="Times New Roman,Bold"/>
          <w:b/>
          <w:bCs/>
          <w:color w:val="0070C0"/>
          <w:sz w:val="36"/>
          <w:szCs w:val="36"/>
        </w:rPr>
        <w:t xml:space="preserve">Воспитатель </w:t>
      </w:r>
      <w:r w:rsidRPr="002A3A0D">
        <w:rPr>
          <w:rFonts w:ascii="Times New Roman" w:hAnsi="Times New Roman"/>
          <w:b/>
          <w:bCs/>
          <w:color w:val="0070C0"/>
          <w:sz w:val="36"/>
          <w:szCs w:val="36"/>
        </w:rPr>
        <w:t xml:space="preserve">1 </w:t>
      </w:r>
      <w:r w:rsidRPr="002A3A0D">
        <w:rPr>
          <w:rFonts w:ascii="Times New Roman,Bold" w:hAnsi="Times New Roman,Bold" w:cs="Times New Roman,Bold"/>
          <w:b/>
          <w:bCs/>
          <w:color w:val="0070C0"/>
          <w:sz w:val="36"/>
          <w:szCs w:val="36"/>
        </w:rPr>
        <w:t xml:space="preserve">категории: 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color w:val="000000"/>
          <w:sz w:val="36"/>
          <w:szCs w:val="36"/>
        </w:rPr>
      </w:pPr>
      <w:r w:rsidRPr="002A3A0D">
        <w:rPr>
          <w:rFonts w:ascii="Times New Roman,Bold" w:hAnsi="Times New Roman,Bold" w:cs="Times New Roman,Bold"/>
          <w:b/>
          <w:bCs/>
          <w:color w:val="0070C0"/>
          <w:sz w:val="36"/>
          <w:szCs w:val="36"/>
        </w:rPr>
        <w:t>Гавриленко Н.А.</w:t>
      </w: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</w:pPr>
    </w:p>
    <w:p w:rsidR="00DD22F3" w:rsidRPr="002A3A0D" w:rsidRDefault="00DD22F3" w:rsidP="009C0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</w:pPr>
      <w:r w:rsidRPr="002A3A0D"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  <w:t xml:space="preserve">п.Прутской, </w:t>
      </w:r>
      <w:r w:rsidRPr="002A3A0D">
        <w:rPr>
          <w:rFonts w:ascii="Times New Roman" w:hAnsi="Times New Roman"/>
          <w:b/>
          <w:bCs/>
          <w:color w:val="7030A0"/>
          <w:sz w:val="28"/>
          <w:szCs w:val="28"/>
        </w:rPr>
        <w:t xml:space="preserve">2021 </w:t>
      </w:r>
      <w:r w:rsidRPr="002A3A0D">
        <w:rPr>
          <w:rFonts w:ascii="Times New Roman,Bold" w:hAnsi="Times New Roman,Bold" w:cs="Times New Roman,Bold"/>
          <w:b/>
          <w:bCs/>
          <w:color w:val="7030A0"/>
          <w:sz w:val="28"/>
          <w:szCs w:val="28"/>
        </w:rPr>
        <w:t>год</w:t>
      </w:r>
    </w:p>
    <w:p w:rsidR="00DD22F3" w:rsidRPr="00CD667F" w:rsidRDefault="00DD22F3" w:rsidP="00017993">
      <w:pPr>
        <w:spacing w:before="28" w:after="28" w:line="360" w:lineRule="auto"/>
        <w:rPr>
          <w:rFonts w:ascii="Times New Roman" w:hAnsi="Times New Roman"/>
          <w:sz w:val="32"/>
          <w:szCs w:val="32"/>
          <w:lang w:eastAsia="ru-RU"/>
        </w:rPr>
      </w:pPr>
      <w:r w:rsidRPr="00CD667F">
        <w:rPr>
          <w:rFonts w:ascii="Times New Roman" w:hAnsi="Times New Roman"/>
          <w:b/>
          <w:sz w:val="32"/>
          <w:szCs w:val="32"/>
          <w:lang w:eastAsia="ru-RU"/>
        </w:rPr>
        <w:t>Вид проекта</w:t>
      </w:r>
      <w:r w:rsidRPr="00CD667F">
        <w:rPr>
          <w:rFonts w:ascii="Times New Roman" w:hAnsi="Times New Roman"/>
          <w:sz w:val="32"/>
          <w:szCs w:val="32"/>
          <w:lang w:eastAsia="ru-RU"/>
        </w:rPr>
        <w:t>:</w:t>
      </w:r>
      <w:r w:rsidRPr="00CD667F">
        <w:rPr>
          <w:rFonts w:ascii="Times New Roman" w:hAnsi="Times New Roman"/>
          <w:sz w:val="28"/>
          <w:szCs w:val="28"/>
          <w:lang w:eastAsia="ru-RU"/>
        </w:rPr>
        <w:t xml:space="preserve"> педагогический</w:t>
      </w:r>
      <w:r>
        <w:rPr>
          <w:rFonts w:ascii="Times New Roman" w:hAnsi="Times New Roman"/>
          <w:sz w:val="28"/>
          <w:szCs w:val="28"/>
          <w:lang w:eastAsia="ru-RU"/>
        </w:rPr>
        <w:t>, исследовательский</w:t>
      </w: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Тип проекта: </w:t>
      </w:r>
      <w:r w:rsidRPr="009C06CD">
        <w:rPr>
          <w:rFonts w:ascii="Times New Roman" w:hAnsi="Times New Roman"/>
          <w:color w:val="000000"/>
          <w:sz w:val="28"/>
          <w:szCs w:val="28"/>
        </w:rPr>
        <w:t>творческий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Длительность проекта: </w:t>
      </w:r>
      <w:r>
        <w:rPr>
          <w:rFonts w:ascii="Times New Roman" w:hAnsi="Times New Roman"/>
          <w:color w:val="000000"/>
          <w:sz w:val="28"/>
          <w:szCs w:val="28"/>
        </w:rPr>
        <w:t>долгосрочный (с 11 января</w:t>
      </w:r>
      <w:r w:rsidRPr="009C06CD">
        <w:rPr>
          <w:rFonts w:ascii="Times New Roman" w:hAnsi="Times New Roman"/>
          <w:color w:val="000000"/>
          <w:sz w:val="28"/>
          <w:szCs w:val="28"/>
        </w:rPr>
        <w:t xml:space="preserve"> по</w:t>
      </w:r>
      <w:r>
        <w:rPr>
          <w:rFonts w:ascii="Times New Roman" w:hAnsi="Times New Roman"/>
          <w:color w:val="000000"/>
          <w:sz w:val="28"/>
          <w:szCs w:val="28"/>
        </w:rPr>
        <w:t xml:space="preserve"> 15 февраля</w:t>
      </w:r>
      <w:r w:rsidRPr="009C06CD">
        <w:rPr>
          <w:rFonts w:ascii="Times New Roman" w:hAnsi="Times New Roman"/>
          <w:color w:val="000000"/>
          <w:sz w:val="28"/>
          <w:szCs w:val="28"/>
        </w:rPr>
        <w:t>)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Участники проекта: </w:t>
      </w:r>
      <w:r w:rsidRPr="009C06CD">
        <w:rPr>
          <w:rFonts w:ascii="Times New Roman" w:hAnsi="Times New Roman"/>
          <w:color w:val="000000"/>
          <w:sz w:val="28"/>
          <w:szCs w:val="28"/>
        </w:rPr>
        <w:t>дети, родители, воспитатели группы</w:t>
      </w: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22F3" w:rsidRPr="006D3955" w:rsidRDefault="00DD22F3" w:rsidP="00017993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7"/>
          <w:szCs w:val="27"/>
          <w:lang w:eastAsia="ru-RU"/>
        </w:rPr>
      </w:pPr>
      <w:r w:rsidRPr="000E47FE">
        <w:rPr>
          <w:rFonts w:ascii="Times New Roman" w:hAnsi="Times New Roman"/>
          <w:b/>
          <w:bCs/>
          <w:sz w:val="28"/>
          <w:szCs w:val="28"/>
          <w:lang w:eastAsia="ru-RU"/>
        </w:rPr>
        <w:t>Паспорт проекта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0467">
        <w:rPr>
          <w:rFonts w:ascii="Times New Roman" w:hAnsi="Times New Roman"/>
          <w:b/>
          <w:sz w:val="28"/>
          <w:szCs w:val="28"/>
          <w:lang w:eastAsia="ru-RU"/>
        </w:rPr>
        <w:t>Возрастная группа:</w:t>
      </w:r>
      <w:r w:rsidRPr="00EE046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E0467">
        <w:rPr>
          <w:rFonts w:ascii="Times New Roman" w:hAnsi="Times New Roman"/>
          <w:sz w:val="28"/>
          <w:szCs w:val="28"/>
          <w:lang w:eastAsia="ru-RU"/>
        </w:rPr>
        <w:t>Подготовительная группа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b/>
          <w:sz w:val="28"/>
          <w:szCs w:val="28"/>
          <w:lang w:eastAsia="ru-RU"/>
        </w:rPr>
        <w:t>Наименование проекта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EE0467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 «Такие разные</w:t>
      </w:r>
      <w:r w:rsidRPr="00EE0467">
        <w:rPr>
          <w:rFonts w:ascii="Times New Roman" w:hAnsi="Times New Roman"/>
          <w:sz w:val="28"/>
          <w:szCs w:val="28"/>
          <w:lang w:eastAsia="ru-RU"/>
        </w:rPr>
        <w:t xml:space="preserve"> снеговики»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0467">
        <w:rPr>
          <w:rFonts w:ascii="Times New Roman" w:hAnsi="Times New Roman"/>
          <w:b/>
          <w:sz w:val="28"/>
          <w:szCs w:val="28"/>
          <w:lang w:eastAsia="ru-RU"/>
        </w:rPr>
        <w:t>Основания для разработки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EE046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E0467">
        <w:rPr>
          <w:rFonts w:ascii="Times New Roman" w:hAnsi="Times New Roman"/>
          <w:sz w:val="28"/>
          <w:szCs w:val="28"/>
          <w:lang w:eastAsia="ru-RU"/>
        </w:rPr>
        <w:t>«День рождения снеговика»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0467">
        <w:rPr>
          <w:rFonts w:ascii="Times New Roman" w:hAnsi="Times New Roman"/>
          <w:b/>
          <w:sz w:val="28"/>
          <w:szCs w:val="28"/>
          <w:lang w:eastAsia="ru-RU"/>
        </w:rPr>
        <w:t>Цель проекта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EE0467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EE0467">
        <w:rPr>
          <w:rFonts w:ascii="Times New Roman" w:hAnsi="Times New Roman"/>
          <w:sz w:val="28"/>
          <w:szCs w:val="28"/>
          <w:lang w:eastAsia="ru-RU"/>
        </w:rPr>
        <w:t>Создать условия для развития познавательных, исследовательских и творческих способностей детей в процессе проектной деятельности, приобщить их к культуре зимних забав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D22F3" w:rsidRDefault="00DD22F3" w:rsidP="00EE04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0467">
        <w:rPr>
          <w:rFonts w:ascii="Times New Roman" w:hAnsi="Times New Roman"/>
          <w:b/>
          <w:sz w:val="28"/>
          <w:szCs w:val="28"/>
          <w:lang w:eastAsia="ru-RU"/>
        </w:rPr>
        <w:t>Задачи проекта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>1.</w:t>
      </w:r>
      <w:r w:rsidRPr="00EE0467">
        <w:rPr>
          <w:rFonts w:ascii="Times New Roman" w:hAnsi="Times New Roman"/>
          <w:sz w:val="28"/>
          <w:szCs w:val="28"/>
          <w:lang w:eastAsia="ru-RU"/>
        </w:rPr>
        <w:tab/>
        <w:t xml:space="preserve">Познакомить дошкольников с историей возникновения снеговика; 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>2.</w:t>
      </w:r>
      <w:r w:rsidRPr="00EE0467">
        <w:rPr>
          <w:rFonts w:ascii="Times New Roman" w:hAnsi="Times New Roman"/>
          <w:sz w:val="28"/>
          <w:szCs w:val="28"/>
          <w:lang w:eastAsia="ru-RU"/>
        </w:rPr>
        <w:tab/>
        <w:t xml:space="preserve">Организовать продуктивную деятельность по изготовлению снеговиков своими руками из разных материалов. 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>3.</w:t>
      </w:r>
      <w:r w:rsidRPr="00EE0467">
        <w:rPr>
          <w:rFonts w:ascii="Times New Roman" w:hAnsi="Times New Roman"/>
          <w:sz w:val="28"/>
          <w:szCs w:val="28"/>
          <w:lang w:eastAsia="ru-RU"/>
        </w:rPr>
        <w:tab/>
        <w:t xml:space="preserve">Организовать изобразительную  деятельность по теме проекта ( лепку, рисование, аппликацию); 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>4.</w:t>
      </w:r>
      <w:r w:rsidRPr="00EE0467">
        <w:rPr>
          <w:rFonts w:ascii="Times New Roman" w:hAnsi="Times New Roman"/>
          <w:sz w:val="28"/>
          <w:szCs w:val="28"/>
          <w:lang w:eastAsia="ru-RU"/>
        </w:rPr>
        <w:tab/>
        <w:t xml:space="preserve">Развивать речь, мышление, любознательность, наблюдательность,  память детей посредством разучивания стихотворений о снеговике; 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>5.</w:t>
      </w:r>
      <w:r w:rsidRPr="00EE0467">
        <w:rPr>
          <w:rFonts w:ascii="Times New Roman" w:hAnsi="Times New Roman"/>
          <w:sz w:val="28"/>
          <w:szCs w:val="28"/>
          <w:lang w:eastAsia="ru-RU"/>
        </w:rPr>
        <w:tab/>
        <w:t xml:space="preserve">Организовать познавательно – исследовательскую деятельность – опыты со снегом и льдом; 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>6.</w:t>
      </w:r>
      <w:r w:rsidRPr="00EE0467">
        <w:rPr>
          <w:rFonts w:ascii="Times New Roman" w:hAnsi="Times New Roman"/>
          <w:sz w:val="28"/>
          <w:szCs w:val="28"/>
          <w:lang w:eastAsia="ru-RU"/>
        </w:rPr>
        <w:tab/>
        <w:t>Закрепить представления о свойствах воды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EE0467">
        <w:rPr>
          <w:rFonts w:ascii="Times New Roman" w:hAnsi="Times New Roman"/>
          <w:sz w:val="28"/>
          <w:szCs w:val="28"/>
          <w:lang w:eastAsia="ru-RU"/>
        </w:rPr>
        <w:t xml:space="preserve"> её превращениях в снег и лед. </w:t>
      </w:r>
    </w:p>
    <w:p w:rsidR="00DD22F3" w:rsidRDefault="00DD22F3" w:rsidP="00EE04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0467">
        <w:rPr>
          <w:rFonts w:ascii="Times New Roman" w:hAnsi="Times New Roman"/>
          <w:b/>
          <w:sz w:val="28"/>
          <w:szCs w:val="28"/>
          <w:lang w:eastAsia="ru-RU"/>
        </w:rPr>
        <w:t>Структура проекта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ab/>
        <w:t>•</w:t>
      </w:r>
      <w:r w:rsidRPr="00EE0467">
        <w:rPr>
          <w:rFonts w:ascii="Times New Roman" w:hAnsi="Times New Roman"/>
          <w:sz w:val="28"/>
          <w:szCs w:val="28"/>
          <w:lang w:eastAsia="ru-RU"/>
        </w:rPr>
        <w:tab/>
        <w:t>Аналитическое обоснование проекта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>•</w:t>
      </w:r>
      <w:r w:rsidRPr="00EE0467">
        <w:rPr>
          <w:rFonts w:ascii="Times New Roman" w:hAnsi="Times New Roman"/>
          <w:sz w:val="28"/>
          <w:szCs w:val="28"/>
          <w:lang w:eastAsia="ru-RU"/>
        </w:rPr>
        <w:tab/>
        <w:t>Цели и задачи проекта.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>•</w:t>
      </w:r>
      <w:r w:rsidRPr="00EE0467">
        <w:rPr>
          <w:rFonts w:ascii="Times New Roman" w:hAnsi="Times New Roman"/>
          <w:sz w:val="28"/>
          <w:szCs w:val="28"/>
          <w:lang w:eastAsia="ru-RU"/>
        </w:rPr>
        <w:tab/>
        <w:t>Ресурсное обеспечение проекта.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>•</w:t>
      </w:r>
      <w:r w:rsidRPr="00EE0467">
        <w:rPr>
          <w:rFonts w:ascii="Times New Roman" w:hAnsi="Times New Roman"/>
          <w:sz w:val="28"/>
          <w:szCs w:val="28"/>
          <w:lang w:eastAsia="ru-RU"/>
        </w:rPr>
        <w:tab/>
        <w:t>Распределение обязанностей в команде.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>•</w:t>
      </w:r>
      <w:r w:rsidRPr="00EE0467">
        <w:rPr>
          <w:rFonts w:ascii="Times New Roman" w:hAnsi="Times New Roman"/>
          <w:sz w:val="28"/>
          <w:szCs w:val="28"/>
          <w:lang w:eastAsia="ru-RU"/>
        </w:rPr>
        <w:tab/>
        <w:t>Этапы реализации.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>•</w:t>
      </w:r>
      <w:r w:rsidRPr="00EE0467">
        <w:rPr>
          <w:rFonts w:ascii="Times New Roman" w:hAnsi="Times New Roman"/>
          <w:sz w:val="28"/>
          <w:szCs w:val="28"/>
          <w:lang w:eastAsia="ru-RU"/>
        </w:rPr>
        <w:tab/>
        <w:t>Ожидаемые результаты реализации проекта.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>•</w:t>
      </w:r>
      <w:r w:rsidRPr="00EE0467">
        <w:rPr>
          <w:rFonts w:ascii="Times New Roman" w:hAnsi="Times New Roman"/>
          <w:sz w:val="28"/>
          <w:szCs w:val="28"/>
          <w:lang w:eastAsia="ru-RU"/>
        </w:rPr>
        <w:tab/>
        <w:t>Критерии оценки результата.</w:t>
      </w:r>
    </w:p>
    <w:p w:rsidR="00DD22F3" w:rsidRDefault="00DD22F3" w:rsidP="00EE04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0467">
        <w:rPr>
          <w:rFonts w:ascii="Times New Roman" w:hAnsi="Times New Roman"/>
          <w:b/>
          <w:sz w:val="28"/>
          <w:szCs w:val="28"/>
          <w:lang w:eastAsia="ru-RU"/>
        </w:rPr>
        <w:t>Направленность проекта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>Проект реализуется через: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 xml:space="preserve">-организацию воспитательно-образовательного процесса 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 xml:space="preserve">в группе. </w:t>
      </w:r>
    </w:p>
    <w:p w:rsidR="00DD22F3" w:rsidRDefault="00DD22F3" w:rsidP="00EE04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0467">
        <w:rPr>
          <w:rFonts w:ascii="Times New Roman" w:hAnsi="Times New Roman"/>
          <w:b/>
          <w:sz w:val="28"/>
          <w:szCs w:val="28"/>
          <w:lang w:eastAsia="ru-RU"/>
        </w:rPr>
        <w:t>Сроки и этапы реализации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E0467">
        <w:rPr>
          <w:rFonts w:ascii="Times New Roman" w:hAnsi="Times New Roman"/>
          <w:b/>
          <w:i/>
          <w:sz w:val="28"/>
          <w:szCs w:val="28"/>
          <w:lang w:eastAsia="ru-RU"/>
        </w:rPr>
        <w:tab/>
        <w:t>1этап Подготовительный: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>1. Развитие знаний детей о свойствах снега, о  празднике  «День рождения снеговика».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>2.Информация для  родителей о предстоящем проекте.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 xml:space="preserve">3.Подбор литературы, презентаций, фотографий, плакатов, материала для продуктивной деятельности. 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E0467">
        <w:rPr>
          <w:rFonts w:ascii="Times New Roman" w:hAnsi="Times New Roman"/>
          <w:b/>
          <w:i/>
          <w:sz w:val="28"/>
          <w:szCs w:val="28"/>
          <w:lang w:eastAsia="ru-RU"/>
        </w:rPr>
        <w:t>2этап Практический: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>1.Проведение ННОД, беседы о снеговиках, экспериментов со снегом .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>2.Привлечение родителей к участию в проекте.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>3.Организация дидактических и подвижных игр.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EE0467">
        <w:rPr>
          <w:rFonts w:ascii="Times New Roman" w:hAnsi="Times New Roman"/>
          <w:b/>
          <w:i/>
          <w:sz w:val="28"/>
          <w:szCs w:val="28"/>
          <w:lang w:eastAsia="ru-RU"/>
        </w:rPr>
        <w:t xml:space="preserve">3этап Итоговый: 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 xml:space="preserve">Подведение итогов работы над проектом,   продукт. </w:t>
      </w:r>
    </w:p>
    <w:p w:rsidR="00DD22F3" w:rsidRDefault="00DD22F3" w:rsidP="00EE04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0467">
        <w:rPr>
          <w:rFonts w:ascii="Times New Roman" w:hAnsi="Times New Roman"/>
          <w:b/>
          <w:sz w:val="28"/>
          <w:szCs w:val="28"/>
          <w:lang w:eastAsia="ru-RU"/>
        </w:rPr>
        <w:t>Назначение проекта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EE0467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>Проект является ориентиром для создания психолого-педагогических условий развития ребенка.</w:t>
      </w:r>
    </w:p>
    <w:p w:rsidR="00DD22F3" w:rsidRDefault="00DD22F3" w:rsidP="00EE04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0467">
        <w:rPr>
          <w:rFonts w:ascii="Times New Roman" w:hAnsi="Times New Roman"/>
          <w:b/>
          <w:sz w:val="28"/>
          <w:szCs w:val="28"/>
          <w:lang w:eastAsia="ru-RU"/>
        </w:rPr>
        <w:t>Ожидаемый конечный результат реализа</w:t>
      </w:r>
      <w:r>
        <w:rPr>
          <w:rFonts w:ascii="Times New Roman" w:hAnsi="Times New Roman"/>
          <w:b/>
          <w:sz w:val="28"/>
          <w:szCs w:val="28"/>
          <w:lang w:eastAsia="ru-RU"/>
        </w:rPr>
        <w:t>ции проекта:</w:t>
      </w:r>
      <w:r w:rsidRPr="00EE0467">
        <w:rPr>
          <w:rFonts w:ascii="Times New Roman" w:hAnsi="Times New Roman"/>
          <w:b/>
          <w:sz w:val="28"/>
          <w:szCs w:val="28"/>
          <w:lang w:eastAsia="ru-RU"/>
        </w:rPr>
        <w:tab/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>1.</w:t>
      </w:r>
      <w:r w:rsidRPr="00EE0467">
        <w:rPr>
          <w:rFonts w:ascii="Times New Roman" w:hAnsi="Times New Roman"/>
          <w:sz w:val="28"/>
          <w:szCs w:val="28"/>
          <w:lang w:eastAsia="ru-RU"/>
        </w:rPr>
        <w:tab/>
        <w:t>Развитие творческих способностей дошкольников в ходе совместной практической деятельности детей с педагогом и родителями.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>2.</w:t>
      </w:r>
      <w:r w:rsidRPr="00EE0467">
        <w:rPr>
          <w:rFonts w:ascii="Times New Roman" w:hAnsi="Times New Roman"/>
          <w:sz w:val="28"/>
          <w:szCs w:val="28"/>
          <w:lang w:eastAsia="ru-RU"/>
        </w:rPr>
        <w:tab/>
        <w:t xml:space="preserve"> Развитие памяти детей, посредством запоминания стихотворений о снеговике.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E0467">
        <w:rPr>
          <w:rFonts w:ascii="Times New Roman" w:hAnsi="Times New Roman"/>
          <w:sz w:val="28"/>
          <w:szCs w:val="28"/>
          <w:lang w:eastAsia="ru-RU"/>
        </w:rPr>
        <w:t>3.</w:t>
      </w:r>
      <w:r w:rsidRPr="00EE0467">
        <w:rPr>
          <w:rFonts w:ascii="Times New Roman" w:hAnsi="Times New Roman"/>
          <w:sz w:val="28"/>
          <w:szCs w:val="28"/>
          <w:lang w:eastAsia="ru-RU"/>
        </w:rPr>
        <w:tab/>
        <w:t xml:space="preserve"> Формирование интереса у родителей к жизни ДОУ.</w:t>
      </w:r>
    </w:p>
    <w:p w:rsidR="00DD22F3" w:rsidRPr="00EE0467" w:rsidRDefault="00DD22F3" w:rsidP="00EE04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22F3" w:rsidRPr="00CE122E" w:rsidRDefault="00DD22F3" w:rsidP="00CE12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122E">
        <w:rPr>
          <w:rFonts w:ascii="Times New Roman" w:hAnsi="Times New Roman"/>
          <w:b/>
          <w:bCs/>
          <w:color w:val="000000"/>
          <w:sz w:val="28"/>
          <w:szCs w:val="28"/>
        </w:rPr>
        <w:t>Взаимосотрудничество с семьями воспитанников:</w:t>
      </w:r>
    </w:p>
    <w:p w:rsidR="00DD22F3" w:rsidRPr="009C06CD" w:rsidRDefault="00DD22F3" w:rsidP="00CE12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1. Совместное творчество – участие в выставке поделок на тему " Добрячки-</w:t>
      </w:r>
    </w:p>
    <w:p w:rsidR="00DD22F3" w:rsidRPr="009C06CD" w:rsidRDefault="00DD22F3" w:rsidP="00CE12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снеговички», сочинение сказки «Про снеговиков».</w:t>
      </w:r>
    </w:p>
    <w:p w:rsidR="00DD22F3" w:rsidRPr="009C06CD" w:rsidRDefault="00DD22F3" w:rsidP="00CE12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2. Участие в создании мини-библиотеки книг на зимнюю тему, о снеговика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9C06CD">
        <w:rPr>
          <w:rFonts w:ascii="Times New Roman" w:hAnsi="Times New Roman"/>
          <w:color w:val="000000"/>
          <w:sz w:val="28"/>
          <w:szCs w:val="28"/>
        </w:rPr>
        <w:t>.</w:t>
      </w:r>
    </w:p>
    <w:p w:rsidR="00DD22F3" w:rsidRPr="009C06CD" w:rsidRDefault="00DD22F3" w:rsidP="00CE12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3. Лепка сне</w:t>
      </w:r>
      <w:r>
        <w:rPr>
          <w:rFonts w:ascii="Times New Roman" w:hAnsi="Times New Roman"/>
          <w:color w:val="000000"/>
          <w:sz w:val="28"/>
          <w:szCs w:val="28"/>
        </w:rPr>
        <w:t>говиков на прогулочном участке.</w:t>
      </w:r>
    </w:p>
    <w:p w:rsidR="00DD22F3" w:rsidRPr="009C06CD" w:rsidRDefault="00DD22F3" w:rsidP="00CE12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9C06CD">
        <w:rPr>
          <w:rFonts w:ascii="Times New Roman" w:hAnsi="Times New Roman"/>
          <w:color w:val="000000"/>
          <w:sz w:val="28"/>
          <w:szCs w:val="28"/>
        </w:rPr>
        <w:t>. Консультации для родителей: «Первая помощь при обморожениях», «Зимние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забавы», «Зимняя прогулка в лес», «Осторожно, гололед!»</w:t>
      </w:r>
    </w:p>
    <w:p w:rsidR="00DD22F3" w:rsidRPr="009C06CD" w:rsidRDefault="00DD22F3" w:rsidP="00CE12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Pr="009C06CD">
        <w:rPr>
          <w:rFonts w:ascii="Times New Roman" w:hAnsi="Times New Roman"/>
          <w:color w:val="000000"/>
          <w:sz w:val="28"/>
          <w:szCs w:val="28"/>
        </w:rPr>
        <w:t>. Помощь в приобретении практического материала.</w:t>
      </w:r>
    </w:p>
    <w:p w:rsidR="00DD22F3" w:rsidRPr="009C06CD" w:rsidRDefault="00DD22F3" w:rsidP="00CE12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</w:t>
      </w:r>
      <w:r w:rsidRPr="009C06CD">
        <w:rPr>
          <w:rFonts w:ascii="Times New Roman" w:hAnsi="Times New Roman"/>
          <w:color w:val="000000"/>
          <w:sz w:val="28"/>
          <w:szCs w:val="28"/>
        </w:rPr>
        <w:t>. Участие в творческой программе «Забавные снеговички»</w:t>
      </w:r>
    </w:p>
    <w:p w:rsidR="00DD22F3" w:rsidRDefault="00DD22F3" w:rsidP="00EE04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D22F3" w:rsidRDefault="00DD22F3" w:rsidP="00EE046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E0467">
        <w:rPr>
          <w:rFonts w:ascii="Times New Roman" w:hAnsi="Times New Roman"/>
          <w:b/>
          <w:sz w:val="28"/>
          <w:szCs w:val="28"/>
          <w:lang w:eastAsia="ru-RU"/>
        </w:rPr>
        <w:t>Продукт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DD22F3" w:rsidRPr="00787B36" w:rsidRDefault="00DD22F3" w:rsidP="00EE0467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87B36">
        <w:rPr>
          <w:rFonts w:ascii="Times New Roman" w:hAnsi="Times New Roman"/>
          <w:sz w:val="28"/>
          <w:szCs w:val="28"/>
          <w:lang w:eastAsia="ru-RU"/>
        </w:rPr>
        <w:t>1.</w:t>
      </w:r>
      <w:r w:rsidRPr="00787B36">
        <w:rPr>
          <w:rFonts w:ascii="Times New Roman" w:hAnsi="Times New Roman"/>
          <w:sz w:val="28"/>
          <w:szCs w:val="28"/>
          <w:lang w:eastAsia="ru-RU"/>
        </w:rPr>
        <w:tab/>
        <w:t xml:space="preserve">Опытно – исследовательская деятельность со снегом. </w:t>
      </w:r>
    </w:p>
    <w:p w:rsidR="00DD22F3" w:rsidRDefault="00DD22F3" w:rsidP="00787B3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87B36">
        <w:rPr>
          <w:rFonts w:ascii="Times New Roman" w:hAnsi="Times New Roman"/>
          <w:sz w:val="28"/>
          <w:szCs w:val="28"/>
          <w:lang w:eastAsia="ru-RU"/>
        </w:rPr>
        <w:t>2.</w:t>
      </w:r>
      <w:r w:rsidRPr="00787B36">
        <w:rPr>
          <w:rFonts w:ascii="Times New Roman" w:hAnsi="Times New Roman"/>
          <w:sz w:val="28"/>
          <w:szCs w:val="28"/>
          <w:lang w:eastAsia="ru-RU"/>
        </w:rPr>
        <w:tab/>
        <w:t xml:space="preserve">Выставка </w:t>
      </w:r>
      <w:r>
        <w:rPr>
          <w:rFonts w:ascii="Times New Roman" w:hAnsi="Times New Roman"/>
          <w:sz w:val="28"/>
          <w:szCs w:val="28"/>
          <w:lang w:eastAsia="ru-RU"/>
        </w:rPr>
        <w:t xml:space="preserve">творческих </w:t>
      </w:r>
      <w:r w:rsidRPr="00787B36">
        <w:rPr>
          <w:rFonts w:ascii="Times New Roman" w:hAnsi="Times New Roman"/>
          <w:sz w:val="28"/>
          <w:szCs w:val="28"/>
          <w:lang w:eastAsia="ru-RU"/>
        </w:rPr>
        <w:t>раб</w:t>
      </w:r>
      <w:r>
        <w:rPr>
          <w:rFonts w:ascii="Times New Roman" w:hAnsi="Times New Roman"/>
          <w:sz w:val="28"/>
          <w:szCs w:val="28"/>
          <w:lang w:eastAsia="ru-RU"/>
        </w:rPr>
        <w:t>от</w:t>
      </w:r>
      <w:r w:rsidRPr="00787B36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>аппликация «</w:t>
      </w:r>
      <w:r w:rsidRPr="00787B36">
        <w:rPr>
          <w:rFonts w:ascii="Times New Roman" w:hAnsi="Times New Roman"/>
          <w:sz w:val="28"/>
          <w:szCs w:val="28"/>
          <w:lang w:eastAsia="ru-RU"/>
        </w:rPr>
        <w:t>Веселые снеговики»</w:t>
      </w:r>
      <w:r>
        <w:rPr>
          <w:rFonts w:ascii="Times New Roman" w:hAnsi="Times New Roman"/>
          <w:sz w:val="28"/>
          <w:szCs w:val="28"/>
          <w:lang w:eastAsia="ru-RU"/>
        </w:rPr>
        <w:t xml:space="preserve">, лепка из пластилина «Снеговик и его друзья», </w:t>
      </w:r>
      <w:r w:rsidRPr="009C06CD">
        <w:rPr>
          <w:rFonts w:ascii="Times New Roman" w:hAnsi="Times New Roman"/>
          <w:color w:val="000000"/>
          <w:sz w:val="28"/>
          <w:szCs w:val="28"/>
        </w:rPr>
        <w:t>совместные работы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родителями «Добрячки - снеговички»</w:t>
      </w:r>
      <w:r>
        <w:rPr>
          <w:rFonts w:ascii="Times New Roman" w:hAnsi="Times New Roman"/>
          <w:color w:val="000000"/>
          <w:sz w:val="28"/>
          <w:szCs w:val="28"/>
        </w:rPr>
        <w:t>, рисование «Снеговик на лыжне»</w:t>
      </w:r>
      <w:r w:rsidRPr="009C06CD">
        <w:rPr>
          <w:rFonts w:ascii="Times New Roman" w:hAnsi="Times New Roman"/>
          <w:color w:val="000000"/>
          <w:sz w:val="28"/>
          <w:szCs w:val="28"/>
        </w:rPr>
        <w:t>.</w:t>
      </w:r>
    </w:p>
    <w:p w:rsidR="00DD22F3" w:rsidRDefault="00DD22F3" w:rsidP="00787B3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Конкурс снежных фигур «Парад снеговиков-2021».</w:t>
      </w:r>
    </w:p>
    <w:p w:rsidR="00DD22F3" w:rsidRDefault="00DD22F3" w:rsidP="00787B3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Создание сборника «Сказки про Снеговиков» (сказки собственного сочинения детей).</w:t>
      </w:r>
    </w:p>
    <w:p w:rsidR="00DD22F3" w:rsidRPr="00787B36" w:rsidRDefault="00DD22F3" w:rsidP="00CE122E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  <w:lang w:eastAsia="ru-RU"/>
        </w:rPr>
        <w:t>Просмотр мультфильмов</w:t>
      </w:r>
      <w:r w:rsidRPr="00F607CB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04E95">
        <w:rPr>
          <w:rFonts w:ascii="Times New Roman" w:hAnsi="Times New Roman"/>
          <w:sz w:val="28"/>
          <w:szCs w:val="28"/>
        </w:rPr>
        <w:t>«Школа снеговиков»</w:t>
      </w:r>
      <w:r>
        <w:t xml:space="preserve">,  </w:t>
      </w:r>
      <w:r>
        <w:rPr>
          <w:rFonts w:ascii="Times New Roman" w:hAnsi="Times New Roman"/>
          <w:sz w:val="28"/>
          <w:szCs w:val="28"/>
        </w:rPr>
        <w:t>«Снеговик - почтовик».</w:t>
      </w:r>
    </w:p>
    <w:p w:rsidR="00DD22F3" w:rsidRPr="009C06CD" w:rsidRDefault="00DD22F3" w:rsidP="00787B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E122E">
        <w:rPr>
          <w:rFonts w:ascii="Times New Roman" w:hAnsi="Times New Roman"/>
          <w:b/>
          <w:bCs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ноутбук, магнитофон, видеоаппаратура, видео- и аудиозаписи,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интернет, кни</w:t>
      </w:r>
      <w:r>
        <w:rPr>
          <w:rFonts w:ascii="Times New Roman" w:hAnsi="Times New Roman"/>
          <w:color w:val="000000"/>
          <w:sz w:val="28"/>
          <w:szCs w:val="28"/>
        </w:rPr>
        <w:t>ги и раскраски о снеговиках, па</w:t>
      </w:r>
      <w:r w:rsidRPr="009C06CD">
        <w:rPr>
          <w:rFonts w:ascii="Times New Roman" w:hAnsi="Times New Roman"/>
          <w:color w:val="000000"/>
          <w:sz w:val="28"/>
          <w:szCs w:val="28"/>
        </w:rPr>
        <w:t>злы на зимнюю тему, иллюстрации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фотографии, сюжетные картинки на тему «Зима», дидактические игры.</w:t>
      </w: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DD22F3" w:rsidRPr="00CE122E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E122E">
        <w:rPr>
          <w:rFonts w:ascii="Times New Roman" w:hAnsi="Times New Roman"/>
          <w:b/>
          <w:bCs/>
          <w:color w:val="000000"/>
          <w:sz w:val="28"/>
          <w:szCs w:val="28"/>
        </w:rPr>
        <w:t>Актуальность проекта:</w:t>
      </w:r>
    </w:p>
    <w:p w:rsidR="00DD22F3" w:rsidRPr="006B4A59" w:rsidRDefault="00DD22F3" w:rsidP="006B4A59">
      <w:pPr>
        <w:pStyle w:val="NoSpacing"/>
        <w:rPr>
          <w:rFonts w:ascii="Times New Roman" w:hAnsi="Times New Roman"/>
          <w:sz w:val="28"/>
          <w:szCs w:val="28"/>
        </w:rPr>
      </w:pPr>
      <w:r w:rsidRPr="006B4A59">
        <w:rPr>
          <w:rFonts w:ascii="Times New Roman" w:hAnsi="Times New Roman"/>
          <w:sz w:val="28"/>
          <w:szCs w:val="28"/>
        </w:rPr>
        <w:t>Вышли на прогулку, а на улице снежок – пушистый, мягкий, беленький. Так и манит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A59">
        <w:rPr>
          <w:rFonts w:ascii="Times New Roman" w:hAnsi="Times New Roman"/>
          <w:sz w:val="28"/>
          <w:szCs w:val="28"/>
        </w:rPr>
        <w:t>к себе и взрослых, и детей. Какое наслаждение, набрать в руку пригоршню снега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A59">
        <w:rPr>
          <w:rFonts w:ascii="Times New Roman" w:hAnsi="Times New Roman"/>
          <w:sz w:val="28"/>
          <w:szCs w:val="28"/>
        </w:rPr>
        <w:t>сформировать шарик. А потом еще один, да большой. И еще, да совсем огромный.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A59">
        <w:rPr>
          <w:rFonts w:ascii="Times New Roman" w:hAnsi="Times New Roman"/>
          <w:sz w:val="28"/>
          <w:szCs w:val="28"/>
        </w:rPr>
        <w:t>Вот и получился снеговик!</w:t>
      </w:r>
    </w:p>
    <w:p w:rsidR="00DD22F3" w:rsidRPr="006B4A59" w:rsidRDefault="00DD22F3" w:rsidP="006B4A59">
      <w:pPr>
        <w:pStyle w:val="NoSpacing"/>
        <w:rPr>
          <w:rFonts w:ascii="Times New Roman" w:hAnsi="Times New Roman"/>
          <w:sz w:val="28"/>
          <w:szCs w:val="28"/>
        </w:rPr>
      </w:pPr>
      <w:r w:rsidRPr="006B4A59">
        <w:rPr>
          <w:rFonts w:ascii="Times New Roman" w:hAnsi="Times New Roman"/>
          <w:sz w:val="28"/>
          <w:szCs w:val="28"/>
        </w:rPr>
        <w:t>Пожалуй, снеговик является самым популярным зимним сказочным героем (конечно,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A59">
        <w:rPr>
          <w:rFonts w:ascii="Times New Roman" w:hAnsi="Times New Roman"/>
          <w:sz w:val="28"/>
          <w:szCs w:val="28"/>
        </w:rPr>
        <w:t>после Деда Мороза и Снегурочки). Он встречает нас в начале зимы, помогает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A59">
        <w:rPr>
          <w:rFonts w:ascii="Times New Roman" w:hAnsi="Times New Roman"/>
          <w:sz w:val="28"/>
          <w:szCs w:val="28"/>
        </w:rPr>
        <w:t>провести новогодние праздники и зимние каникулы, и прощается с зимой снеговик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A59">
        <w:rPr>
          <w:rFonts w:ascii="Times New Roman" w:hAnsi="Times New Roman"/>
          <w:sz w:val="28"/>
          <w:szCs w:val="28"/>
        </w:rPr>
        <w:t>вместе с нами. В каждом дворе, на каждом участке, и даже в каждом доме стоит свой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A59">
        <w:rPr>
          <w:rFonts w:ascii="Times New Roman" w:hAnsi="Times New Roman"/>
          <w:sz w:val="28"/>
          <w:szCs w:val="28"/>
        </w:rPr>
        <w:t>снеговик, неповторимый, но обязательно с морковкой, головным убором и улыбкой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A59">
        <w:rPr>
          <w:rFonts w:ascii="Times New Roman" w:hAnsi="Times New Roman"/>
          <w:sz w:val="28"/>
          <w:szCs w:val="28"/>
        </w:rPr>
        <w:t>до ушей!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A59">
        <w:rPr>
          <w:rFonts w:ascii="Times New Roman" w:hAnsi="Times New Roman"/>
          <w:sz w:val="28"/>
          <w:szCs w:val="28"/>
        </w:rPr>
        <w:t>Дети в восторге от этого сказочного героя. Наверное, еще и потому, что его так легко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A59">
        <w:rPr>
          <w:rFonts w:ascii="Times New Roman" w:hAnsi="Times New Roman"/>
          <w:sz w:val="28"/>
          <w:szCs w:val="28"/>
        </w:rPr>
        <w:t>воплотить в своем творчестве: нарисовать, слепить, вырезать и наклеить.</w:t>
      </w:r>
    </w:p>
    <w:p w:rsidR="00DD22F3" w:rsidRDefault="00DD22F3" w:rsidP="006B4A59">
      <w:pPr>
        <w:pStyle w:val="NoSpacing"/>
        <w:rPr>
          <w:rFonts w:ascii="Times New Roman" w:hAnsi="Times New Roman"/>
          <w:sz w:val="28"/>
          <w:szCs w:val="28"/>
        </w:rPr>
      </w:pPr>
      <w:r w:rsidRPr="006B4A59">
        <w:rPr>
          <w:rFonts w:ascii="Times New Roman" w:hAnsi="Times New Roman"/>
          <w:sz w:val="28"/>
          <w:szCs w:val="28"/>
        </w:rPr>
        <w:t>Вот и пришла идея расширить знания о снеговиках.</w:t>
      </w:r>
    </w:p>
    <w:p w:rsidR="00DD22F3" w:rsidRDefault="00DD22F3" w:rsidP="006B4A59">
      <w:pPr>
        <w:pStyle w:val="NoSpacing"/>
        <w:rPr>
          <w:rFonts w:ascii="Times New Roman" w:hAnsi="Times New Roman"/>
          <w:sz w:val="28"/>
          <w:szCs w:val="28"/>
        </w:rPr>
      </w:pPr>
    </w:p>
    <w:p w:rsidR="00DD22F3" w:rsidRPr="00BE1BC5" w:rsidRDefault="00DD22F3" w:rsidP="009878EE">
      <w:pPr>
        <w:shd w:val="clear" w:color="auto" w:fill="FFFFFF"/>
        <w:spacing w:before="251" w:after="251" w:line="352" w:lineRule="atLeast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BE1BC5">
        <w:rPr>
          <w:rFonts w:ascii="Times New Roman" w:hAnsi="Times New Roman"/>
          <w:b/>
          <w:i/>
          <w:sz w:val="28"/>
          <w:szCs w:val="28"/>
          <w:lang w:eastAsia="ru-RU"/>
        </w:rPr>
        <w:t xml:space="preserve">Модель 3 – х вопросов к проекту: </w:t>
      </w:r>
    </w:p>
    <w:p w:rsidR="00DD22F3" w:rsidRPr="00875DC3" w:rsidRDefault="00DD22F3" w:rsidP="009878EE">
      <w:pPr>
        <w:pStyle w:val="ListParagraph"/>
        <w:numPr>
          <w:ilvl w:val="0"/>
          <w:numId w:val="5"/>
        </w:numPr>
        <w:shd w:val="clear" w:color="auto" w:fill="FFFFFF"/>
        <w:spacing w:before="251" w:after="251" w:line="352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5DC3">
        <w:rPr>
          <w:rFonts w:ascii="Times New Roman" w:hAnsi="Times New Roman"/>
          <w:b/>
          <w:sz w:val="28"/>
          <w:szCs w:val="28"/>
          <w:lang w:eastAsia="ru-RU"/>
        </w:rPr>
        <w:t>Что мы знаем?</w:t>
      </w:r>
    </w:p>
    <w:p w:rsidR="00DD22F3" w:rsidRPr="00875DC3" w:rsidRDefault="00DD22F3" w:rsidP="009878EE">
      <w:pPr>
        <w:shd w:val="clear" w:color="auto" w:fill="FFFFFF"/>
        <w:spacing w:before="120" w:after="120" w:line="35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-18 января «День рождения снеговика»</w:t>
      </w:r>
      <w:r w:rsidRPr="00875DC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D22F3" w:rsidRPr="00875DC3" w:rsidRDefault="00DD22F3" w:rsidP="009878EE">
      <w:pPr>
        <w:shd w:val="clear" w:color="auto" w:fill="FFFFFF"/>
        <w:spacing w:before="120" w:after="120" w:line="35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-Снеговика лепят из  снега. </w:t>
      </w:r>
    </w:p>
    <w:p w:rsidR="00DD22F3" w:rsidRPr="00875DC3" w:rsidRDefault="00DD22F3" w:rsidP="009878EE">
      <w:pPr>
        <w:shd w:val="clear" w:color="auto" w:fill="FFFFFF"/>
        <w:spacing w:before="120" w:after="120" w:line="35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-Если его занести в тепло, то он растает.   </w:t>
      </w:r>
    </w:p>
    <w:p w:rsidR="00DD22F3" w:rsidRDefault="00DD22F3" w:rsidP="009878EE">
      <w:pPr>
        <w:pStyle w:val="ListParagraph"/>
        <w:numPr>
          <w:ilvl w:val="0"/>
          <w:numId w:val="5"/>
        </w:numPr>
        <w:shd w:val="clear" w:color="auto" w:fill="FFFFFF"/>
        <w:spacing w:before="251" w:after="251" w:line="352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5DC3">
        <w:rPr>
          <w:rFonts w:ascii="Times New Roman" w:hAnsi="Times New Roman"/>
          <w:b/>
          <w:sz w:val="28"/>
          <w:szCs w:val="28"/>
          <w:lang w:eastAsia="ru-RU"/>
        </w:rPr>
        <w:t xml:space="preserve">Что мы  хотим узнать? </w:t>
      </w:r>
    </w:p>
    <w:p w:rsidR="00DD22F3" w:rsidRPr="005A751B" w:rsidRDefault="00DD22F3" w:rsidP="009878EE">
      <w:pPr>
        <w:pStyle w:val="ListParagraph"/>
        <w:shd w:val="clear" w:color="auto" w:fill="FFFFFF"/>
        <w:spacing w:before="120" w:after="12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5A751B">
        <w:rPr>
          <w:rFonts w:ascii="Times New Roman" w:hAnsi="Times New Roman"/>
          <w:sz w:val="28"/>
          <w:szCs w:val="28"/>
          <w:lang w:eastAsia="ru-RU"/>
        </w:rPr>
        <w:t xml:space="preserve">Откуда появился снеговик? </w:t>
      </w:r>
    </w:p>
    <w:p w:rsidR="00DD22F3" w:rsidRPr="005A751B" w:rsidRDefault="00DD22F3" w:rsidP="009878EE">
      <w:pPr>
        <w:pStyle w:val="ListParagraph"/>
        <w:shd w:val="clear" w:color="auto" w:fill="FFFFFF"/>
        <w:spacing w:before="120" w:after="12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-Что он символизирует? </w:t>
      </w:r>
    </w:p>
    <w:p w:rsidR="00DD22F3" w:rsidRDefault="00DD22F3" w:rsidP="009878EE">
      <w:pPr>
        <w:pStyle w:val="ListParagraph"/>
        <w:shd w:val="clear" w:color="auto" w:fill="FFFFFF"/>
        <w:spacing w:before="120" w:after="120" w:line="36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-Как снеговику не растаять в теплом помещении? </w:t>
      </w:r>
    </w:p>
    <w:p w:rsidR="00DD22F3" w:rsidRPr="005A751B" w:rsidRDefault="00DD22F3" w:rsidP="009878EE">
      <w:pPr>
        <w:pStyle w:val="ListParagraph"/>
        <w:shd w:val="clear" w:color="auto" w:fill="FFFFFF"/>
        <w:spacing w:before="120" w:after="120" w:line="352" w:lineRule="atLeast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D22F3" w:rsidRPr="00875DC3" w:rsidRDefault="00DD22F3" w:rsidP="009878EE">
      <w:pPr>
        <w:pStyle w:val="ListParagraph"/>
        <w:numPr>
          <w:ilvl w:val="0"/>
          <w:numId w:val="5"/>
        </w:numPr>
        <w:shd w:val="clear" w:color="auto" w:fill="FFFFFF"/>
        <w:spacing w:before="251" w:after="251" w:line="352" w:lineRule="atLeas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5DC3">
        <w:rPr>
          <w:rFonts w:ascii="Times New Roman" w:hAnsi="Times New Roman"/>
          <w:b/>
          <w:sz w:val="28"/>
          <w:szCs w:val="28"/>
          <w:lang w:eastAsia="ru-RU"/>
        </w:rPr>
        <w:t xml:space="preserve">Что нужно сделать, чтобы узнать? </w:t>
      </w:r>
    </w:p>
    <w:p w:rsidR="00DD22F3" w:rsidRPr="00875DC3" w:rsidRDefault="00DD22F3" w:rsidP="009878EE">
      <w:pPr>
        <w:shd w:val="clear" w:color="auto" w:fill="FFFFFF"/>
        <w:spacing w:before="251" w:after="251" w:line="35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75DC3">
        <w:rPr>
          <w:rFonts w:ascii="Times New Roman" w:hAnsi="Times New Roman"/>
          <w:sz w:val="28"/>
          <w:szCs w:val="28"/>
          <w:lang w:eastAsia="ru-RU"/>
        </w:rPr>
        <w:t>Спросить у взрослых.</w:t>
      </w:r>
    </w:p>
    <w:p w:rsidR="00DD22F3" w:rsidRPr="00875DC3" w:rsidRDefault="00DD22F3" w:rsidP="009878EE">
      <w:pPr>
        <w:shd w:val="clear" w:color="auto" w:fill="FFFFFF"/>
        <w:spacing w:before="251" w:after="251" w:line="35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75DC3">
        <w:rPr>
          <w:rFonts w:ascii="Times New Roman" w:hAnsi="Times New Roman"/>
          <w:sz w:val="28"/>
          <w:szCs w:val="28"/>
          <w:lang w:eastAsia="ru-RU"/>
        </w:rPr>
        <w:t xml:space="preserve">Прочитать </w:t>
      </w:r>
      <w:r>
        <w:rPr>
          <w:rFonts w:ascii="Times New Roman" w:hAnsi="Times New Roman"/>
          <w:sz w:val="28"/>
          <w:szCs w:val="28"/>
          <w:lang w:eastAsia="ru-RU"/>
        </w:rPr>
        <w:t>статью  из интернета, книги о  происхождении снеговика.</w:t>
      </w:r>
    </w:p>
    <w:p w:rsidR="00DD22F3" w:rsidRPr="00875DC3" w:rsidRDefault="00DD22F3" w:rsidP="009878EE">
      <w:pPr>
        <w:shd w:val="clear" w:color="auto" w:fill="FFFFFF"/>
        <w:spacing w:before="251" w:after="251" w:line="35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75DC3">
        <w:rPr>
          <w:rFonts w:ascii="Times New Roman" w:hAnsi="Times New Roman"/>
          <w:sz w:val="28"/>
          <w:szCs w:val="28"/>
          <w:lang w:eastAsia="ru-RU"/>
        </w:rPr>
        <w:t xml:space="preserve">Рассмотреть иллюстрации и картины о </w:t>
      </w:r>
      <w:r>
        <w:rPr>
          <w:rFonts w:ascii="Times New Roman" w:hAnsi="Times New Roman"/>
          <w:sz w:val="28"/>
          <w:szCs w:val="28"/>
          <w:lang w:eastAsia="ru-RU"/>
        </w:rPr>
        <w:t>снеговиках</w:t>
      </w:r>
      <w:r w:rsidRPr="00875DC3">
        <w:rPr>
          <w:rFonts w:ascii="Times New Roman" w:hAnsi="Times New Roman"/>
          <w:sz w:val="28"/>
          <w:szCs w:val="28"/>
          <w:lang w:eastAsia="ru-RU"/>
        </w:rPr>
        <w:t>.</w:t>
      </w:r>
    </w:p>
    <w:p w:rsidR="00DD22F3" w:rsidRPr="006B4A59" w:rsidRDefault="00DD22F3" w:rsidP="009878EE">
      <w:pPr>
        <w:pStyle w:val="ListParagraph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875DC3">
        <w:rPr>
          <w:rFonts w:ascii="Times New Roman" w:hAnsi="Times New Roman"/>
          <w:sz w:val="28"/>
          <w:szCs w:val="28"/>
          <w:lang w:eastAsia="ru-RU"/>
        </w:rPr>
        <w:t>Сходить с родителями в  библиотеку.</w:t>
      </w:r>
    </w:p>
    <w:p w:rsidR="00DD22F3" w:rsidRPr="00DB49B4" w:rsidRDefault="00DD22F3" w:rsidP="00CE122E">
      <w:pPr>
        <w:shd w:val="clear" w:color="auto" w:fill="FFFFFF"/>
        <w:spacing w:before="251" w:after="2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49B4">
        <w:rPr>
          <w:rFonts w:ascii="Times New Roman" w:hAnsi="Times New Roman"/>
          <w:sz w:val="28"/>
          <w:szCs w:val="28"/>
          <w:lang w:eastAsia="ru-RU"/>
        </w:rPr>
        <w:t xml:space="preserve">Реализация проекта планируется осуществляться в соответствии с </w:t>
      </w:r>
      <w:r>
        <w:rPr>
          <w:rFonts w:ascii="Times New Roman" w:hAnsi="Times New Roman"/>
          <w:sz w:val="28"/>
          <w:szCs w:val="28"/>
          <w:lang w:eastAsia="ru-RU"/>
        </w:rPr>
        <w:t xml:space="preserve">ФГОС </w:t>
      </w:r>
      <w:r w:rsidRPr="00DB49B4">
        <w:rPr>
          <w:rFonts w:ascii="Times New Roman" w:hAnsi="Times New Roman"/>
          <w:sz w:val="28"/>
          <w:szCs w:val="28"/>
          <w:lang w:eastAsia="ru-RU"/>
        </w:rPr>
        <w:t>в пяти образовательных областях.</w:t>
      </w:r>
    </w:p>
    <w:p w:rsidR="00DD22F3" w:rsidRPr="00F03240" w:rsidRDefault="00DD22F3" w:rsidP="00CE122E">
      <w:pPr>
        <w:pStyle w:val="ListParagraph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2738A3">
        <w:rPr>
          <w:rFonts w:ascii="Times New Roman" w:hAnsi="Times New Roman"/>
          <w:b/>
          <w:i/>
          <w:sz w:val="28"/>
          <w:szCs w:val="28"/>
          <w:lang w:eastAsia="ru-RU"/>
        </w:rPr>
        <w:t>Познавательное развитие</w:t>
      </w:r>
    </w:p>
    <w:p w:rsidR="00DD22F3" w:rsidRDefault="00DD22F3" w:rsidP="00CE122E">
      <w:pPr>
        <w:pStyle w:val="ListParagrap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Опытно – экспериментальная деятельность: </w:t>
      </w:r>
    </w:p>
    <w:p w:rsidR="00DD22F3" w:rsidRDefault="00DD22F3" w:rsidP="00CE122E">
      <w:pPr>
        <w:pStyle w:val="ListParagrap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Какие свойства имеет снег?</w:t>
      </w:r>
    </w:p>
    <w:p w:rsidR="00DD22F3" w:rsidRDefault="00DD22F3" w:rsidP="00CE122E">
      <w:pPr>
        <w:pStyle w:val="ListParagrap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Почему снег мягкий?</w:t>
      </w:r>
    </w:p>
    <w:p w:rsidR="00DD22F3" w:rsidRDefault="00DD22F3" w:rsidP="00CE122E">
      <w:pPr>
        <w:pStyle w:val="ListParagrap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Замерзание жидкостей.</w:t>
      </w:r>
    </w:p>
    <w:p w:rsidR="00DD22F3" w:rsidRPr="00CC4E33" w:rsidRDefault="00DD22F3" w:rsidP="00CE12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Беседы  «Откуда появился снеговик?», «Почему снеговик любит холод».</w:t>
      </w:r>
    </w:p>
    <w:p w:rsidR="00DD22F3" w:rsidRPr="00346CD4" w:rsidRDefault="00DD22F3" w:rsidP="00CE122E">
      <w:pPr>
        <w:rPr>
          <w:rFonts w:ascii="Times New Roman" w:hAnsi="Times New Roman"/>
          <w:sz w:val="28"/>
          <w:szCs w:val="28"/>
        </w:rPr>
      </w:pPr>
      <w:r w:rsidRPr="00346CD4">
        <w:rPr>
          <w:rFonts w:ascii="Times New Roman" w:hAnsi="Times New Roman"/>
          <w:sz w:val="28"/>
          <w:szCs w:val="28"/>
        </w:rPr>
        <w:t xml:space="preserve">Рассматривание </w:t>
      </w:r>
      <w:r>
        <w:rPr>
          <w:rFonts w:ascii="Times New Roman" w:hAnsi="Times New Roman"/>
          <w:sz w:val="28"/>
          <w:szCs w:val="28"/>
        </w:rPr>
        <w:t>иллюстраций  про снеговиков</w:t>
      </w:r>
      <w:r w:rsidRPr="00346CD4">
        <w:rPr>
          <w:rFonts w:ascii="Times New Roman" w:hAnsi="Times New Roman"/>
          <w:sz w:val="28"/>
          <w:szCs w:val="28"/>
        </w:rPr>
        <w:t>.</w:t>
      </w:r>
    </w:p>
    <w:p w:rsidR="00DD22F3" w:rsidRDefault="00DD22F3" w:rsidP="00CE122E">
      <w:pPr>
        <w:shd w:val="clear" w:color="auto" w:fill="FFFFFF"/>
        <w:spacing w:before="251" w:after="251" w:line="35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Просмотр презентации на тему: «Такие разные снеговики».</w:t>
      </w:r>
    </w:p>
    <w:p w:rsidR="00DD22F3" w:rsidRPr="002738A3" w:rsidRDefault="00DD22F3" w:rsidP="00CE122E">
      <w:pPr>
        <w:shd w:val="clear" w:color="auto" w:fill="FFFFFF"/>
        <w:spacing w:before="251" w:after="251" w:line="352" w:lineRule="atLeast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2.</w:t>
      </w:r>
      <w:r w:rsidRPr="002738A3">
        <w:rPr>
          <w:rFonts w:ascii="Times New Roman" w:hAnsi="Times New Roman"/>
          <w:b/>
          <w:i/>
          <w:sz w:val="28"/>
          <w:szCs w:val="28"/>
          <w:lang w:eastAsia="ru-RU"/>
        </w:rPr>
        <w:t xml:space="preserve">Художественно-эстетическое развитие </w:t>
      </w:r>
    </w:p>
    <w:p w:rsidR="00DD22F3" w:rsidRPr="00346CD4" w:rsidRDefault="00DD22F3" w:rsidP="00CE122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Музыкальное воспитание</w:t>
      </w:r>
      <w:r w:rsidRPr="00346CD4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Pr="00346CD4">
        <w:rPr>
          <w:rFonts w:ascii="Times New Roman" w:hAnsi="Times New Roman"/>
          <w:sz w:val="28"/>
          <w:szCs w:val="28"/>
        </w:rPr>
        <w:t xml:space="preserve">Прослушивание песен </w:t>
      </w:r>
      <w:r>
        <w:rPr>
          <w:rFonts w:ascii="Times New Roman" w:hAnsi="Times New Roman"/>
          <w:sz w:val="28"/>
          <w:szCs w:val="28"/>
        </w:rPr>
        <w:t xml:space="preserve">о  снеговиках:   «Марш веселых снеговиков», «Мы катаем снежный ком», « Жил веселый, смешной снеговик». </w:t>
      </w:r>
    </w:p>
    <w:p w:rsidR="00DD22F3" w:rsidRDefault="00DD22F3" w:rsidP="00CE122E">
      <w:pPr>
        <w:shd w:val="clear" w:color="auto" w:fill="FFFFFF"/>
        <w:spacing w:before="251" w:after="251" w:line="352" w:lineRule="atLeast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3.</w:t>
      </w:r>
      <w:r w:rsidRPr="002738A3">
        <w:rPr>
          <w:rFonts w:ascii="Times New Roman" w:hAnsi="Times New Roman"/>
          <w:b/>
          <w:i/>
          <w:sz w:val="28"/>
          <w:szCs w:val="28"/>
          <w:lang w:eastAsia="ru-RU"/>
        </w:rPr>
        <w:t>Речевое развитие</w:t>
      </w:r>
    </w:p>
    <w:p w:rsidR="00DD22F3" w:rsidRDefault="00DD22F3" w:rsidP="00CE122E">
      <w:pPr>
        <w:shd w:val="clear" w:color="auto" w:fill="FFFFFF"/>
        <w:spacing w:before="251" w:after="120" w:line="35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Чтение рассказа П. Дубовицкой «Мой снеговик», детских сказок про снеговиков.</w:t>
      </w:r>
    </w:p>
    <w:p w:rsidR="00DD22F3" w:rsidRPr="001F5193" w:rsidRDefault="00DD22F3" w:rsidP="00CE122E">
      <w:pPr>
        <w:shd w:val="clear" w:color="auto" w:fill="FFFFFF"/>
        <w:spacing w:before="251" w:after="120" w:line="35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Просмотр иллюстраций: «Зимний пейзаж», « Постройки из снега».</w:t>
      </w:r>
    </w:p>
    <w:p w:rsidR="00DD22F3" w:rsidRDefault="00DD22F3" w:rsidP="00CE122E">
      <w:pPr>
        <w:shd w:val="clear" w:color="auto" w:fill="FFFFFF"/>
        <w:spacing w:before="251" w:after="251" w:line="35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4.</w:t>
      </w:r>
      <w:r w:rsidRPr="002738A3">
        <w:rPr>
          <w:rFonts w:ascii="Times New Roman" w:hAnsi="Times New Roman"/>
          <w:b/>
          <w:i/>
          <w:sz w:val="28"/>
          <w:szCs w:val="28"/>
          <w:lang w:eastAsia="ru-RU"/>
        </w:rPr>
        <w:t>Физическое развитие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DD22F3" w:rsidRDefault="00DD22F3" w:rsidP="00CE122E">
      <w:pPr>
        <w:shd w:val="clear" w:color="auto" w:fill="FFFFFF"/>
        <w:spacing w:before="251" w:after="251" w:line="352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Подвижные игры: </w:t>
      </w:r>
    </w:p>
    <w:p w:rsidR="00DD22F3" w:rsidRPr="002124FC" w:rsidRDefault="00DD22F3" w:rsidP="00CE122E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530257">
        <w:rPr>
          <w:rStyle w:val="Strong"/>
          <w:b w:val="0"/>
          <w:noProof/>
          <w:sz w:val="28"/>
        </w:rPr>
        <w:pict>
          <v:shape id="_x0000_i1026" type="#_x0000_t75" alt="5bf40d09ee18.gif" style="width:25.5pt;height:24.75pt;visibility:visible">
            <v:imagedata r:id="rId8" o:title=""/>
            <o:lock v:ext="edit" cropping="t"/>
          </v:shape>
        </w:pict>
      </w:r>
      <w:r w:rsidRPr="002124FC">
        <w:rPr>
          <w:rStyle w:val="Strong"/>
          <w:bCs/>
          <w:sz w:val="28"/>
          <w:szCs w:val="28"/>
        </w:rPr>
        <w:t>Снеговик      </w:t>
      </w:r>
    </w:p>
    <w:p w:rsidR="00DD22F3" w:rsidRPr="002124FC" w:rsidRDefault="00DD22F3" w:rsidP="00CE122E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2124FC">
        <w:rPr>
          <w:rStyle w:val="Strong"/>
          <w:bCs/>
          <w:sz w:val="28"/>
          <w:szCs w:val="28"/>
        </w:rPr>
        <w:t>                            </w:t>
      </w:r>
      <w:r w:rsidRPr="002124FC">
        <w:rPr>
          <w:sz w:val="28"/>
          <w:szCs w:val="28"/>
        </w:rPr>
        <w:br/>
      </w:r>
      <w:r w:rsidRPr="002124FC">
        <w:rPr>
          <w:rStyle w:val="Emphasis"/>
          <w:b/>
          <w:bCs/>
          <w:iCs/>
          <w:sz w:val="28"/>
          <w:szCs w:val="28"/>
        </w:rPr>
        <w:t>            Цель.</w:t>
      </w:r>
      <w:r w:rsidRPr="002124FC">
        <w:rPr>
          <w:sz w:val="28"/>
          <w:szCs w:val="28"/>
        </w:rPr>
        <w:t> Умение напрягать и расслаблять мышцы шеи, рук, ног, корпуса.</w:t>
      </w:r>
      <w:r w:rsidRPr="002124FC">
        <w:rPr>
          <w:sz w:val="28"/>
          <w:szCs w:val="28"/>
        </w:rPr>
        <w:br/>
      </w:r>
      <w:r w:rsidRPr="002124FC">
        <w:rPr>
          <w:rStyle w:val="Emphasis"/>
          <w:b/>
          <w:bCs/>
          <w:iCs/>
          <w:sz w:val="28"/>
          <w:szCs w:val="28"/>
        </w:rPr>
        <w:t>            Ход игры.</w:t>
      </w:r>
      <w:r w:rsidRPr="002124FC">
        <w:rPr>
          <w:sz w:val="28"/>
          <w:szCs w:val="28"/>
        </w:rPr>
        <w:t> Дети превращаются в снеговиков: ноги на ширине   плеч,      согнутые в локтях, руки вытянуты вперед, кисти  округлены и направлены друг к другу, все мышцы напряжены.   </w:t>
      </w:r>
    </w:p>
    <w:p w:rsidR="00DD22F3" w:rsidRPr="002124FC" w:rsidRDefault="00DD22F3" w:rsidP="00CE122E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2124FC">
        <w:rPr>
          <w:sz w:val="28"/>
          <w:szCs w:val="28"/>
        </w:rPr>
        <w:t> Педагог говорит: «Пригрело солнышко, под его теплыми весенними лучами снеговик начал медленно таять». Дети постепенно расслабляют мышцы: опускают бессильно голову, роняют руки, затем сгибаются пополам, опускаются на корточки, падают на пол, полностью расслабляясь.</w:t>
      </w:r>
    </w:p>
    <w:p w:rsidR="00DD22F3" w:rsidRPr="002124FC" w:rsidRDefault="00DD22F3" w:rsidP="00CE122E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2124FC">
        <w:rPr>
          <w:sz w:val="28"/>
          <w:szCs w:val="28"/>
        </w:rPr>
        <w:t> </w:t>
      </w:r>
    </w:p>
    <w:p w:rsidR="00DD22F3" w:rsidRPr="002124FC" w:rsidRDefault="00DD22F3" w:rsidP="00CE122E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2124FC">
        <w:rPr>
          <w:sz w:val="28"/>
          <w:szCs w:val="28"/>
        </w:rPr>
        <w:t> </w:t>
      </w:r>
      <w:r w:rsidRPr="00530257">
        <w:rPr>
          <w:b/>
          <w:noProof/>
          <w:sz w:val="28"/>
          <w:szCs w:val="28"/>
        </w:rPr>
        <w:pict>
          <v:shape id="Рисунок 2" o:spid="_x0000_i1027" type="#_x0000_t75" alt="5bf40d09ee18.gif" style="width:25.5pt;height:24.75pt;visibility:visible">
            <v:imagedata r:id="rId8" o:title=""/>
            <o:lock v:ext="edit" cropping="t"/>
          </v:shape>
        </w:pict>
      </w:r>
      <w:r w:rsidRPr="002124FC">
        <w:rPr>
          <w:rStyle w:val="Strong"/>
          <w:bCs/>
          <w:sz w:val="28"/>
          <w:szCs w:val="28"/>
        </w:rPr>
        <w:t>Снежная королева</w:t>
      </w:r>
    </w:p>
    <w:p w:rsidR="00DD22F3" w:rsidRPr="002124FC" w:rsidRDefault="00DD22F3" w:rsidP="00CE122E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2124FC">
        <w:rPr>
          <w:sz w:val="28"/>
          <w:szCs w:val="28"/>
        </w:rPr>
        <w:br/>
      </w:r>
      <w:r w:rsidRPr="002124FC">
        <w:rPr>
          <w:rStyle w:val="Emphasis"/>
          <w:b/>
          <w:bCs/>
          <w:iCs/>
          <w:sz w:val="28"/>
          <w:szCs w:val="28"/>
        </w:rPr>
        <w:t>Цель.</w:t>
      </w:r>
      <w:r w:rsidRPr="002124FC">
        <w:rPr>
          <w:sz w:val="28"/>
          <w:szCs w:val="28"/>
        </w:rPr>
        <w:t> Умение напрягать и расслаблять поочередно мышцы всего  тела, координировать движения.</w:t>
      </w:r>
      <w:r w:rsidRPr="002124FC">
        <w:rPr>
          <w:sz w:val="28"/>
          <w:szCs w:val="28"/>
        </w:rPr>
        <w:br/>
      </w:r>
      <w:r w:rsidRPr="002124FC">
        <w:rPr>
          <w:rStyle w:val="Emphasis"/>
          <w:b/>
          <w:bCs/>
          <w:iCs/>
          <w:sz w:val="28"/>
          <w:szCs w:val="28"/>
        </w:rPr>
        <w:t>Ход игры.</w:t>
      </w:r>
      <w:r w:rsidRPr="002124FC">
        <w:rPr>
          <w:sz w:val="28"/>
          <w:szCs w:val="28"/>
        </w:rPr>
        <w:t> Сначала педагог, в дальнейшем ребенок, превращается в «Снежную королеву» и начинает постепенно «замораживать» всех детей,  называя  при этом определенные части тела (правая рука, левая рука, левая нога, голова), соответствующие мышцы напрягаются. Дети превращаются в ледяную скульптуру, которая начинает медленно таять под лучами солнца. (Расслабляются шея, руки, корпус, ноги), дети сначала опускаются на корточки, затем полностью расслабляются и ложатся на пол.</w:t>
      </w:r>
      <w:r w:rsidRPr="002124FC">
        <w:rPr>
          <w:rStyle w:val="Strong"/>
          <w:bCs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DD22F3" w:rsidRPr="002124FC" w:rsidRDefault="00DD22F3" w:rsidP="00CE122E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2124FC">
        <w:rPr>
          <w:rStyle w:val="Strong"/>
          <w:bCs/>
          <w:sz w:val="28"/>
          <w:szCs w:val="28"/>
        </w:rPr>
        <w:t>      </w:t>
      </w:r>
      <w:r w:rsidRPr="00530257">
        <w:rPr>
          <w:b/>
          <w:noProof/>
          <w:sz w:val="28"/>
          <w:szCs w:val="28"/>
        </w:rPr>
        <w:pict>
          <v:shape id="Рисунок 4" o:spid="_x0000_i1028" type="#_x0000_t75" alt="5bf40d09ee18.gif" style="width:25.5pt;height:24.75pt;visibility:visible">
            <v:imagedata r:id="rId8" o:title=""/>
            <o:lock v:ext="edit" cropping="t"/>
          </v:shape>
        </w:pict>
      </w:r>
      <w:r w:rsidRPr="002124FC">
        <w:rPr>
          <w:rStyle w:val="Strong"/>
          <w:bCs/>
          <w:sz w:val="28"/>
          <w:szCs w:val="28"/>
        </w:rPr>
        <w:t>Салки со снежками</w:t>
      </w:r>
    </w:p>
    <w:p w:rsidR="00DD22F3" w:rsidRPr="002124FC" w:rsidRDefault="00DD22F3" w:rsidP="00CE122E">
      <w:pPr>
        <w:pStyle w:val="NormalWeb"/>
        <w:spacing w:before="0" w:beforeAutospacing="0" w:after="150" w:afterAutospacing="0"/>
        <w:rPr>
          <w:sz w:val="28"/>
          <w:szCs w:val="28"/>
        </w:rPr>
      </w:pPr>
    </w:p>
    <w:p w:rsidR="00DD22F3" w:rsidRPr="002124FC" w:rsidRDefault="00DD22F3" w:rsidP="00CE122E">
      <w:pPr>
        <w:pStyle w:val="NormalWeb"/>
        <w:spacing w:before="0" w:beforeAutospacing="0" w:after="150" w:afterAutospacing="0"/>
        <w:rPr>
          <w:sz w:val="28"/>
          <w:szCs w:val="28"/>
        </w:rPr>
      </w:pPr>
      <w:r w:rsidRPr="002124FC">
        <w:rPr>
          <w:rStyle w:val="Emphasis"/>
          <w:b/>
          <w:bCs/>
          <w:iCs/>
          <w:sz w:val="28"/>
          <w:szCs w:val="28"/>
        </w:rPr>
        <w:t>Ход игры:</w:t>
      </w:r>
      <w:r w:rsidRPr="002124FC">
        <w:rPr>
          <w:sz w:val="28"/>
          <w:szCs w:val="28"/>
        </w:rPr>
        <w:t> Игра проводится на площадке 30х15 м. В ее центре чертят не</w:t>
      </w:r>
      <w:r w:rsidRPr="002124FC">
        <w:rPr>
          <w:sz w:val="28"/>
          <w:szCs w:val="28"/>
        </w:rPr>
        <w:softHyphen/>
        <w:t>большой круг — место для водящего и его помощников. Выбирают водящего, остальные игроки разбегаются по площадке. Задача водя</w:t>
      </w:r>
      <w:r w:rsidRPr="002124FC">
        <w:rPr>
          <w:sz w:val="28"/>
          <w:szCs w:val="28"/>
        </w:rPr>
        <w:softHyphen/>
        <w:t>щего — осалить заготовленными снежками игроков, которые бега</w:t>
      </w:r>
      <w:r w:rsidRPr="002124FC">
        <w:rPr>
          <w:sz w:val="28"/>
          <w:szCs w:val="28"/>
        </w:rPr>
        <w:softHyphen/>
        <w:t>ют по площадке. Осаленные игроки становятся помощниками водя</w:t>
      </w:r>
      <w:r w:rsidRPr="002124FC">
        <w:rPr>
          <w:sz w:val="28"/>
          <w:szCs w:val="28"/>
        </w:rPr>
        <w:softHyphen/>
        <w:t>щего, встают в круг и получают право тоже осаливать игроков за кругом. Таким образом, по ходу игры постепенно уменьшается чис</w:t>
      </w:r>
      <w:r w:rsidRPr="002124FC">
        <w:rPr>
          <w:sz w:val="28"/>
          <w:szCs w:val="28"/>
        </w:rPr>
        <w:softHyphen/>
        <w:t>ло игроков, свободно бегающих по площадке. Игра заканчивается, когда остается один не осаленный игрок. Он — победитель и может стать водящим при повторной игре.</w:t>
      </w:r>
    </w:p>
    <w:p w:rsidR="00DD22F3" w:rsidRDefault="00DD22F3" w:rsidP="00820890">
      <w:pPr>
        <w:pStyle w:val="ListParagraph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DD22F3" w:rsidRPr="00A0339F" w:rsidRDefault="00DD22F3" w:rsidP="00CE122E">
      <w:pPr>
        <w:pStyle w:val="ListParagraph"/>
        <w:jc w:val="both"/>
        <w:rPr>
          <w:rFonts w:ascii="Times New Roman" w:hAnsi="Times New Roman"/>
          <w:b/>
          <w:sz w:val="28"/>
          <w:szCs w:val="28"/>
        </w:rPr>
      </w:pPr>
      <w:r w:rsidRPr="00A0339F">
        <w:rPr>
          <w:rFonts w:ascii="Times New Roman" w:hAnsi="Times New Roman"/>
          <w:b/>
          <w:sz w:val="28"/>
          <w:szCs w:val="28"/>
        </w:rPr>
        <w:t>Литература:</w:t>
      </w:r>
    </w:p>
    <w:p w:rsidR="00DD22F3" w:rsidRPr="00541EF4" w:rsidRDefault="00DD22F3" w:rsidP="00CE122E">
      <w:pPr>
        <w:pStyle w:val="ListParagraph"/>
        <w:numPr>
          <w:ilvl w:val="0"/>
          <w:numId w:val="7"/>
        </w:numPr>
        <w:shd w:val="clear" w:color="auto" w:fill="FFFFFF"/>
        <w:spacing w:before="251" w:after="251" w:line="352" w:lineRule="atLeast"/>
        <w:rPr>
          <w:rFonts w:ascii="Times New Roman" w:hAnsi="Times New Roman"/>
          <w:bCs/>
          <w:sz w:val="28"/>
          <w:szCs w:val="24"/>
          <w:lang w:val="en-US" w:eastAsia="ru-RU"/>
        </w:rPr>
      </w:pPr>
      <w:r w:rsidRPr="00541EF4">
        <w:rPr>
          <w:rFonts w:ascii="Times New Roman" w:hAnsi="Times New Roman"/>
          <w:bCs/>
          <w:sz w:val="28"/>
          <w:szCs w:val="24"/>
          <w:lang w:val="en-US" w:eastAsia="ru-RU"/>
        </w:rPr>
        <w:t>/bakuta-domoddou26.</w:t>
      </w:r>
      <w:r>
        <w:rPr>
          <w:rFonts w:ascii="Times New Roman" w:hAnsi="Times New Roman"/>
          <w:bCs/>
          <w:sz w:val="28"/>
          <w:szCs w:val="24"/>
          <w:lang w:val="en-US" w:eastAsia="ru-RU"/>
        </w:rPr>
        <w:t>edumsko.ru/folders/post/1058910</w:t>
      </w:r>
    </w:p>
    <w:p w:rsidR="00DD22F3" w:rsidRPr="00541EF4" w:rsidRDefault="00DD22F3" w:rsidP="00CE122E">
      <w:pPr>
        <w:pStyle w:val="ListParagraph"/>
        <w:numPr>
          <w:ilvl w:val="0"/>
          <w:numId w:val="7"/>
        </w:numPr>
        <w:shd w:val="clear" w:color="auto" w:fill="FFFFFF"/>
        <w:spacing w:before="251" w:after="251" w:line="352" w:lineRule="atLeast"/>
        <w:rPr>
          <w:rFonts w:ascii="Times New Roman" w:hAnsi="Times New Roman"/>
          <w:bCs/>
          <w:sz w:val="28"/>
          <w:szCs w:val="24"/>
          <w:lang w:val="en-US" w:eastAsia="ru-RU"/>
        </w:rPr>
      </w:pPr>
      <w:r w:rsidRPr="00450EAB">
        <w:rPr>
          <w:rFonts w:ascii="Times New Roman" w:hAnsi="Times New Roman"/>
          <w:bCs/>
          <w:sz w:val="28"/>
          <w:szCs w:val="24"/>
          <w:lang w:val="en-US" w:eastAsia="ru-RU"/>
        </w:rPr>
        <w:t>http://xxxsnegovikxxx.blogspot.com/p/blog-page_30.html</w:t>
      </w:r>
    </w:p>
    <w:p w:rsidR="00DD22F3" w:rsidRDefault="00DD22F3" w:rsidP="00CE122E">
      <w:pPr>
        <w:pStyle w:val="ListParagraph"/>
        <w:numPr>
          <w:ilvl w:val="0"/>
          <w:numId w:val="7"/>
        </w:numPr>
        <w:shd w:val="clear" w:color="auto" w:fill="FFFFFF"/>
        <w:spacing w:before="251" w:after="251" w:line="352" w:lineRule="atLeast"/>
        <w:rPr>
          <w:rFonts w:ascii="Times New Roman" w:hAnsi="Times New Roman"/>
          <w:bCs/>
          <w:sz w:val="28"/>
          <w:szCs w:val="24"/>
          <w:lang w:eastAsia="ru-RU"/>
        </w:rPr>
      </w:pPr>
      <w:r w:rsidRPr="00782F26">
        <w:rPr>
          <w:rFonts w:ascii="Times New Roman" w:hAnsi="Times New Roman"/>
          <w:bCs/>
          <w:sz w:val="28"/>
          <w:szCs w:val="24"/>
          <w:lang w:eastAsia="ru-RU"/>
        </w:rPr>
        <w:t>Веракса Н. Е. Проектная деятельность дошкольников: пособие для педагогов дошкольных учреждений/ Н. Е. Веракса, А. Н. Веракса. – М. : издательство МОЗАИКА-СИНТЕЗ, 2008. - 112 с.</w:t>
      </w:r>
    </w:p>
    <w:p w:rsidR="00DD22F3" w:rsidRPr="00541EF4" w:rsidRDefault="00DD22F3" w:rsidP="00CE122E">
      <w:pPr>
        <w:shd w:val="clear" w:color="auto" w:fill="FFFFFF"/>
        <w:spacing w:before="251" w:after="251" w:line="352" w:lineRule="atLeast"/>
        <w:rPr>
          <w:rFonts w:ascii="Times New Roman" w:hAnsi="Times New Roman"/>
          <w:bCs/>
          <w:sz w:val="28"/>
          <w:szCs w:val="24"/>
          <w:lang w:eastAsia="ru-RU"/>
        </w:rPr>
      </w:pPr>
    </w:p>
    <w:p w:rsidR="00DD22F3" w:rsidRDefault="00DD22F3" w:rsidP="00CE122E">
      <w:pPr>
        <w:pStyle w:val="ListParagraph"/>
        <w:shd w:val="clear" w:color="auto" w:fill="FFFFFF"/>
        <w:spacing w:before="251" w:after="251" w:line="352" w:lineRule="atLeast"/>
        <w:ind w:left="1080"/>
        <w:rPr>
          <w:rFonts w:ascii="Times New Roman" w:hAnsi="Times New Roman"/>
          <w:bCs/>
          <w:sz w:val="28"/>
          <w:szCs w:val="24"/>
          <w:lang w:eastAsia="ru-RU"/>
        </w:rPr>
      </w:pPr>
    </w:p>
    <w:p w:rsidR="00DD22F3" w:rsidRDefault="00DD22F3" w:rsidP="00CE122E">
      <w:pPr>
        <w:pStyle w:val="ListParagraph"/>
        <w:shd w:val="clear" w:color="auto" w:fill="FFFFFF"/>
        <w:spacing w:before="251" w:after="251" w:line="352" w:lineRule="atLeast"/>
        <w:ind w:left="1080"/>
        <w:rPr>
          <w:rFonts w:ascii="Times New Roman" w:hAnsi="Times New Roman"/>
          <w:bCs/>
          <w:sz w:val="28"/>
          <w:szCs w:val="24"/>
          <w:lang w:eastAsia="ru-RU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</w:pPr>
      <w:r w:rsidRPr="009C06CD">
        <w:rPr>
          <w:rFonts w:ascii="Times New Roman,Bold" w:hAnsi="Times New Roman,Bold" w:cs="Times New Roman,Bold"/>
          <w:b/>
          <w:bCs/>
          <w:color w:val="000000"/>
          <w:sz w:val="32"/>
          <w:szCs w:val="32"/>
        </w:rPr>
        <w:t>Итоги проекта: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 w:rsidRPr="009C06C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При реализации данного проекта мы пришли к таким выводам: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9C06CD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Ожидаемые результаты подтвердились: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9C06CD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У детей: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Symbol" w:hAnsi="Symbol" w:cs="Symbol"/>
          <w:color w:val="000000"/>
          <w:sz w:val="28"/>
          <w:szCs w:val="28"/>
        </w:rPr>
        <w:t></w:t>
      </w:r>
      <w:r w:rsidRPr="009C06CD">
        <w:rPr>
          <w:rFonts w:ascii="Symbol" w:hAnsi="Symbol" w:cs="Symbol"/>
          <w:color w:val="000000"/>
          <w:sz w:val="28"/>
          <w:szCs w:val="28"/>
        </w:rPr>
        <w:t></w:t>
      </w:r>
      <w:r w:rsidRPr="009C06CD">
        <w:rPr>
          <w:rFonts w:ascii="Times New Roman" w:hAnsi="Times New Roman"/>
          <w:color w:val="000000"/>
          <w:sz w:val="28"/>
          <w:szCs w:val="28"/>
        </w:rPr>
        <w:t>Развитие творческих способностей.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Symbol" w:hAnsi="Symbol" w:cs="Symbol"/>
          <w:color w:val="000000"/>
          <w:sz w:val="28"/>
          <w:szCs w:val="28"/>
        </w:rPr>
        <w:t></w:t>
      </w:r>
      <w:r w:rsidRPr="009C06CD">
        <w:rPr>
          <w:rFonts w:ascii="Symbol" w:hAnsi="Symbol" w:cs="Symbol"/>
          <w:color w:val="000000"/>
          <w:sz w:val="28"/>
          <w:szCs w:val="28"/>
        </w:rPr>
        <w:t></w:t>
      </w:r>
      <w:r w:rsidRPr="009C06CD">
        <w:rPr>
          <w:rFonts w:ascii="Times New Roman" w:hAnsi="Times New Roman"/>
          <w:color w:val="000000"/>
          <w:sz w:val="28"/>
          <w:szCs w:val="28"/>
        </w:rPr>
        <w:t>Обогащение словарного запаса, развитие монологической, диалогической и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связной речи.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Symbol" w:hAnsi="Symbol" w:cs="Symbol"/>
          <w:color w:val="000000"/>
          <w:sz w:val="28"/>
          <w:szCs w:val="28"/>
        </w:rPr>
        <w:t></w:t>
      </w:r>
      <w:r w:rsidRPr="009C06CD">
        <w:rPr>
          <w:rFonts w:ascii="Symbol" w:hAnsi="Symbol" w:cs="Symbol"/>
          <w:color w:val="000000"/>
          <w:sz w:val="28"/>
          <w:szCs w:val="28"/>
        </w:rPr>
        <w:t></w:t>
      </w:r>
      <w:r w:rsidRPr="009C06CD">
        <w:rPr>
          <w:rFonts w:ascii="Times New Roman" w:hAnsi="Times New Roman"/>
          <w:color w:val="000000"/>
          <w:sz w:val="28"/>
          <w:szCs w:val="28"/>
        </w:rPr>
        <w:t>Формирование знаний о происхождении снеговика.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Symbol" w:hAnsi="Symbol" w:cs="Symbol"/>
          <w:color w:val="000000"/>
          <w:sz w:val="28"/>
          <w:szCs w:val="28"/>
        </w:rPr>
        <w:t></w:t>
      </w:r>
      <w:r w:rsidRPr="009C06CD">
        <w:rPr>
          <w:rFonts w:ascii="Symbol" w:hAnsi="Symbol" w:cs="Symbol"/>
          <w:color w:val="000000"/>
          <w:sz w:val="28"/>
          <w:szCs w:val="28"/>
        </w:rPr>
        <w:t></w:t>
      </w:r>
      <w:r w:rsidRPr="009C06CD">
        <w:rPr>
          <w:rFonts w:ascii="Times New Roman" w:hAnsi="Times New Roman"/>
          <w:color w:val="000000"/>
          <w:sz w:val="28"/>
          <w:szCs w:val="28"/>
        </w:rPr>
        <w:t>Расширились перспективы развития познавательной деятельности.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Symbol" w:hAnsi="Symbol" w:cs="Symbol"/>
          <w:color w:val="000000"/>
          <w:sz w:val="28"/>
          <w:szCs w:val="28"/>
        </w:rPr>
        <w:t></w:t>
      </w:r>
      <w:r w:rsidRPr="009C06CD">
        <w:rPr>
          <w:rFonts w:ascii="Symbol" w:hAnsi="Symbol" w:cs="Symbol"/>
          <w:color w:val="000000"/>
          <w:sz w:val="28"/>
          <w:szCs w:val="28"/>
        </w:rPr>
        <w:t></w:t>
      </w:r>
      <w:r w:rsidRPr="009C06CD">
        <w:rPr>
          <w:rFonts w:ascii="Times New Roman" w:hAnsi="Times New Roman"/>
          <w:color w:val="000000"/>
          <w:sz w:val="28"/>
          <w:szCs w:val="28"/>
        </w:rPr>
        <w:t>Повысилось ответственное отношение детей к окружающей среде, к своему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здоровью.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9C06CD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У педагогов: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Symbol" w:hAnsi="Symbol" w:cs="Symbol"/>
          <w:color w:val="000000"/>
          <w:sz w:val="28"/>
          <w:szCs w:val="28"/>
        </w:rPr>
        <w:t></w:t>
      </w:r>
      <w:r w:rsidRPr="009C06CD">
        <w:rPr>
          <w:rFonts w:ascii="Symbol" w:hAnsi="Symbol" w:cs="Symbol"/>
          <w:color w:val="000000"/>
          <w:sz w:val="28"/>
          <w:szCs w:val="28"/>
        </w:rPr>
        <w:t></w:t>
      </w:r>
      <w:r w:rsidRPr="009C06CD">
        <w:rPr>
          <w:rFonts w:ascii="Times New Roman" w:hAnsi="Times New Roman"/>
          <w:color w:val="000000"/>
          <w:sz w:val="28"/>
          <w:szCs w:val="28"/>
        </w:rPr>
        <w:t>Повысился теоретический и профессиональный уровень.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Symbol" w:hAnsi="Symbol" w:cs="Symbol"/>
          <w:color w:val="000000"/>
          <w:sz w:val="28"/>
          <w:szCs w:val="28"/>
        </w:rPr>
        <w:t></w:t>
      </w:r>
      <w:r w:rsidRPr="009C06CD">
        <w:rPr>
          <w:rFonts w:ascii="Symbol" w:hAnsi="Symbol" w:cs="Symbol"/>
          <w:color w:val="000000"/>
          <w:sz w:val="28"/>
          <w:szCs w:val="28"/>
        </w:rPr>
        <w:t></w:t>
      </w:r>
      <w:r w:rsidRPr="009C06CD">
        <w:rPr>
          <w:rFonts w:ascii="Times New Roman" w:hAnsi="Times New Roman"/>
          <w:color w:val="000000"/>
          <w:sz w:val="28"/>
          <w:szCs w:val="28"/>
        </w:rPr>
        <w:t>Внедрение современных формы и методов работы по творческо-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познавательной деятельности дошкольников.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Symbol" w:hAnsi="Symbol" w:cs="Symbol"/>
          <w:color w:val="000000"/>
          <w:sz w:val="28"/>
          <w:szCs w:val="28"/>
        </w:rPr>
        <w:t></w:t>
      </w:r>
      <w:r w:rsidRPr="009C06CD">
        <w:rPr>
          <w:rFonts w:ascii="Symbol" w:hAnsi="Symbol" w:cs="Symbol"/>
          <w:color w:val="000000"/>
          <w:sz w:val="28"/>
          <w:szCs w:val="28"/>
        </w:rPr>
        <w:t></w:t>
      </w:r>
      <w:r w:rsidRPr="009C06CD">
        <w:rPr>
          <w:rFonts w:ascii="Times New Roman" w:hAnsi="Times New Roman"/>
          <w:color w:val="000000"/>
          <w:sz w:val="28"/>
          <w:szCs w:val="28"/>
        </w:rPr>
        <w:t>Повысился личностный профессиональный рост.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Symbol" w:hAnsi="Symbol" w:cs="Symbol"/>
          <w:color w:val="000000"/>
          <w:sz w:val="28"/>
          <w:szCs w:val="28"/>
        </w:rPr>
        <w:t></w:t>
      </w:r>
      <w:r w:rsidRPr="009C06CD">
        <w:rPr>
          <w:rFonts w:ascii="Symbol" w:hAnsi="Symbol" w:cs="Symbol"/>
          <w:color w:val="000000"/>
          <w:sz w:val="28"/>
          <w:szCs w:val="28"/>
        </w:rPr>
        <w:t></w:t>
      </w:r>
      <w:r w:rsidRPr="009C06CD">
        <w:rPr>
          <w:rFonts w:ascii="Times New Roman" w:hAnsi="Times New Roman"/>
          <w:color w:val="000000"/>
          <w:sz w:val="28"/>
          <w:szCs w:val="28"/>
        </w:rPr>
        <w:t>Накопление опыта в проектной деятельности.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У родителей</w:t>
      </w:r>
      <w:r w:rsidRPr="009C06CD">
        <w:rPr>
          <w:rFonts w:ascii="Times New Roman" w:hAnsi="Times New Roman"/>
          <w:color w:val="000000"/>
          <w:sz w:val="28"/>
          <w:szCs w:val="28"/>
        </w:rPr>
        <w:t>: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Symbol" w:hAnsi="Symbol" w:cs="Symbol"/>
          <w:color w:val="000000"/>
          <w:sz w:val="28"/>
          <w:szCs w:val="28"/>
        </w:rPr>
        <w:t></w:t>
      </w:r>
      <w:r w:rsidRPr="009C06CD">
        <w:rPr>
          <w:rFonts w:ascii="Symbol" w:hAnsi="Symbol" w:cs="Symbol"/>
          <w:color w:val="000000"/>
          <w:sz w:val="28"/>
          <w:szCs w:val="28"/>
        </w:rPr>
        <w:t></w:t>
      </w:r>
      <w:r w:rsidRPr="009C06CD">
        <w:rPr>
          <w:rFonts w:ascii="Times New Roman" w:hAnsi="Times New Roman"/>
          <w:color w:val="000000"/>
          <w:sz w:val="28"/>
          <w:szCs w:val="28"/>
        </w:rPr>
        <w:t>Повысился уровень творческого подхода к изготовлению работ по теме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проекта.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Symbol" w:hAnsi="Symbol" w:cs="Symbol"/>
          <w:color w:val="000000"/>
          <w:sz w:val="28"/>
          <w:szCs w:val="28"/>
        </w:rPr>
        <w:t></w:t>
      </w:r>
      <w:r w:rsidRPr="009C06CD">
        <w:rPr>
          <w:rFonts w:ascii="Symbol" w:hAnsi="Symbol" w:cs="Symbol"/>
          <w:color w:val="000000"/>
          <w:sz w:val="28"/>
          <w:szCs w:val="28"/>
        </w:rPr>
        <w:t></w:t>
      </w:r>
      <w:r w:rsidRPr="009C06CD">
        <w:rPr>
          <w:rFonts w:ascii="Times New Roman" w:hAnsi="Times New Roman"/>
          <w:color w:val="000000"/>
          <w:sz w:val="28"/>
          <w:szCs w:val="28"/>
        </w:rPr>
        <w:t>Сформировались знания и умения целостного подхода к оздоровлению детейчерез консультирование.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Symbol" w:hAnsi="Symbol" w:cs="Symbol"/>
          <w:color w:val="000000"/>
          <w:sz w:val="28"/>
          <w:szCs w:val="28"/>
        </w:rPr>
        <w:t></w:t>
      </w:r>
      <w:r w:rsidRPr="009C06CD">
        <w:rPr>
          <w:rFonts w:ascii="Symbol" w:hAnsi="Symbol" w:cs="Symbol"/>
          <w:color w:val="000000"/>
          <w:sz w:val="28"/>
          <w:szCs w:val="28"/>
        </w:rPr>
        <w:t></w:t>
      </w:r>
      <w:r w:rsidRPr="009C06CD">
        <w:rPr>
          <w:rFonts w:ascii="Times New Roman" w:hAnsi="Times New Roman"/>
          <w:color w:val="000000"/>
          <w:sz w:val="28"/>
          <w:szCs w:val="28"/>
        </w:rPr>
        <w:t>Родители были вовлечены в жизнь дошкольного учреждения.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Symbol" w:hAnsi="Symbol" w:cs="Symbol"/>
          <w:color w:val="000000"/>
          <w:sz w:val="28"/>
          <w:szCs w:val="28"/>
        </w:rPr>
        <w:t></w:t>
      </w:r>
      <w:r w:rsidRPr="009C06CD">
        <w:rPr>
          <w:rFonts w:ascii="Symbol" w:hAnsi="Symbol" w:cs="Symbol"/>
          <w:color w:val="000000"/>
          <w:sz w:val="28"/>
          <w:szCs w:val="28"/>
        </w:rPr>
        <w:t></w:t>
      </w:r>
      <w:r w:rsidRPr="009C06CD">
        <w:rPr>
          <w:rFonts w:ascii="Times New Roman" w:hAnsi="Times New Roman"/>
          <w:color w:val="000000"/>
          <w:sz w:val="28"/>
          <w:szCs w:val="28"/>
        </w:rPr>
        <w:t>Получили эмоциональное удовлетворение от совместной деятельности в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подготовке мероприятий проекта.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C06CD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Перспектива дальнейшего развития проекта</w:t>
      </w:r>
      <w:r w:rsidRPr="009C06C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Все то, что было достигнуто и создано при реализации данного проекта, приведено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систему и активно используется в воспитательно - образовательном процессе и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повседневной жизни детей в детском саду.</w:t>
      </w: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Мы, в свою очередь, на достигнутом не остановимся и планируем продолжение и</w:t>
      </w:r>
      <w:r>
        <w:rPr>
          <w:rFonts w:ascii="Times New Roman" w:hAnsi="Times New Roman"/>
          <w:color w:val="000000"/>
          <w:sz w:val="28"/>
          <w:szCs w:val="28"/>
        </w:rPr>
        <w:t xml:space="preserve"> расширение данного</w:t>
      </w:r>
      <w:r w:rsidRPr="009C06CD">
        <w:rPr>
          <w:rFonts w:ascii="Times New Roman" w:hAnsi="Times New Roman"/>
          <w:color w:val="000000"/>
          <w:sz w:val="28"/>
          <w:szCs w:val="28"/>
        </w:rPr>
        <w:t xml:space="preserve"> проекта. Например, наметить мероприятия по теме проекта,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провести их на други</w:t>
      </w:r>
      <w:r>
        <w:rPr>
          <w:rFonts w:ascii="Times New Roman" w:hAnsi="Times New Roman"/>
          <w:color w:val="000000"/>
          <w:sz w:val="28"/>
          <w:szCs w:val="28"/>
        </w:rPr>
        <w:t xml:space="preserve">х возрастных группах. 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17365D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17365D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17365D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17365D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17365D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17365D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17365D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17365D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17365D"/>
          <w:sz w:val="28"/>
          <w:szCs w:val="28"/>
          <w:u w:val="single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17365D"/>
          <w:sz w:val="28"/>
          <w:szCs w:val="28"/>
          <w:u w:val="single"/>
        </w:rPr>
      </w:pPr>
    </w:p>
    <w:p w:rsidR="00DD22F3" w:rsidRPr="00E2572E" w:rsidRDefault="00DD22F3" w:rsidP="009C06CD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17365D"/>
          <w:sz w:val="28"/>
          <w:szCs w:val="28"/>
          <w:u w:val="single"/>
        </w:rPr>
      </w:pPr>
      <w:bookmarkStart w:id="0" w:name="_GoBack"/>
      <w:bookmarkEnd w:id="0"/>
      <w:r w:rsidRPr="00E2572E">
        <w:rPr>
          <w:rFonts w:ascii="Cambria,Bold" w:hAnsi="Cambria,Bold" w:cs="Cambria,Bold"/>
          <w:b/>
          <w:bCs/>
          <w:color w:val="17365D"/>
          <w:sz w:val="28"/>
          <w:szCs w:val="28"/>
          <w:u w:val="single"/>
        </w:rPr>
        <w:t>Приложение 1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7365D"/>
          <w:sz w:val="40"/>
          <w:szCs w:val="40"/>
        </w:rPr>
      </w:pPr>
      <w:r w:rsidRPr="009C06CD">
        <w:rPr>
          <w:rFonts w:ascii="Cambria" w:hAnsi="Cambria" w:cs="Cambria"/>
          <w:color w:val="17365D"/>
          <w:sz w:val="40"/>
          <w:szCs w:val="40"/>
        </w:rPr>
        <w:t>История происхождения снеговика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Пришла зима и преобразила мир своим морозным дыханием. Иногда все становится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похожим на чудесную сказку: летит белый пушистый снежок, сверкает на солнце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укрытая зимним одеялом спящая земля... И в каждом дворе, словно по мановению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волшебной палочки, появляются укутанные в шарфы забавные снеговики. Эта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веселая зимняя затея известна людям уже не одно столетие. Но далеко не многим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известно, какой сверхъестественный смысл был у снеговика в прошлом.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Если верить старинному преданию, в конце XV века, примерно в 1493 году,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итальянский скульптор, архитектор, поэт Микеланджело Буонарроти впервые слепил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снежную фигуру. По данным исторических исследований, первое письменное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упоминание о снеговике встречается в книге XVIII века: там говорится о «красивом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снеговике» гигантских размеров. А само слово «schneeman», то есть «снеговик»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изначально возникло в немецком языке. Изображение снеговика впервые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появилось в качестве иллюстрации к детской книжке с песнями, изданной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Лейпциге.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Первые снеговики изображались недобрыми свирепыми снежными монстрами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впечатляющих размеров. Это не случайно, ведь в те давние времена безжалостные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зимы с лютыми морозами и промозглыми вьюгами приносили немало хлопот. Скорее</w:t>
      </w:r>
      <w:r>
        <w:rPr>
          <w:rFonts w:ascii="Times New Roman" w:hAnsi="Times New Roman"/>
          <w:color w:val="000000"/>
          <w:sz w:val="28"/>
          <w:szCs w:val="28"/>
        </w:rPr>
        <w:t xml:space="preserve"> всего</w:t>
      </w:r>
      <w:r w:rsidRPr="009C06CD">
        <w:rPr>
          <w:rFonts w:ascii="Times New Roman" w:hAnsi="Times New Roman"/>
          <w:color w:val="000000"/>
          <w:sz w:val="28"/>
          <w:szCs w:val="28"/>
        </w:rPr>
        <w:t xml:space="preserve"> именно тогда и появились поверья, согласно которым снеговики представляют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реальную угрозу для людей. Думали, что опасно лепить их в периоды полнолуния: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для человека непослушание может обернуться навязчивыми кошмарными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сновидениями, ночными страхами, да и вообще всяческими неудачами.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А в Норвегии существовало предание о том, что снеговиков опасно разглядывать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поздним вечером из-за шторы. К тому же, дурным знаком считалось встретить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снежную фигуру ночью: ее рекомендовалось обойти стороной.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Только в XIX веке снежные создания «подобрели» и вскоре стали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незаменимым атрибутом Рождества и Нового года. Поздравительные открытки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изображением милого улыбчивого снеговика в окружении веселых детей быстро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завоевывали популярность. Любопытно, что в представлении европейских народов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снеговик – это всегда существо мужского пола, снежных баб и снегурочек у них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никогда не было. В английском языке для его обозначения есть только одно слово –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«snowman».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По старинной европейской притче, святой Франциск Ассизский считал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создание снеговиков своеобразным методом борьбы с бесами. А по другой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христианской легенде, снеговики – это ангелы. Ведь снег – это дар неба. А значит,</w:t>
      </w:r>
      <w:r>
        <w:rPr>
          <w:rFonts w:ascii="Times New Roman" w:hAnsi="Times New Roman"/>
          <w:color w:val="000000"/>
          <w:sz w:val="28"/>
          <w:szCs w:val="28"/>
        </w:rPr>
        <w:t xml:space="preserve"> снеговик – ни</w:t>
      </w:r>
      <w:r w:rsidRPr="009C06CD">
        <w:rPr>
          <w:rFonts w:ascii="Times New Roman" w:hAnsi="Times New Roman"/>
          <w:color w:val="000000"/>
          <w:sz w:val="28"/>
          <w:szCs w:val="28"/>
        </w:rPr>
        <w:t>кто иной, как ангел, который может передавать Богу просьбы людей.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Для этого маленького снеговичка лепили из свежевыпавшего снега и тихонько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шептали ему свое желание. Верили, что как только снежная фигурка растает,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желание сразу будет доставлено на небеса и вскоре исполнится.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В Европе снеговиков всегда лепили рядом с домами, щедро украшали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гирляндами и домашней утварью, укутывали в шарфы, а в руки вручали ветвистые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метлы. В деталях их «одеяния» угадывается мистический характер. Например, нос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виде морковки прикрепляли, чтобы умилостивить духов, посылающих урожай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плодородие. Перевернутое ведро на голове символизировало достаток в доме.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Румынии издавна известен обычай, украш</w:t>
      </w:r>
      <w:r>
        <w:rPr>
          <w:rFonts w:ascii="Times New Roman" w:hAnsi="Times New Roman"/>
          <w:color w:val="000000"/>
          <w:sz w:val="28"/>
          <w:szCs w:val="28"/>
        </w:rPr>
        <w:t>ать снеговика «бусами» из голов</w:t>
      </w:r>
      <w:r w:rsidRPr="009C06CD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Pr="009C06CD">
        <w:rPr>
          <w:rFonts w:ascii="Times New Roman" w:hAnsi="Times New Roman"/>
          <w:color w:val="000000"/>
          <w:sz w:val="28"/>
          <w:szCs w:val="28"/>
        </w:rPr>
        <w:t>чеснока. Считалось, что это способствует здоровью домочадцев и оберегает их 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проказ темной силы.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Снеговикам посвящены замечательные детские сказки. Самая известная –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сказка Г. Х. Андерсена «Снеговик». Собака рассказывает снеговику о своей жизни, 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людях и о печке, у которой она так любила греться, будучи щенком. И у снеговика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тоже появилось необъяснимое желание приблизиться к печке, ему казалось, что-то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шевелится в нем. Целыми днями, вместо того, чтобы радоваться трескучим морозам,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он тосковал, глядя на печь через окно... Пришла весна, и снеговик растаял. И только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тогда нашлось объяснение его печали: снеговика укрепили на кочерге, которая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шевелилась в нем при виде родной печки.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Герой другой доброй немецкой сказки Мэнди Фогель «Мечта коричневого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снеговика» – шоколадный снеговик. Он мечтает увидеть снег, и его друг, мальчик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Тим, выносит его на улицу. Снеговичок в восторге от белого зимнего дня и детских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игр в снежки. В конце концов, шоколадный снеговик сам покрывается снегом, 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искренне радуется этому, думая, что теперь он такой же белый, как и все вокруг. 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Тим, видя, что его сказочному коричневому другу еще далеко до идеальной белизны,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не решается нарушить его счастье.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И наши детские писатели сочиняют сказки о Снеговике.. Не зря существует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выражение «зима-матушка», «мороз-батюшка». А месяц январь иногда даже так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называли – «снеговик». Для нашего народа снеговик – тоже один 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любимых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новогодних персонажей. В славных советских мультфильмах «Снеговик-почтовик»,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«Когда зажигаются елки» снеговик выступает как верный помощник Деда Мороза по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хозяйству.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В Советском Союзе снеговичков искусно рисовали на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поздравительных открытках.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Сегодня в нашем цивилизованном мире создание снежных фигур остается не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только любимым занятием детворы, но и общественно организованным праздником.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По всему миру ставят рекорды по лепке самых высоких снеговиков. Самый высокий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в Европе снеговик красуется на склонах горнолыжного курорта в Австрии, в городе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Гальтюр: его высота достигла 16 метров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70 сантиметров. А рекорд по созданию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самого высокого снеговика в мире был установлен в Соединенных Штатах Америки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в 1999 году, его высота – 37 метров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20 сантиметров, а вес – 6 тысяч тонн снега.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Не отстаем в этом деле и мы! В Москве уже несколько лет подряд в усадьбе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Деда Мороза в Кузьминском парке проводится ежегодный конкурс «Парад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снеговиков». Пусть наши снежные фигуры ростом всего лишь с человека, зато их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количество (несколько десятков) очень впечатляет!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В начале февраля в одной японской деревне Ширамине радостный переполох: 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каждого дома лепят снеговика! Этот праздник насчитывает уже несколько столетий.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 xml:space="preserve">День снеговика </w:t>
      </w:r>
      <w:r w:rsidRPr="009C06CD">
        <w:rPr>
          <w:rFonts w:ascii="Times New Roman" w:hAnsi="Times New Roman"/>
          <w:color w:val="000000"/>
          <w:sz w:val="28"/>
          <w:szCs w:val="28"/>
        </w:rPr>
        <w:t>– один из молодых, но уже любимых праздников детворы. Этот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день – хороший повод, чтобы собраться всей семьей или встретиться с друзьями,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весело провести время. В России День снеговика празднуется 28 февраля,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Корнелиус Гретц, коллекционер снеговиков из Германии, предложил справлять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Всемирный день снеговика 18 января. Так что Россиянам повезло: у них есть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возможность два раза попраздновать!!!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В этот день снеговика лепят всей семьей, с друзьями или в одиночку. При этом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нужно загадать желание, одно на всех или каждый - свое.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Традиция загадывания желания</w:t>
      </w:r>
      <w:r>
        <w:rPr>
          <w:rFonts w:ascii="Times New Roman" w:hAnsi="Times New Roman"/>
          <w:color w:val="000000"/>
          <w:sz w:val="28"/>
          <w:szCs w:val="28"/>
        </w:rPr>
        <w:t xml:space="preserve"> восходит к тем временам, когда </w:t>
      </w:r>
      <w:r w:rsidRPr="009C06CD">
        <w:rPr>
          <w:rFonts w:ascii="Times New Roman" w:hAnsi="Times New Roman"/>
          <w:color w:val="000000"/>
          <w:sz w:val="28"/>
          <w:szCs w:val="28"/>
        </w:rPr>
        <w:t>христианство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приходило на смену язычеству. Люди верили, что белый снеговик - это ангел, и он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может перенести желание людей на небо к Богу. Маленькую фигурку лепили из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свежевыпавшего снега, шептали свое желание, и ждали, когда «снежный ангел»испарится, а значит, желание будет перенесено с земли на небо, услышано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исполнено.</w:t>
      </w: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D22F3" w:rsidRPr="00E2572E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F497D"/>
          <w:sz w:val="32"/>
          <w:szCs w:val="32"/>
          <w:u w:val="single"/>
        </w:rPr>
      </w:pPr>
      <w:r w:rsidRPr="00E2572E">
        <w:rPr>
          <w:rFonts w:ascii="Times New Roman" w:hAnsi="Times New Roman"/>
          <w:b/>
          <w:color w:val="1F497D"/>
          <w:sz w:val="32"/>
          <w:szCs w:val="32"/>
          <w:u w:val="single"/>
        </w:rPr>
        <w:t>Приложение 2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 w:rsidRPr="009C06C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Пальчиковая игра «Белый снег»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C06CD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Снеговик: </w:t>
      </w:r>
      <w:r w:rsidRPr="009C06CD">
        <w:rPr>
          <w:rFonts w:ascii="Times New Roman" w:hAnsi="Times New Roman"/>
          <w:color w:val="000000"/>
          <w:sz w:val="28"/>
          <w:szCs w:val="28"/>
        </w:rPr>
        <w:t>Покажите ещё разок, как летит зимой снежок</w:t>
      </w:r>
      <w:r w:rsidRPr="009C06CD">
        <w:rPr>
          <w:rFonts w:ascii="Times New Roman" w:hAnsi="Times New Roman"/>
          <w:b/>
          <w:bCs/>
          <w:color w:val="000000"/>
          <w:sz w:val="28"/>
          <w:szCs w:val="28"/>
        </w:rPr>
        <w:t>?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 w:rsidRPr="009C06CD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Дети: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Белый снег пушистый (мягкие движения кистями рук)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В воздухе кружится, («фонарики» кистями рук)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И на землю тихо (мягкие движения кистями рук)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Падает. Ложится. (взмахи внизу из стороны в сторону)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А потом, а потом (2 взмаха – гребём снег лопатами)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Мы из снега слепим ком. (лепим снежки)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У-у-у-х! (бросаем снежки друг в друга)</w:t>
      </w: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 w:rsidRPr="009C06C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Игра «Два Мороза»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C06CD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На противоположных сторонах зала отмечаются два «дома» (можно отметить их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 w:rsidRPr="009C06CD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флажками). Играющие выбирают двух Морозов: Мороз — красный нос и Мороз —синий нос. Морозы становятся в середине, а остальные игроки находятся на одной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C06CD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стороне площадки за линией «дома».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Оба Мороза </w:t>
      </w:r>
      <w:r w:rsidRPr="009C06CD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обращаются к ребятам со словами: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Мы два брата молодые,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Два Мороза удалые.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i/>
          <w:iCs/>
          <w:color w:val="000000"/>
          <w:sz w:val="28"/>
          <w:szCs w:val="28"/>
        </w:rPr>
        <w:t>1-</w:t>
      </w:r>
      <w:r w:rsidRPr="009C06CD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й Дед Мороз (указывает на себя). </w:t>
      </w:r>
      <w:r w:rsidRPr="009C06CD">
        <w:rPr>
          <w:rFonts w:ascii="Times New Roman" w:hAnsi="Times New Roman"/>
          <w:color w:val="000000"/>
          <w:sz w:val="28"/>
          <w:szCs w:val="28"/>
        </w:rPr>
        <w:t>Я Мороз — красный нос.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i/>
          <w:iCs/>
          <w:color w:val="000000"/>
          <w:sz w:val="28"/>
          <w:szCs w:val="28"/>
        </w:rPr>
        <w:t>2-</w:t>
      </w:r>
      <w:r w:rsidRPr="009C06CD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й Дед Мороз. </w:t>
      </w:r>
      <w:r w:rsidRPr="009C06CD">
        <w:rPr>
          <w:rFonts w:ascii="Times New Roman" w:hAnsi="Times New Roman"/>
          <w:color w:val="000000"/>
          <w:sz w:val="28"/>
          <w:szCs w:val="28"/>
        </w:rPr>
        <w:t>Я Мороз — синий нос.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Вместе. </w:t>
      </w:r>
      <w:r w:rsidRPr="009C06CD">
        <w:rPr>
          <w:rFonts w:ascii="Times New Roman" w:hAnsi="Times New Roman"/>
          <w:color w:val="000000"/>
          <w:sz w:val="28"/>
          <w:szCs w:val="28"/>
        </w:rPr>
        <w:t>Кто из вас решится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В путь-дороженьку пуститься?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Все игроки. </w:t>
      </w:r>
      <w:r w:rsidRPr="009C06CD">
        <w:rPr>
          <w:rFonts w:ascii="Times New Roman" w:hAnsi="Times New Roman"/>
          <w:color w:val="000000"/>
          <w:sz w:val="28"/>
          <w:szCs w:val="28"/>
        </w:rPr>
        <w:t>Не боимся мы угроз,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И не страшен нам Мороз!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C06CD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После этих слов играющие бегут на другую сторону зала за линию «дома». Оба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 w:rsidRPr="009C06CD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Мороза ловят и «замораживают» перебегающих. Кого «заморозили», те остаются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 w:rsidRPr="009C06CD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стоять на месте.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</w:pPr>
      <w:r w:rsidRPr="009C06CD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Затем Морозы опять обращаются к играющим, а те, ответив, перебегают назад в«дом», выручая по дороге «замороженных», дотронувшись до них рукой. Те, кого</w:t>
      </w:r>
      <w:r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 xml:space="preserve"> </w:t>
      </w:r>
      <w:r w:rsidRPr="009C06CD">
        <w:rPr>
          <w:rFonts w:ascii="Times New Roman,Italic" w:hAnsi="Times New Roman,Italic" w:cs="Times New Roman,Italic"/>
          <w:i/>
          <w:iCs/>
          <w:color w:val="000000"/>
          <w:sz w:val="28"/>
          <w:szCs w:val="28"/>
        </w:rPr>
        <w:t>выручили, присоединяются к остальным ребятам. Игра продолжается дальше.</w:t>
      </w: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 w:rsidRPr="009C06C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Собери Снеговика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Из ватмана вырезаются детали снеговика (два экземпляра): три круга разных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размеров. Из цветной бумаги: глаза, рот, нос–морковка, ведро, шарф, метелка.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Вызванные дети по команде на полу возле елки быстро собирают из предложенных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деталей снеговиков. Побеждает тот, кто аккуратнее, быстрее и правильнее соберет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снеговика, используя все заготовленные детали.</w:t>
      </w: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 w:rsidRPr="009C06C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Кто больше наберет снежков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Играют по двое детей. На пол рассыпают снежки из ваты. Детям завязывают глаза 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дают по корзинке. По сигналу они начинают собирать снежки. Выигрывает тот, кто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набрал большее количество снежков.</w:t>
      </w: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 w:rsidRPr="009C06C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Приделай Снеговику нос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Перед елкой ставят 2 подставки, на них крепятся большие листы с изображением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снеговиков. Участвуют два и более ребенка. Им завязывают глаза. По сигналу дети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должны дойти до снеговиков и приставить нос (это может быть морковка). Другие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дети помогают словами: левее, правее, ниже, выше...</w:t>
      </w: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 w:rsidRPr="009C06C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Поймай снежок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Участвуют несколько пар. Дети стоят друг против друга на расстоянии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приблизительно 4 метров. У одного ребенка пустое ведерко, у другого — мешочек 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определенным количеством “снежков” (теннисные или резиновые мячи). По сигналу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ребенок бросает снежки, а напарник старается поймать их ведром. Выигрывает пара,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которая первой закончит игру и наберет большее количество “снежков”.</w:t>
      </w: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  <w:r w:rsidRPr="009C06C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Игра «Попади в снеговика»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Дети берут «снежки» (теннисные мячики) и пытаются попасть в снеговика,</w:t>
      </w: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нарисованного на большом листе бумаги. Победит тот ребенок, который попадет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снеговика большее количество раз.</w:t>
      </w:r>
    </w:p>
    <w:p w:rsidR="00DD22F3" w:rsidRPr="008747BE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Игра «Сугроб</w:t>
      </w:r>
      <w:r w:rsidRPr="009C06C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-</w:t>
      </w:r>
      <w:r w:rsidRPr="009C06C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Яма</w:t>
      </w:r>
      <w:r w:rsidRPr="009C06CD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-</w:t>
      </w:r>
      <w:r w:rsidRPr="009C06CD"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  <w:t>Снежинка»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Персонаж: А сейчас, мои юные друзья, пока звучит веселая мелодия, встаньте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мале</w:t>
      </w:r>
      <w:r>
        <w:rPr>
          <w:rFonts w:ascii="Times New Roman" w:hAnsi="Times New Roman"/>
          <w:color w:val="000000"/>
          <w:sz w:val="28"/>
          <w:szCs w:val="28"/>
        </w:rPr>
        <w:t xml:space="preserve">нькие круги. Возьмитесь за руки </w:t>
      </w:r>
      <w:r w:rsidRPr="009C06CD">
        <w:rPr>
          <w:rFonts w:ascii="Times New Roman" w:hAnsi="Times New Roman"/>
          <w:color w:val="000000"/>
          <w:sz w:val="28"/>
          <w:szCs w:val="28"/>
        </w:rPr>
        <w:t>(звучит музыка, дети встают в круги)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9C06CD">
        <w:rPr>
          <w:rFonts w:ascii="Times New Roman" w:hAnsi="Times New Roman"/>
          <w:color w:val="000000"/>
          <w:sz w:val="28"/>
          <w:szCs w:val="28"/>
        </w:rPr>
        <w:t>- Как только я скажу: «Сугроб!», все поднимите руки вверх. Скажу «Яма!», все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присядьте. Скажу: «Снежинка!», все, не опуская рук, изобразите ее. Вот и все!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06CD">
        <w:rPr>
          <w:rFonts w:ascii="Times New Roman" w:hAnsi="Times New Roman"/>
          <w:color w:val="000000"/>
          <w:sz w:val="28"/>
          <w:szCs w:val="28"/>
        </w:rPr>
        <w:t>Запомнили? Начинаем игру! Сугроб! Яма! Снежинка! Сугроб!</w:t>
      </w: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color w:val="000000"/>
          <w:sz w:val="28"/>
          <w:szCs w:val="28"/>
        </w:rPr>
      </w:pPr>
    </w:p>
    <w:p w:rsidR="00DD22F3" w:rsidRPr="00263A9F" w:rsidRDefault="00DD22F3" w:rsidP="00263A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F497D"/>
          <w:sz w:val="32"/>
          <w:szCs w:val="32"/>
          <w:u w:val="single"/>
        </w:rPr>
      </w:pPr>
      <w:r>
        <w:rPr>
          <w:rFonts w:ascii="Times New Roman" w:hAnsi="Times New Roman"/>
          <w:b/>
          <w:color w:val="1F497D"/>
          <w:sz w:val="32"/>
          <w:szCs w:val="32"/>
          <w:u w:val="single"/>
        </w:rPr>
        <w:t>Приложение 3</w:t>
      </w:r>
    </w:p>
    <w:p w:rsidR="00DD22F3" w:rsidRPr="00FB4D60" w:rsidRDefault="00DD22F3" w:rsidP="00263A9F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FB4D6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Новогодняя детская сказка про снеговиков</w:t>
      </w:r>
    </w:p>
    <w:p w:rsidR="00DD22F3" w:rsidRPr="00FB4D60" w:rsidRDefault="00DD22F3" w:rsidP="00263A9F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hyperlink r:id="rId9" w:history="1">
        <w:r w:rsidRPr="00530257">
          <w:rPr>
            <w:rFonts w:ascii="Times New Roman" w:hAnsi="Times New Roman"/>
            <w:i/>
            <w:noProof/>
            <w:sz w:val="28"/>
            <w:szCs w:val="28"/>
            <w:shd w:val="clear" w:color="auto" w:fill="FFFFFF"/>
            <w:lang w:eastAsia="ru-RU"/>
          </w:rPr>
          <w:pict>
            <v:shape id="_x0000_i1029" type="#_x0000_t75" alt="рождественская детская сказка про снеговиков. моя сказка про Рождество" href="http://moja-skazka.ru/?attachment_id=16" style="width:101.25pt;height:120.75pt;visibility:visible" o:button="t">
              <v:fill o:detectmouseclick="t"/>
              <v:imagedata r:id="rId10" o:title=""/>
            </v:shape>
          </w:pict>
        </w:r>
      </w:hyperlink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  Жила-была семья снеговиков: папа Румян, мама Снежка и детки Румянка и Снежок. Каждую зиму снеговики отправлялись в гости к Деду Морозу, чтобы помочь ему упаковать новогодние подарки и детские сказки для малышей.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Дед Мороз жил далеко-далеко в лесу, в огромном ледяном замке. Чтобы попасть к нему в гости, нужно было перебраться через широкое поле, замерзшую реку и глубокий овраг. Самым трудным препятствием был костер, который горел возле избушки лесника.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«Если подойти к огню близко, то можно растаять! – твердила мама Снежка своим деткам Льдинке и Снежинке. – Поэтому, когда мы будем заходить в лес, нужно идти вслед за папой и не отклоняться в сторону от тропы»….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«Ура!!!» – радостно закричали Румянка и Снежок, вернувшись с прогулки из парка. –«Люди в домах наряжают елки, и повсюду на улицах сверкают огни! Скоро Новый Год, пришло время отправляться в путь на помощь к Деду Морозу!!!»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br/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Румянка и Снежок кружились в танце и звонко смеялись, они очень любили доброго Деда Мороза, подарки и дальние путешествия! Мама Снежка приготовила бутерброды с сыром ( чтобы подкрепиться в дороге), папа Румян завел снегоход и снежная семья, рассевшись по местам, отправилась в дорогу.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Сначала нужно было перебраться через широкое поле, которое простиралось на тысячи километров и утонуло в снежных сугробах. Некоторые сугробы были высотой с десятиэтажный дом. Семья снеговиков ехала несколько дней и ночей, а поле все не заканчивалось. Снегоход был старым и с трудом проезжал по высоким сугробам, с каждой минутой он двигался все медленнее и медленнее. И вот, какое несчастье, совсем застрял и остановился!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«Что же делать? Как нам быть?» – запричитала мама Снежка. – Дед Мороз уже ждет нас! Он надеется на нашу помощь в подготовке подарков! К тому же, бутерброды с сыром у нас уже заканчиваются».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Снежок и Румянка загрустили. Но папа Румян нашел выход, потому что у него были не только самые румяные щеки среди всех снеговиков в округе, но и самая светлая голова из белого жестяного ведра!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«Оставайтесь на местах и держитесь крепче!» – строго приказал папа Румян и схватил своими сильными руками за хвост попутный ветер.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Теперь снегоход полетел со скоростью ветра. Очень быстро семья снеговиков преодолела широкое поле, а также замерзшую реку и глубокий овраг.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«У-у-у-уу!» Звук попутного ветра разносился вокруг, и от этого звука у</w:t>
      </w:r>
      <w:r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t>Румянки и Снежка гудело в ушах, а носики-морковки подергивались …! Как же здорово так высоко лететь над землей!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Внизу мелькала серебристая речка, и впереди виднелся огромный лес и верхушка ледяного замка. В этом замке жил Дед Мороз. Но лететь на снегоходе по лесу было нельзя – так можно зацепиться за ветки елей и рухнуть вниз. Поэтому возле леса папа Румян отпустил хвост ветра и снегоход опустился на землю.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«Ура! Совсем скоро мы попадем в гости к Деду Морозу!» – радовались дети-снеговички, весело разгрызая сосульки (это было последнее, что осталось от съестных запасов). Папа Румян оставался серьезен и строго приказал следовать за ним по тропе, впереди было еще одно испытание – нужно было пройти мимо костра лесника и не растаять.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Тропа уходила вглубь леса и, с каждым шагом становилось теплее и теплее – приближался костер лесника. Впереди шел папа Румян, вслед за ним мама Снежка, а за мамой послушно шагали Румянка и Снежок, взявшись за руки.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В лесу было очень красиво. Снег переливался на ветках елей серебристыми искрами, и веселые белки прыгали с дерево на дерево. Одна из белочек увидела милых снеговичков и протянула им веточку с орешками. Ей хотелось угостить Румянку и Снежка, но приближаться было страшно из-за строгого папы Румяна, у которого на голове было надето огромное жестяное ведро. Поэтому белочка оставила на снегу ветку с орешками и вернулась на дерево. Снежок и Румянка забыли о том, что нельзя отклоняться от тропы, и побежали к белочке с орешками. Снеговичкам хотелось есть, а орешки выглядели очень аппетитными! Снежные детки быстро схватили веточку с орешками и вернулись на тропу к папе с мамой, которые даже не заметили их отсутствия.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Отступив несколько шагов от тропы, Снежок и Румянка приблизились к костру лесника и теперь по их снежным лицам потекли капельки воды. Мама Снежка, взглянув на своих детишек, испугалась: « Что случилось? Снежок, Румянка почему вы плачете?»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«Мы не плачем!!!» – хором ответили Снежок и Румянка, недоумевая. Они весело разгрызали вкусные орешки, которыми их угостила белочка.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Папа Румян сразу догадался, что случилось – снеговички начинают таять! «Скорее, Снежка, нужно обсыпать Румянку и Снежка снегом!» – сказал он маме Снежке а, между тем, по всему телу Румянки и Снежка уже спускались струйки воды.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Папа Румян и мама Снежка начали старательно натирать снегом своих непослушных детишек. Постепенно струйки превращались в льдинки, и снеговички перестали таять! Они виновато смотрели на родителей и не знали, что сказать в свое оправдание. Носики-морковки снеговичков покосились в сторону, а стекающие струйки замерзли и превратились в смешную ледяную одежду.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«Если вы не будете слушаться, я расскажу о вашем плохом поведении Деду Морозу», – строго сообщила мама, а папа Румян посадил детишек на свои сильные снежные плечи и снеговики продолжили путь.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Снежок и Румянка, сидя на плечах у папы Румяна весело болтали ногами и в душе надеялись, что мама не расскажет Деду Морозу об их плохом поведении и добрый Дедушка Мороз не лишит их новогодних подарков. Румянка хотела попросить в подарок дом для куклы Барби, а Снежок – игровую приставку.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К вечеру семья снеговиков подошла к снежному замку Деда Мороза. Огромный ледяной замок сверкал и переливался огнями. На небе зажигались звезды, и каждая из них отражалась в зеркальном замке, от этого он становился еще красивее. На широком крыльце с высокими перилами сидели снегири и пели новогодние песни. Снеговики стояли в изумлении, пораженные такой волшебной красотой.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Дед Мороз, одетый по-домашнему, в снежный пушистый халат и сланцы, был во дворе замка. Он торопливо расхаживал между огромными кучами подарков и отдавал распоряжения тысяче снеговикам, съехавшимся со всего мира к нему на помощь. Снежные папы, мамы и маленькие снеговички передвигались быстро, как муравьи в муравейнике, послушно выполняя поручения Деда Мороза. Подарки для малышей и и рождественские детские сказки нужно было аккуратно сложить в коробки и подписать.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Папа Румян, мама Снежка, Румянка и Снежок были радостно встречены хозяином замка. Дед Мороз пригласил семью прибывших помощников в гостиную, напоил вкусным холодным коктейлем и оставил отдыхать.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Следующий день выдался трудным, но очень интересным. Папа Румян, мама Снежка, Румянка и Снежок вместе с другими снеговиками помогли Деду Морозу упаковать и подписать все оставшиеся подарки для малышей.</w:t>
      </w:r>
      <w:r w:rsidRPr="00263A9F">
        <w:rPr>
          <w:rFonts w:ascii="Times New Roman" w:hAnsi="Times New Roman"/>
          <w:i/>
          <w:iCs/>
          <w:sz w:val="28"/>
          <w:szCs w:val="28"/>
          <w:shd w:val="clear" w:color="auto" w:fill="FFFFFF"/>
          <w:lang w:eastAsia="ru-RU"/>
        </w:rPr>
        <w:br/>
        <w:t>Дед Мороз подарил малышам детские сказки, Румянке – красивый дом для куклы Барби, а Снежок получил в подарок игровую приставку, маме Снежке Дед Мороз подарил красивое ледяное платье, а папе новый волшебный снегоход. Снегоход был летающим, поэтому снеговики вернулись домой быстро, довольные и счастливые.</w:t>
      </w:r>
      <w:r w:rsidRPr="00FB4D60">
        <w:rPr>
          <w:rFonts w:ascii="Times New Roman" w:hAnsi="Times New Roman"/>
          <w:i/>
          <w:iCs/>
          <w:sz w:val="28"/>
          <w:szCs w:val="28"/>
          <w:lang w:eastAsia="ru-RU"/>
        </w:rPr>
        <w:br/>
      </w:r>
    </w:p>
    <w:p w:rsidR="00DD22F3" w:rsidRDefault="00DD22F3" w:rsidP="00263A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F497D"/>
          <w:sz w:val="32"/>
          <w:szCs w:val="32"/>
          <w:u w:val="single"/>
        </w:rPr>
      </w:pPr>
    </w:p>
    <w:p w:rsidR="00DD22F3" w:rsidRPr="00E2572E" w:rsidRDefault="00DD22F3" w:rsidP="00263A9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1F497D"/>
          <w:sz w:val="32"/>
          <w:szCs w:val="32"/>
          <w:u w:val="single"/>
        </w:rPr>
      </w:pPr>
      <w:r>
        <w:rPr>
          <w:rFonts w:ascii="Times New Roman" w:hAnsi="Times New Roman"/>
          <w:b/>
          <w:color w:val="1F497D"/>
          <w:sz w:val="32"/>
          <w:szCs w:val="32"/>
          <w:u w:val="single"/>
        </w:rPr>
        <w:t>Приложение 4</w:t>
      </w:r>
    </w:p>
    <w:p w:rsidR="00DD22F3" w:rsidRPr="00FB4D60" w:rsidRDefault="00DD22F3" w:rsidP="00263A9F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  <w:lang w:eastAsia="ru-RU"/>
        </w:rPr>
      </w:pPr>
    </w:p>
    <w:p w:rsidR="00DD22F3" w:rsidRPr="00FB4D60" w:rsidRDefault="00DD22F3" w:rsidP="00263A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FB4D60">
        <w:rPr>
          <w:b/>
          <w:iCs/>
          <w:sz w:val="28"/>
          <w:szCs w:val="28"/>
        </w:rPr>
        <w:t>Опытно – экспериментальная деятельность</w:t>
      </w:r>
      <w:r w:rsidRPr="00FB4D60">
        <w:rPr>
          <w:iCs/>
          <w:sz w:val="28"/>
          <w:szCs w:val="28"/>
        </w:rPr>
        <w:t xml:space="preserve">. </w:t>
      </w:r>
      <w:r w:rsidRPr="00FB4D60">
        <w:rPr>
          <w:iCs/>
          <w:sz w:val="28"/>
          <w:szCs w:val="28"/>
        </w:rPr>
        <w:br/>
      </w:r>
      <w:r w:rsidRPr="00FB4D60">
        <w:rPr>
          <w:iCs/>
          <w:sz w:val="28"/>
          <w:szCs w:val="28"/>
        </w:rPr>
        <w:br/>
      </w:r>
      <w:r w:rsidRPr="00FB4D60">
        <w:rPr>
          <w:b/>
          <w:bCs/>
          <w:sz w:val="28"/>
          <w:szCs w:val="28"/>
        </w:rPr>
        <w:t>Опыт №1. «Какие свойства?»</w:t>
      </w:r>
    </w:p>
    <w:p w:rsidR="00DD22F3" w:rsidRPr="00FB4D60" w:rsidRDefault="00DD22F3" w:rsidP="00263A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4D60">
        <w:rPr>
          <w:b/>
          <w:bCs/>
          <w:sz w:val="28"/>
          <w:szCs w:val="28"/>
        </w:rPr>
        <w:t>Цель: </w:t>
      </w:r>
      <w:r w:rsidRPr="00FB4D60">
        <w:rPr>
          <w:sz w:val="28"/>
          <w:szCs w:val="28"/>
        </w:rPr>
        <w:t>Сравнить свойства воды, льда, снега, выявить особенности их взаимодействия.</w:t>
      </w:r>
    </w:p>
    <w:p w:rsidR="00DD22F3" w:rsidRPr="00FB4D60" w:rsidRDefault="00DD22F3" w:rsidP="00263A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4D60">
        <w:rPr>
          <w:b/>
          <w:bCs/>
          <w:sz w:val="28"/>
          <w:szCs w:val="28"/>
        </w:rPr>
        <w:t>Проблема: </w:t>
      </w:r>
      <w:r w:rsidRPr="00FB4D60">
        <w:rPr>
          <w:sz w:val="28"/>
          <w:szCs w:val="28"/>
        </w:rPr>
        <w:t>«Какие свойства?»</w:t>
      </w:r>
    </w:p>
    <w:p w:rsidR="00DD22F3" w:rsidRPr="00FB4D60" w:rsidRDefault="00DD22F3" w:rsidP="00263A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4D60">
        <w:rPr>
          <w:b/>
          <w:bCs/>
          <w:sz w:val="28"/>
          <w:szCs w:val="28"/>
        </w:rPr>
        <w:t>Материалы и оборудование: </w:t>
      </w:r>
      <w:r w:rsidRPr="00FB4D60">
        <w:rPr>
          <w:sz w:val="28"/>
          <w:szCs w:val="28"/>
        </w:rPr>
        <w:t>Емкости со снегом, водой, льдом.</w:t>
      </w:r>
    </w:p>
    <w:p w:rsidR="00DD22F3" w:rsidRPr="00FB4D60" w:rsidRDefault="00DD22F3" w:rsidP="00263A9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4D60">
        <w:rPr>
          <w:b/>
          <w:bCs/>
          <w:sz w:val="28"/>
          <w:szCs w:val="28"/>
        </w:rPr>
        <w:t>Ход:</w:t>
      </w:r>
      <w:r w:rsidRPr="00FB4D60">
        <w:rPr>
          <w:rFonts w:ascii="Arial" w:hAnsi="Arial" w:cs="Arial"/>
          <w:b/>
          <w:bCs/>
          <w:sz w:val="28"/>
          <w:szCs w:val="28"/>
        </w:rPr>
        <w:t> </w:t>
      </w:r>
      <w:r w:rsidRPr="00FB4D60">
        <w:rPr>
          <w:sz w:val="28"/>
          <w:szCs w:val="28"/>
        </w:rPr>
        <w:t>Взрослый предлагает детям рассмотреть внимательно воду, лед, снег и рассказать, чем они схожи и чем отличаются; сравнить, что тяжелее (вода или лед, вода или снег, снег или лед); что произойдет, если их соединить (снег и лед растают); сравнить, как изменяются в соединении свойства: воды и льда (вода остается прозрачной, становится холоднее, ее объем увеличивается, так как лед тает), воды и снега (вода теряет прозрачность, становится холоднее, ее объем увеличивается, снег изменяет цвет), снега и льда (не взаимодействуют).</w:t>
      </w:r>
    </w:p>
    <w:p w:rsidR="00DD22F3" w:rsidRPr="00FB4D60" w:rsidRDefault="00DD22F3" w:rsidP="00263A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D22F3" w:rsidRPr="00FB4D60" w:rsidRDefault="00DD22F3" w:rsidP="00263A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FB4D60">
        <w:rPr>
          <w:b/>
          <w:bCs/>
          <w:sz w:val="28"/>
          <w:szCs w:val="28"/>
        </w:rPr>
        <w:t>Опыт №2.</w:t>
      </w:r>
      <w:r w:rsidRPr="00FB4D60">
        <w:rPr>
          <w:sz w:val="28"/>
          <w:szCs w:val="28"/>
        </w:rPr>
        <w:t> </w:t>
      </w:r>
      <w:r w:rsidRPr="00FB4D60">
        <w:rPr>
          <w:b/>
          <w:bCs/>
          <w:sz w:val="28"/>
          <w:szCs w:val="28"/>
        </w:rPr>
        <w:t>Почему снег мягкий?</w:t>
      </w:r>
    </w:p>
    <w:p w:rsidR="00DD22F3" w:rsidRPr="00FB4D60" w:rsidRDefault="00DD22F3" w:rsidP="00263A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4D60">
        <w:rPr>
          <w:b/>
          <w:bCs/>
          <w:sz w:val="28"/>
          <w:szCs w:val="28"/>
        </w:rPr>
        <w:t>Цель:</w:t>
      </w:r>
      <w:r w:rsidRPr="00FB4D60">
        <w:rPr>
          <w:sz w:val="28"/>
          <w:szCs w:val="28"/>
        </w:rPr>
        <w:t> Совершенствовать знание детей о снеге.</w:t>
      </w:r>
    </w:p>
    <w:p w:rsidR="00DD22F3" w:rsidRPr="00FB4D60" w:rsidRDefault="00DD22F3" w:rsidP="00263A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4D60">
        <w:rPr>
          <w:b/>
          <w:bCs/>
          <w:sz w:val="28"/>
          <w:szCs w:val="28"/>
        </w:rPr>
        <w:t>Проблема: почему снег мягкий?</w:t>
      </w:r>
    </w:p>
    <w:p w:rsidR="00DD22F3" w:rsidRPr="00FB4D60" w:rsidRDefault="00DD22F3" w:rsidP="00263A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4D60">
        <w:rPr>
          <w:b/>
          <w:bCs/>
          <w:sz w:val="28"/>
          <w:szCs w:val="28"/>
        </w:rPr>
        <w:t>Материал:</w:t>
      </w:r>
      <w:r w:rsidRPr="00FB4D60">
        <w:rPr>
          <w:sz w:val="28"/>
          <w:szCs w:val="28"/>
        </w:rPr>
        <w:t> Лопатки, ведёрки, лупа, чёрная бумага.</w:t>
      </w:r>
    </w:p>
    <w:p w:rsidR="00DD22F3" w:rsidRPr="00FB4D60" w:rsidRDefault="00DD22F3" w:rsidP="00263A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4D60">
        <w:rPr>
          <w:b/>
          <w:bCs/>
          <w:sz w:val="28"/>
          <w:szCs w:val="28"/>
        </w:rPr>
        <w:t>Ход:</w:t>
      </w:r>
      <w:r w:rsidRPr="00FB4D60">
        <w:rPr>
          <w:sz w:val="28"/>
          <w:szCs w:val="28"/>
        </w:rPr>
        <w:t> Предложить детям понаблюдать, как кружится и падает снег. Пусть дети сгребут снег, а затем ведёрками носят его в кучу для горки. Дети отмечают, что ведёрки со снегом очень лёгкие, а летом они носили в них песок, и он был тяжёлым. Приходилось носить ведёрки вдвоём. В чём дело?</w:t>
      </w:r>
    </w:p>
    <w:p w:rsidR="00DD22F3" w:rsidRPr="00FB4D60" w:rsidRDefault="00DD22F3" w:rsidP="00263A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4D60">
        <w:rPr>
          <w:sz w:val="28"/>
          <w:szCs w:val="28"/>
        </w:rPr>
        <w:t>Затем дети рассматривают хлопья снега, которые падают на чёрную бумагу, через лупу. Они видят, что это отдельные снежинки сцепленные вместе. А между снежинками – воздух, поэтому, снег пушистый и его так легко поднять.</w:t>
      </w:r>
    </w:p>
    <w:p w:rsidR="00DD22F3" w:rsidRPr="00FB4D60" w:rsidRDefault="00DD22F3" w:rsidP="00263A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4D60">
        <w:rPr>
          <w:b/>
          <w:bCs/>
          <w:sz w:val="28"/>
          <w:szCs w:val="28"/>
        </w:rPr>
        <w:t>Вывод:</w:t>
      </w:r>
      <w:r w:rsidRPr="00FB4D60">
        <w:rPr>
          <w:sz w:val="28"/>
          <w:szCs w:val="28"/>
        </w:rPr>
        <w:t> Снег легче песка, так как он состоит из снежинок, между которыми много воздуха. Дети дополняют из личного опыта, называют, что тяжелее снега: вода, земля, песок и многое другое.</w:t>
      </w:r>
    </w:p>
    <w:p w:rsidR="00DD22F3" w:rsidRPr="00FB4D60" w:rsidRDefault="00DD22F3" w:rsidP="00263A9F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B4D60">
        <w:rPr>
          <w:sz w:val="28"/>
          <w:szCs w:val="28"/>
        </w:rPr>
        <w:t>В зависимости от погоды меняется форма снежинок: при сильном морозе снежинки выпадают в форме твёрдых крупных звёздочек; при слабом морозе они напоминают белые твёрдые шарики, которые называют крупой; при сильном ветре летят очень мелкие снежинки, так как лучики у них обломаны. Если идти по снегу в мороз, то слышно, как он скрипит.</w:t>
      </w:r>
    </w:p>
    <w:p w:rsidR="00DD22F3" w:rsidRPr="00FB4D60" w:rsidRDefault="00DD22F3" w:rsidP="00263A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</w:p>
    <w:p w:rsidR="00DD22F3" w:rsidRPr="00FB4D60" w:rsidRDefault="00DD22F3" w:rsidP="00263A9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FB4D60">
        <w:rPr>
          <w:b/>
          <w:bCs/>
          <w:sz w:val="28"/>
          <w:szCs w:val="28"/>
        </w:rPr>
        <w:t>Опыт №3.</w:t>
      </w:r>
      <w:r w:rsidRPr="00FB4D60">
        <w:rPr>
          <w:sz w:val="28"/>
          <w:szCs w:val="28"/>
        </w:rPr>
        <w:t> </w:t>
      </w:r>
      <w:r w:rsidRPr="00FB4D60">
        <w:rPr>
          <w:b/>
          <w:bCs/>
          <w:sz w:val="28"/>
          <w:szCs w:val="28"/>
        </w:rPr>
        <w:t>Почему снег греет?</w:t>
      </w:r>
    </w:p>
    <w:p w:rsidR="00DD22F3" w:rsidRPr="00FB4D60" w:rsidRDefault="00DD22F3" w:rsidP="00263A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4D60">
        <w:rPr>
          <w:b/>
          <w:bCs/>
          <w:sz w:val="28"/>
          <w:szCs w:val="28"/>
        </w:rPr>
        <w:t>Цель: </w:t>
      </w:r>
      <w:r w:rsidRPr="00FB4D60">
        <w:rPr>
          <w:sz w:val="28"/>
          <w:szCs w:val="28"/>
        </w:rPr>
        <w:t>Помочь детям понять, что снег согревает землю от промерзания.</w:t>
      </w:r>
    </w:p>
    <w:p w:rsidR="00DD22F3" w:rsidRPr="00FB4D60" w:rsidRDefault="00DD22F3" w:rsidP="00263A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4D60">
        <w:rPr>
          <w:b/>
          <w:bCs/>
          <w:sz w:val="28"/>
          <w:szCs w:val="28"/>
        </w:rPr>
        <w:t>Проблема: </w:t>
      </w:r>
      <w:r w:rsidRPr="00FB4D60">
        <w:rPr>
          <w:sz w:val="28"/>
          <w:szCs w:val="28"/>
        </w:rPr>
        <w:t>Почему снег греет?</w:t>
      </w:r>
    </w:p>
    <w:p w:rsidR="00DD22F3" w:rsidRPr="00FB4D60" w:rsidRDefault="00DD22F3" w:rsidP="00263A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4D60">
        <w:rPr>
          <w:b/>
          <w:bCs/>
          <w:sz w:val="28"/>
          <w:szCs w:val="28"/>
        </w:rPr>
        <w:t>Материал: </w:t>
      </w:r>
      <w:r w:rsidRPr="00FB4D60">
        <w:rPr>
          <w:sz w:val="28"/>
          <w:szCs w:val="28"/>
        </w:rPr>
        <w:t>Лопатки, две бутылки с тёплой водой.</w:t>
      </w:r>
    </w:p>
    <w:p w:rsidR="00DD22F3" w:rsidRPr="00FB4D60" w:rsidRDefault="00DD22F3" w:rsidP="00263A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4D60">
        <w:rPr>
          <w:b/>
          <w:bCs/>
          <w:sz w:val="28"/>
          <w:szCs w:val="28"/>
        </w:rPr>
        <w:t>Ход:</w:t>
      </w:r>
      <w:r w:rsidRPr="00FB4D60">
        <w:rPr>
          <w:sz w:val="28"/>
          <w:szCs w:val="28"/>
        </w:rPr>
        <w:t> Предложить детям вспомнить, как их родители в саду, на даче защищают растения от морозов. (Укрывают их снегом). Спросить детей, надо ли уплотнять, прихлопывать снег около деревьев? (Нет). А почему? (В рыхлом снеге, много воздуха и он лучше сохраняет тепло).</w:t>
      </w:r>
    </w:p>
    <w:p w:rsidR="00DD22F3" w:rsidRPr="00FB4D60" w:rsidRDefault="00DD22F3" w:rsidP="00263A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4D60">
        <w:rPr>
          <w:sz w:val="28"/>
          <w:szCs w:val="28"/>
        </w:rPr>
        <w:t>Это можно проверить. Перед прогулкой налить в две одинаковые бутылки тёплую воду и закупорить их. Предложить детям потрогать их и убедиться в том, что в них обеих вода тёплая. Затем на участке одну из бутылок ставят на открытое место, другую закапывают в снег, не прихлопывая его. В конце прогулки обе бутылки ставят рядом и сравнивают, в какой вода остыла больше, выясняют, в какой бутылке на поверхности появился ледок.</w:t>
      </w:r>
    </w:p>
    <w:p w:rsidR="00DD22F3" w:rsidRPr="00FB4D60" w:rsidRDefault="00DD22F3" w:rsidP="00263A9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FB4D60">
        <w:rPr>
          <w:b/>
          <w:bCs/>
          <w:sz w:val="28"/>
          <w:szCs w:val="28"/>
        </w:rPr>
        <w:t>Вывод:</w:t>
      </w:r>
      <w:r w:rsidRPr="00FB4D60">
        <w:rPr>
          <w:sz w:val="28"/>
          <w:szCs w:val="28"/>
        </w:rPr>
        <w:t> В бутылке под снегом вода остыла меньше, значит, снег сохраняет тепло.</w:t>
      </w: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eastAsia="ru-RU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7365D"/>
          <w:sz w:val="32"/>
          <w:szCs w:val="32"/>
          <w:u w:val="single"/>
        </w:rPr>
      </w:pPr>
      <w:r>
        <w:rPr>
          <w:rFonts w:ascii="Cambria" w:hAnsi="Cambria" w:cs="Cambria"/>
          <w:color w:val="17365D"/>
          <w:sz w:val="32"/>
          <w:szCs w:val="32"/>
          <w:u w:val="single"/>
        </w:rPr>
        <w:t xml:space="preserve">ПРИЛОЖЕНИЕ 5         </w:t>
      </w:r>
      <w:r w:rsidRPr="009C06CD">
        <w:rPr>
          <w:rFonts w:ascii="Cambria" w:hAnsi="Cambria" w:cs="Cambria"/>
          <w:color w:val="17365D"/>
          <w:sz w:val="40"/>
          <w:szCs w:val="40"/>
        </w:rPr>
        <w:t>Стихи о снеговиках:</w:t>
      </w: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rebuchet MS" w:hAnsi="Trebuchet MS" w:cs="Trebuchet MS"/>
          <w:color w:val="333333"/>
          <w:sz w:val="24"/>
          <w:szCs w:val="24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Я принёс морковку-нос.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расстроился до слёз –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Снеговик мой, будто в сказке,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Превратился в колобка...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сказал мне: – Будет хуже...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Превращусь я скоро в лужу... 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Н. Сергиянская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У него морковный нос,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к метели он привык.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Любит зиму и мороз.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Это белый </w:t>
      </w: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</w:t>
      </w:r>
      <w:r w:rsidRPr="00263A9F">
        <w:rPr>
          <w:rFonts w:ascii="Times New Roman" w:hAnsi="Times New Roman"/>
          <w:color w:val="333333"/>
          <w:sz w:val="28"/>
          <w:szCs w:val="28"/>
        </w:rPr>
        <w:t xml:space="preserve">.   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В. Савончик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Он не мал и не велик,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Снежно белый </w:t>
      </w: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</w:t>
      </w:r>
      <w:r w:rsidRPr="00263A9F">
        <w:rPr>
          <w:rFonts w:ascii="Times New Roman" w:hAnsi="Times New Roman"/>
          <w:color w:val="333333"/>
          <w:sz w:val="28"/>
          <w:szCs w:val="28"/>
        </w:rPr>
        <w:t>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У него морковкой нос,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Очень любит он мороз,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 стужу, он не замерзает.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А весна приходит – тает.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Что же делать, как же быть?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Как его нам сохранить?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Может белый холодильник,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Для снеговика купить?      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C.Сон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Бубнил у дома </w:t>
      </w: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</w:t>
      </w:r>
      <w:r w:rsidRPr="00263A9F">
        <w:rPr>
          <w:rFonts w:ascii="Times New Roman" w:hAnsi="Times New Roman"/>
          <w:color w:val="333333"/>
          <w:sz w:val="28"/>
          <w:szCs w:val="28"/>
        </w:rPr>
        <w:t>: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- Подтаял чудный воротник…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Мороза – нет!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Метели – нет!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Мне некому сказать «Привет!».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даже матушка Зима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Сама – сплошная кутерьма: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Из туч-карманов невпопад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То сеет дождь,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То - снегопад.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Сейчас растаю, малышня,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Спасайте же скорей меня!     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Н. Агошкина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Три шара, ведро, морковка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для глаз - два уголька;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Палки-руки вставим ловко: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Лепим мы </w:t>
      </w: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снеговика</w:t>
      </w:r>
      <w:r w:rsidRPr="00263A9F">
        <w:rPr>
          <w:rFonts w:ascii="Times New Roman" w:hAnsi="Times New Roman"/>
          <w:color w:val="333333"/>
          <w:sz w:val="28"/>
          <w:szCs w:val="28"/>
        </w:rPr>
        <w:t xml:space="preserve">.   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В. Павленюк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Из пушистого снежка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Я леплю </w:t>
      </w: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снеговика</w:t>
      </w:r>
      <w:r w:rsidRPr="00263A9F">
        <w:rPr>
          <w:rFonts w:ascii="Times New Roman" w:hAnsi="Times New Roman"/>
          <w:color w:val="333333"/>
          <w:sz w:val="28"/>
          <w:szCs w:val="28"/>
        </w:rPr>
        <w:t>: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 шубе толстой, чтоб не мерз,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Хоть уже морковный нос,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Глазки - с печки угольки,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Две ухватистых руки.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Вот лопата и метла -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Эх, закрутятся дела!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Только снежный друг не прост -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Он достойный держит пост -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Не на смерть,а на живот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Нашу зиму бережет!     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О. Киселева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Лепим мы </w:t>
      </w: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снеговика</w:t>
      </w:r>
      <w:r w:rsidRPr="00263A9F">
        <w:rPr>
          <w:rFonts w:ascii="Times New Roman" w:hAnsi="Times New Roman"/>
          <w:color w:val="333333"/>
          <w:sz w:val="28"/>
          <w:szCs w:val="28"/>
        </w:rPr>
        <w:t>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Хоть работа нелегка.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Катим с другом мы вдвоём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Всё рас-тууу-щий снежный ком!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Раз - готов один комок.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Два - комок – его дружок.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Три - ещё комок возник –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Получился снеговик!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Глазки – это леденцы,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Нос его – морковка.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Мы сегодня молодцы,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Есть у нас сноровка!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Т. Гусарова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На дворе полно снежка.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Я слепил </w:t>
      </w: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снеговика</w:t>
      </w:r>
      <w:r w:rsidRPr="00263A9F">
        <w:rPr>
          <w:rFonts w:ascii="Times New Roman" w:hAnsi="Times New Roman"/>
          <w:color w:val="333333"/>
          <w:sz w:val="28"/>
          <w:szCs w:val="28"/>
        </w:rPr>
        <w:t>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Руки, ноги, голова,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Нос-морковка, глаза два.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Нарисую краской рот.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Пусть порадует народ!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263A9F">
        <w:rPr>
          <w:rFonts w:ascii="Times New Roman" w:hAnsi="Times New Roman"/>
          <w:color w:val="333333"/>
          <w:sz w:val="28"/>
          <w:szCs w:val="28"/>
        </w:rPr>
        <w:t>мой заболел!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Снежной каши переел!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Знаю я наверняка,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Как лечить Снеговика -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Переделаю меню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продукты заменю!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На обед Снеговику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Я сосульку истолку!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И. Устинова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Мы слепили </w:t>
      </w: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</w:t>
      </w:r>
      <w:r w:rsidRPr="00263A9F">
        <w:rPr>
          <w:rFonts w:ascii="Times New Roman" w:hAnsi="Times New Roman"/>
          <w:color w:val="333333"/>
          <w:sz w:val="28"/>
          <w:szCs w:val="28"/>
        </w:rPr>
        <w:t>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Он не мал и не велик.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Носик из моркошки.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Вместо глаз - картошки.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Очень милый и смешной.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Привели его домой.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Поутру растаял.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Мыть полы заставил.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В. Романенко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Снег по улице метёт,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Вьюга песенки поёт,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Детвора кричит "ура!".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263A9F">
        <w:rPr>
          <w:rFonts w:ascii="Times New Roman" w:hAnsi="Times New Roman"/>
          <w:color w:val="333333"/>
          <w:sz w:val="28"/>
          <w:szCs w:val="28"/>
        </w:rPr>
        <w:t>среди двора: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Вместо шляпы - старый таз,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Угольки на месте глаз.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Из морковки - красный нос,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Будто выкрасил мороз.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Ох, красив снеговичок -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Славный снежный мужичок!  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М. Бойкова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Раскраснелась детвора -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Накатала три шара!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Друг на друга их сложили,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ведро нагромоздили.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Нос - морковка, уголь - глазки,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263A9F">
        <w:rPr>
          <w:rFonts w:ascii="Times New Roman" w:hAnsi="Times New Roman"/>
          <w:color w:val="333333"/>
          <w:sz w:val="28"/>
          <w:szCs w:val="28"/>
        </w:rPr>
        <w:t>из детской сказки!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Руки - ветки, рот - конфета...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Пусть стоит теперь до лета!   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Н. Мельник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Лепим мы </w:t>
      </w: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снеговика</w:t>
      </w:r>
      <w:r w:rsidRPr="00263A9F">
        <w:rPr>
          <w:rFonts w:ascii="Times New Roman" w:hAnsi="Times New Roman"/>
          <w:color w:val="333333"/>
          <w:sz w:val="28"/>
          <w:szCs w:val="28"/>
        </w:rPr>
        <w:t>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Крутим гладкие бока!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Эй! Ребята! С ним дружите,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Нос - морковку подарите!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Если прочь отступит стужа,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Он растает – будет лужа...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Но пока стоит на месте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И доволен, что мы вместе!   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Л. Шайтанова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Что стоишь и ждёшь, дружок: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Ком, комочек и комок?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Угли - глазки, нос - морковка,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метёлку держишь ловко.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Мне прекрасно здесь стоится,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 двери Новый год стучится,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Дедушка Мороз и вьюга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Лепят для меня подругу. 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Ярышевская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Белый повар прямо с неба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Сыплет снежную муку.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Из муки из этой хлеба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Напеку </w:t>
      </w: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Снеговику</w:t>
      </w:r>
      <w:r w:rsidRPr="00263A9F">
        <w:rPr>
          <w:rFonts w:ascii="Times New Roman" w:hAnsi="Times New Roman"/>
          <w:color w:val="333333"/>
          <w:sz w:val="28"/>
          <w:szCs w:val="28"/>
        </w:rPr>
        <w:t>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Потому что Снеговик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К хлебу снежному привык!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Я большому караваю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Бок лопаткой подравняю,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подброшу в печь дровишек –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Голубых прозрачных льдышек.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Все готово через миг.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Угощайся, Снеговик!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Г. Радионова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Что такое? - красный нос!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263A9F">
        <w:rPr>
          <w:rFonts w:ascii="Times New Roman" w:hAnsi="Times New Roman"/>
          <w:color w:val="333333"/>
          <w:sz w:val="28"/>
          <w:szCs w:val="28"/>
        </w:rPr>
        <w:t>простужен?...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Может быть ему компресс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Или доктор нужен?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Но смеётся детвора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весело и звонко: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- Вместо носа у него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красная морковка!   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Г. Османова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Ох, работа не легка -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Лепим мы </w:t>
      </w: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снеговика</w:t>
      </w:r>
      <w:r w:rsidRPr="00263A9F">
        <w:rPr>
          <w:rFonts w:ascii="Times New Roman" w:hAnsi="Times New Roman"/>
          <w:color w:val="333333"/>
          <w:sz w:val="28"/>
          <w:szCs w:val="28"/>
        </w:rPr>
        <w:t>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Дружно катим снежный ком,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На него другой кладем,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Сверху третий ком добавим,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Длинный нос-морковку вставим,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Вместо глаз возьмем монетки,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Нос мы сделаем из ветки,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Шапка будет из ведра,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Снеговик готов. Ура!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Только грустно одному,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Нужен верный друг ему…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Лепим для снеговика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Друга – снежного щенка!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С. Островский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Семилетний генерал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Часовому доверял -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Снег поставил охранять,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Сам пошёл довольный спать.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Он глаза протёр чуть свет.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Глядь в окно - а снега нет.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 луже плавает добро: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Нос-морковка, шлем-ведро...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Сразу ясно - неспроста,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Часовой сбежал с поста.     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Д. Алверно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</w:t>
      </w:r>
      <w:r w:rsidRPr="00263A9F">
        <w:rPr>
          <w:rFonts w:ascii="Times New Roman" w:hAnsi="Times New Roman"/>
          <w:color w:val="333333"/>
          <w:sz w:val="28"/>
          <w:szCs w:val="28"/>
        </w:rPr>
        <w:t>, снеговик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Он не мал и не велик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Мы его слепили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А потом забыли.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А к утру растаял снег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исчез наш человек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Снежный был он,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Снежный- снежный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такой пушисто-нежный.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После школы мы опять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Будем во дворе гулять,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Слепим мы другого</w:t>
      </w:r>
    </w:p>
    <w:p w:rsidR="00DD22F3" w:rsidRPr="00A80667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Снежно – не – сырого</w:t>
      </w:r>
      <w:r>
        <w:rPr>
          <w:rFonts w:ascii="Times New Roman" w:hAnsi="Times New Roman"/>
          <w:color w:val="333333"/>
          <w:sz w:val="28"/>
          <w:szCs w:val="28"/>
        </w:rPr>
        <w:t xml:space="preserve">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М. Веснушкина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Лепится,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Лепится,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Лепится снег,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Тёплым становится -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Варежек нет.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Всё-таки сложное дело -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Вылепить целое тело.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Главное, в этом во всём - голова,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 доброй улыбкой, заметной едва,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 носом, глазами.- Любыми?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-Так, чтоб его полюбили.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Теперь перед нами не снег,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А наш снеговой человек!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Н. Кечатова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Я слепил </w:t>
      </w: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Ма-аленького роста,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Ведь большого мне пока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Не под силу просто.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Вот придёт из школы брат,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Он - силач дворовый,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Соберёт всех нас, ребят -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Слепим во-от тако-ого!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Я катаю снежный ком -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Скоро пригодится,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Будет двор снеговиком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Будущим гордиться! 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Е. Бром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Лепит с самого утра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Детвора </w:t>
      </w: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снеговика</w:t>
      </w:r>
      <w:r w:rsidRPr="00263A9F">
        <w:rPr>
          <w:rFonts w:ascii="Times New Roman" w:hAnsi="Times New Roman"/>
          <w:color w:val="333333"/>
          <w:sz w:val="28"/>
          <w:szCs w:val="28"/>
        </w:rPr>
        <w:t>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Снежные шары катает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смеясь, соединяет.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Cнизу самый крупный ком,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Чуть поменьше ком на нём.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Ещё меньше – голова,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Дотянулися едва.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Глазки- шишки, нос морковка.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Шапочку надели ловко.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Яркий шарф, в руках метла.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И довольна детвора. 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Т. Нестерова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263A9F">
        <w:rPr>
          <w:rFonts w:ascii="Times New Roman" w:hAnsi="Times New Roman"/>
          <w:color w:val="333333"/>
          <w:sz w:val="28"/>
          <w:szCs w:val="28"/>
        </w:rPr>
        <w:t>стоял на горке,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Не одет совсем никак.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Притащил ему Егорка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Папин старенький пиджак.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Шарф ему связала Нина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Вместе с бабушкой своей.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Шляпу вынесла Марина -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Ничего, что без полей.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Снеговик детишкам местным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Благодарен от души: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До чего наряд чудесный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Подарили малыши!    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Ю. Чичев</w:t>
      </w: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Снег летал, летал – устал,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Отдохнуть прилёг.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Детский сад его скатал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 пребольшой комок.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ещё скатали два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Ровненьких комка.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Третий – это голова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Для </w:t>
      </w: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снеговика</w:t>
      </w:r>
      <w:r w:rsidRPr="00263A9F">
        <w:rPr>
          <w:rFonts w:ascii="Times New Roman" w:hAnsi="Times New Roman"/>
          <w:color w:val="333333"/>
          <w:sz w:val="28"/>
          <w:szCs w:val="28"/>
        </w:rPr>
        <w:t>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Повар тётя Дуся нам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Нос-морковку даст,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Щепку-рот поставлю сам,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Камушки – для глаз.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присыпанный снежком,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Он в саду замрёт.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Вместе со снеговиком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Встретим Новый год!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Ляжет снег ещё не раз.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Будет до весны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Снеговик в саду у нас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Спать и видеть сны.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А весною снежный ком,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Глядя в синеву,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Станет тонким ручейком,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Напоит траву.   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А. Фонина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Мы не просто так гуляем -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Мы </w:t>
      </w:r>
      <w:r w:rsidRPr="00263A9F">
        <w:rPr>
          <w:rFonts w:ascii="Times New Roman" w:hAnsi="Times New Roman"/>
          <w:bCs/>
          <w:color w:val="333333"/>
          <w:sz w:val="28"/>
          <w:szCs w:val="28"/>
        </w:rPr>
        <w:t xml:space="preserve">снеговика </w:t>
      </w:r>
      <w:r w:rsidRPr="00263A9F">
        <w:rPr>
          <w:rFonts w:ascii="Times New Roman" w:hAnsi="Times New Roman"/>
          <w:color w:val="333333"/>
          <w:sz w:val="28"/>
          <w:szCs w:val="28"/>
        </w:rPr>
        <w:t>ваяем!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Для начала из снежка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Каждый лепит колобка.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Вырастает быстро ком -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Мы стараемся втроём.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Шар поменьше, шар побольше.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Две руки - они потоньше.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Вот готов и нос - морковка.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Катя глазки ставит ловко.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Улыбнулся снеговик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И поправил воротник.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С. Тешлер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Всё качу за комом ком,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263A9F">
        <w:rPr>
          <w:rFonts w:ascii="Times New Roman" w:hAnsi="Times New Roman"/>
          <w:color w:val="333333"/>
          <w:sz w:val="28"/>
          <w:szCs w:val="28"/>
        </w:rPr>
        <w:t>уже как дом.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Ты б немного мне помог,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Спиночку подал, Дружок,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Встану и надену шляпу,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Что нашла в шкафу у папы!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Одному быть не годится,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Слепим бабу-снеговицу,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Даже лучше - «снеговуху»,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Чтоб приятнее для уха…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Жаль, у мамы шали нет,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Может, подойдёт берет?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А теперь бы им - детишек,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Трёх весёлых снеговишек!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Или всё ж, «снеговичков»,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Да с руками из сучков,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 новых шарфиках цветных…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Вот готов и стих про них! 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Н. Родивилина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Мы его лепили с Вовкой.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Получился просто класс! -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 носом красным из морковки,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 угольками вместо глаз.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ведро, как будто шляпу,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Водрузили набекрень,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Вышел ростом больше папы!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Мы старались целый день.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Он стоит такой красивый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У прохожих на виду,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А заснеженные ивы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Хоровод вокруг ведут.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Мы готовы любоваться,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Хоть до самого утра,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Только нужно расставаться –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Спать давным-давно пора.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Он мороза не боится,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к пурге давно привык.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Пусть же ночью нам приснится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Наш любимый </w:t>
      </w: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</w:t>
      </w:r>
      <w:r w:rsidRPr="00263A9F">
        <w:rPr>
          <w:rFonts w:ascii="Times New Roman" w:hAnsi="Times New Roman"/>
          <w:color w:val="333333"/>
          <w:sz w:val="28"/>
          <w:szCs w:val="28"/>
        </w:rPr>
        <w:t xml:space="preserve">!  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В. Кожемякин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Скатали мы </w:t>
      </w:r>
      <w:r w:rsidRPr="00263A9F">
        <w:rPr>
          <w:rFonts w:ascii="Times New Roman" w:hAnsi="Times New Roman"/>
          <w:bCs/>
          <w:color w:val="333333"/>
          <w:sz w:val="28"/>
          <w:szCs w:val="28"/>
        </w:rPr>
        <w:t xml:space="preserve">снеговика </w:t>
      </w:r>
      <w:r w:rsidRPr="00263A9F">
        <w:rPr>
          <w:rFonts w:ascii="Times New Roman" w:hAnsi="Times New Roman"/>
          <w:color w:val="333333"/>
          <w:sz w:val="28"/>
          <w:szCs w:val="28"/>
        </w:rPr>
        <w:t>—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Три крепких снежных кома —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попросили Игорька,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Чтоб он принес из дома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Морковку —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Лучше подлинней —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Прекрасный красный нос.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Помчался Игорек за ней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через час принес...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Картошку!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«Нету, — говорит, —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Морковки ни одой,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«овощной»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Совсем закрыт —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Наверно, выходной.»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«Снеговичок пусть подождет, —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Кричит моя сестренка. —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А этот носик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Подойдет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Для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Снегопоросенка!   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Г. Ряскина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Спят под снегом карусели,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Все песочницы, качели,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Горки и резные кони -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Всё в снегу глубоком тонет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грустит.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bCs/>
          <w:color w:val="333333"/>
          <w:sz w:val="28"/>
          <w:szCs w:val="28"/>
        </w:rPr>
        <w:t xml:space="preserve">Снеговик </w:t>
      </w:r>
      <w:r w:rsidRPr="00263A9F">
        <w:rPr>
          <w:rFonts w:ascii="Times New Roman" w:hAnsi="Times New Roman"/>
          <w:color w:val="333333"/>
          <w:sz w:val="28"/>
          <w:szCs w:val="28"/>
        </w:rPr>
        <w:t>один лишь весел,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Нос- морковку не повесил,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Ждет когда мороз трескучий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Да холодный ветер жгучий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Подбодрит!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Для него зима, как лето,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Важно он стоит раздетый,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«Эх, по больше бы снежочку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Да мороз покрепче в ночку!»-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Говорит!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М. Янушкевич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На полянке снег, снег!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Возле елки – смех, смех!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Мы скатаем ком, ком,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построим дом, дом!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Снеговик там будет жить, жить.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Чай с малиной станет пить, пить.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Не полезен для него чай , чай!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Вдруг растает невзначай?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Ай! 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С. Семенова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Наконец-то выпал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Беленький снежок.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Из него слепила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Маленький комок.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И качу под го</w:t>
      </w:r>
      <w:r w:rsidRPr="00263A9F">
        <w:rPr>
          <w:rFonts w:ascii="Times New Roman" w:hAnsi="Times New Roman"/>
          <w:color w:val="333333"/>
          <w:sz w:val="28"/>
          <w:szCs w:val="28"/>
        </w:rPr>
        <w:t>ру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Я его бегом: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Будет под горою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Не комок, а ком!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Катится он дальше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Под весёлый смех,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Лишь бы только падал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Долгожданный снег.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Землю устилает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Снежный пуховик...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Вот и получился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Толстый </w:t>
      </w: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</w:t>
      </w:r>
      <w:r w:rsidRPr="00263A9F">
        <w:rPr>
          <w:rFonts w:ascii="Times New Roman" w:hAnsi="Times New Roman"/>
          <w:color w:val="333333"/>
          <w:sz w:val="28"/>
          <w:szCs w:val="28"/>
        </w:rPr>
        <w:t xml:space="preserve">!   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В. Божедай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Было солнышко вчера,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А сегодня – снег с утра!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Все обрадовались чуду: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– Посмотрите, снег повсюду!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Улыбается народ: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– Ну, дождались, снег идёт!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Всё белым-бело в округе!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Снег – нечастый гость на юге,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Мы решили в этот раз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Нарезвиться про запас.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Мы на саночках катались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в сугробах кувыркались,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Ну, а после всей гурьбой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Мы играли в снежный бой.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Раскраснелись щёки ярко,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На морозе стало жарко!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А из снежных «колобков»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Делали </w:t>
      </w: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снеговиков</w:t>
      </w:r>
      <w:r w:rsidRPr="00263A9F">
        <w:rPr>
          <w:rFonts w:ascii="Times New Roman" w:hAnsi="Times New Roman"/>
          <w:color w:val="333333"/>
          <w:sz w:val="28"/>
          <w:szCs w:val="28"/>
        </w:rPr>
        <w:t>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старались мы не зря –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Вышла целая семья!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Засветилась в доме лампа,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подкралась тихо ночь…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Смотрят вслед нам Снегопапа,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Снегомама, Снегодочь.    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В. Романенко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Снег по улице метёт,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Вьюга песенки поёт,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Детвора кричит "ура!".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263A9F">
        <w:rPr>
          <w:rFonts w:ascii="Times New Roman" w:hAnsi="Times New Roman"/>
          <w:color w:val="333333"/>
          <w:sz w:val="28"/>
          <w:szCs w:val="28"/>
        </w:rPr>
        <w:t>среди двора: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Вместо шляпы - старый таз,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Угольки на месте глаз.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Из морковки - красный нос,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Будто выкрасил мороз.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Ох, красив снеговичок -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 xml:space="preserve">Славный снежный мужичок!        </w:t>
      </w:r>
      <w:r w:rsidRPr="00263A9F">
        <w:rPr>
          <w:rFonts w:ascii="Times New Roman" w:hAnsi="Times New Roman"/>
          <w:b/>
          <w:bCs/>
          <w:color w:val="333333"/>
          <w:sz w:val="28"/>
          <w:szCs w:val="28"/>
        </w:rPr>
        <w:t>Н. Шемякина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bCs/>
          <w:color w:val="333333"/>
          <w:sz w:val="28"/>
          <w:szCs w:val="28"/>
        </w:rPr>
        <w:t>Снеговик</w:t>
      </w:r>
      <w:r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263A9F">
        <w:rPr>
          <w:rFonts w:ascii="Times New Roman" w:hAnsi="Times New Roman"/>
          <w:color w:val="333333"/>
          <w:sz w:val="28"/>
          <w:szCs w:val="28"/>
        </w:rPr>
        <w:t>улегся спать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 белоснежную кровать.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Он на снежную подушку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Положил свою макушку,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А на снежную перину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Из шаров из снежных спину.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Снега намело немало -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Вот готово одеяло.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Пес лохматый не поймет,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Снеговик был, стал сугроб.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bCs/>
          <w:color w:val="333333"/>
          <w:sz w:val="28"/>
          <w:szCs w:val="28"/>
        </w:rPr>
        <w:t xml:space="preserve">Снеговик </w:t>
      </w:r>
      <w:r w:rsidRPr="00263A9F">
        <w:rPr>
          <w:rFonts w:ascii="Times New Roman" w:hAnsi="Times New Roman"/>
          <w:color w:val="333333"/>
          <w:sz w:val="28"/>
          <w:szCs w:val="28"/>
        </w:rPr>
        <w:t>Снеговика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Увидал издалека.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Он печален, кривобок,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И ужасно одинок!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"Эй, братишка,</w:t>
      </w:r>
      <w:r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263A9F">
        <w:rPr>
          <w:rFonts w:ascii="Times New Roman" w:hAnsi="Times New Roman"/>
          <w:color w:val="333333"/>
          <w:sz w:val="28"/>
          <w:szCs w:val="28"/>
        </w:rPr>
        <w:t>не скучай,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Приходи ко мне, на чай!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Не растаешь, что с тобой,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Чай хороший, ледяной."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Почему грустишь? - "Да Вовка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Оторвал мой нос-морковку!"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-"Ты не огорчайся слишком,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Чем не нос - от елки шишка!"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Хвойный запах от сосны...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Недалек приход Весны!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Солнце днем печет не очень,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Но приятней все же ночью."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Снеговик Снеговика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Даже насмешил слегка: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Видел он вчера во сне,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Что растаял по весне.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Ну, а что же снится детям?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Как в снежки играет ветер!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Как с друзьями у катка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263A9F">
        <w:rPr>
          <w:rFonts w:ascii="Times New Roman" w:hAnsi="Times New Roman"/>
          <w:color w:val="333333"/>
          <w:sz w:val="28"/>
          <w:szCs w:val="28"/>
        </w:rPr>
        <w:t>Лепят все снеговика!</w:t>
      </w:r>
    </w:p>
    <w:p w:rsidR="00DD22F3" w:rsidRPr="00263A9F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17365D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7365D"/>
          <w:sz w:val="40"/>
          <w:szCs w:val="40"/>
          <w:u w:val="single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7365D"/>
          <w:sz w:val="40"/>
          <w:szCs w:val="40"/>
          <w:u w:val="single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7365D"/>
          <w:sz w:val="40"/>
          <w:szCs w:val="40"/>
          <w:u w:val="single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7365D"/>
          <w:sz w:val="40"/>
          <w:szCs w:val="40"/>
          <w:u w:val="single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7365D"/>
          <w:sz w:val="40"/>
          <w:szCs w:val="40"/>
          <w:u w:val="single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7365D"/>
          <w:sz w:val="40"/>
          <w:szCs w:val="40"/>
          <w:u w:val="single"/>
        </w:rPr>
      </w:pPr>
    </w:p>
    <w:p w:rsidR="00DD22F3" w:rsidRPr="00FC3311" w:rsidRDefault="00DD22F3" w:rsidP="009C06C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7365D"/>
          <w:sz w:val="40"/>
          <w:szCs w:val="40"/>
          <w:u w:val="single"/>
        </w:rPr>
      </w:pPr>
      <w:r>
        <w:rPr>
          <w:rFonts w:ascii="Cambria" w:hAnsi="Cambria" w:cs="Cambria"/>
          <w:color w:val="17365D"/>
          <w:sz w:val="40"/>
          <w:szCs w:val="40"/>
          <w:u w:val="single"/>
        </w:rPr>
        <w:t>ПРИЛОЖЕНИЕ 6</w:t>
      </w:r>
    </w:p>
    <w:p w:rsidR="00DD22F3" w:rsidRPr="00263A9F" w:rsidRDefault="00DD22F3" w:rsidP="00FC3311">
      <w:pPr>
        <w:spacing w:line="240" w:lineRule="atLeast"/>
        <w:jc w:val="both"/>
        <w:rPr>
          <w:rFonts w:ascii="Times New Roman" w:hAnsi="Times New Roman"/>
          <w:b/>
          <w:i/>
          <w:sz w:val="28"/>
          <w:szCs w:val="28"/>
        </w:rPr>
      </w:pPr>
      <w:r w:rsidRPr="0053723C">
        <w:rPr>
          <w:rFonts w:ascii="Times New Roman" w:hAnsi="Times New Roman"/>
          <w:b/>
          <w:i/>
          <w:sz w:val="28"/>
          <w:szCs w:val="28"/>
        </w:rPr>
        <w:t>Сказка «</w:t>
      </w:r>
      <w:r>
        <w:rPr>
          <w:rFonts w:ascii="Times New Roman" w:hAnsi="Times New Roman"/>
          <w:b/>
          <w:i/>
          <w:sz w:val="28"/>
          <w:szCs w:val="28"/>
        </w:rPr>
        <w:t>Путешествие маленькой Снежинки» (</w:t>
      </w:r>
      <w:r>
        <w:rPr>
          <w:rFonts w:ascii="Times New Roman" w:hAnsi="Times New Roman"/>
          <w:sz w:val="28"/>
          <w:szCs w:val="28"/>
        </w:rPr>
        <w:t>Автор</w:t>
      </w:r>
      <w:r w:rsidRPr="0053723C">
        <w:rPr>
          <w:rFonts w:ascii="Times New Roman" w:hAnsi="Times New Roman"/>
          <w:sz w:val="28"/>
          <w:szCs w:val="28"/>
        </w:rPr>
        <w:t>: Бессонова И.Г.</w:t>
      </w:r>
      <w:r>
        <w:rPr>
          <w:rFonts w:ascii="Times New Roman" w:hAnsi="Times New Roman"/>
          <w:sz w:val="28"/>
          <w:szCs w:val="28"/>
        </w:rPr>
        <w:t>)</w:t>
      </w:r>
    </w:p>
    <w:p w:rsidR="00DD22F3" w:rsidRPr="0053723C" w:rsidRDefault="00DD22F3" w:rsidP="00FC331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3723C">
        <w:rPr>
          <w:rFonts w:ascii="Times New Roman" w:hAnsi="Times New Roman"/>
          <w:sz w:val="28"/>
          <w:szCs w:val="28"/>
        </w:rPr>
        <w:t xml:space="preserve">В некотором царстве, в некотором государстве жила-была маленькая Снежинка. Однажды захотелось ей узнать, откуда же она появилась. И полетела она за три горы, за три моря, в тридесятое царство, в тридесятое государство. </w:t>
      </w:r>
    </w:p>
    <w:p w:rsidR="00DD22F3" w:rsidRPr="0053723C" w:rsidRDefault="00DD22F3" w:rsidP="00FC331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3723C">
        <w:rPr>
          <w:rFonts w:ascii="Times New Roman" w:hAnsi="Times New Roman"/>
          <w:sz w:val="28"/>
          <w:szCs w:val="28"/>
        </w:rPr>
        <w:t>Летит, смотрит, в густом лесу стоит избушка на курьих ножках. Интересно стало Снежинки: кто же в ней живёт? Присела на трубу, заглянула в избушку – пусто. А в этой избушке жила Баба Яга – Костяная нога, но она улетела в своей ступе по каким-то важным делам. Нечего делать – полетела дальше. Летела-летела, видит большущий снеговой ком лежит. Присела на него Снежинка и спрашивает:  - Комочек, Комочек, скажи, откуда я появилась?</w:t>
      </w:r>
    </w:p>
    <w:p w:rsidR="00DD22F3" w:rsidRPr="0053723C" w:rsidRDefault="00DD22F3" w:rsidP="00FC331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3723C">
        <w:rPr>
          <w:rFonts w:ascii="Times New Roman" w:hAnsi="Times New Roman"/>
          <w:sz w:val="28"/>
          <w:szCs w:val="28"/>
        </w:rPr>
        <w:t>Ничего не сказал ей ком, а медленно-медленно покатился. Снежинка за ним. Проводил Комочек Снежинку до конца опушки, попрощался. И полетела она дальше.</w:t>
      </w:r>
    </w:p>
    <w:p w:rsidR="00DD22F3" w:rsidRPr="0053723C" w:rsidRDefault="00DD22F3" w:rsidP="00FC331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3723C">
        <w:rPr>
          <w:rFonts w:ascii="Times New Roman" w:hAnsi="Times New Roman"/>
          <w:sz w:val="28"/>
          <w:szCs w:val="28"/>
        </w:rPr>
        <w:t>Долго ли, коротко летела Снежинка, летела-летела и увидела ребят – они гуляли на площадке детского сада. Дети подставляли свои маленькие ладошки, ловили снежинки и разглядывали их.</w:t>
      </w:r>
    </w:p>
    <w:p w:rsidR="00DD22F3" w:rsidRPr="0053723C" w:rsidRDefault="00DD22F3" w:rsidP="00FC331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3723C">
        <w:rPr>
          <w:rFonts w:ascii="Times New Roman" w:hAnsi="Times New Roman"/>
          <w:sz w:val="28"/>
          <w:szCs w:val="28"/>
        </w:rPr>
        <w:t>Всё небо и весь воздух были полны снежинками. Когда снег летит – снежинки как пух, лёгкие, воздушные, а поближе разглядишь, то увидишь звёздочки, все они такие резные и все разные.</w:t>
      </w:r>
    </w:p>
    <w:p w:rsidR="00DD22F3" w:rsidRPr="0053723C" w:rsidRDefault="00DD22F3" w:rsidP="00FC331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3723C">
        <w:rPr>
          <w:rFonts w:ascii="Times New Roman" w:hAnsi="Times New Roman"/>
          <w:sz w:val="28"/>
          <w:szCs w:val="28"/>
        </w:rPr>
        <w:t>-  Как много у меня сестричек! - подумала Снежинка, и опустилась на ветку берёзы.</w:t>
      </w:r>
    </w:p>
    <w:p w:rsidR="00DD22F3" w:rsidRPr="0053723C" w:rsidRDefault="00DD22F3" w:rsidP="00FC331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3723C">
        <w:rPr>
          <w:rFonts w:ascii="Times New Roman" w:hAnsi="Times New Roman"/>
          <w:sz w:val="28"/>
          <w:szCs w:val="28"/>
        </w:rPr>
        <w:t>- Ребятишки-шалунишки, скажите, откуда я появилась?</w:t>
      </w:r>
    </w:p>
    <w:p w:rsidR="00DD22F3" w:rsidRPr="0053723C" w:rsidRDefault="00DD22F3" w:rsidP="00FC331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3723C">
        <w:rPr>
          <w:rFonts w:ascii="Times New Roman" w:hAnsi="Times New Roman"/>
          <w:sz w:val="28"/>
          <w:szCs w:val="28"/>
        </w:rPr>
        <w:t>Дети хотели пригласить Снежинку к себе в группу и там ей рассказать, о том, откуда она появилась. Но один мальчик, звали его Витя, рассказал всем такую историю:</w:t>
      </w:r>
    </w:p>
    <w:p w:rsidR="00DD22F3" w:rsidRPr="0053723C" w:rsidRDefault="00DD22F3" w:rsidP="00FC331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3723C">
        <w:rPr>
          <w:rFonts w:ascii="Times New Roman" w:hAnsi="Times New Roman"/>
          <w:sz w:val="28"/>
          <w:szCs w:val="28"/>
        </w:rPr>
        <w:t>«Хотел я снежинку домой принести, её положил на ладонь.</w:t>
      </w:r>
    </w:p>
    <w:p w:rsidR="00DD22F3" w:rsidRPr="0053723C" w:rsidRDefault="00DD22F3" w:rsidP="00FC331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3723C">
        <w:rPr>
          <w:rFonts w:ascii="Times New Roman" w:hAnsi="Times New Roman"/>
          <w:sz w:val="28"/>
          <w:szCs w:val="28"/>
        </w:rPr>
        <w:t>Снежинка шепнула тихонько «Прости, но лучше меня ты не тронь!»</w:t>
      </w:r>
    </w:p>
    <w:p w:rsidR="00DD22F3" w:rsidRPr="0053723C" w:rsidRDefault="00DD22F3" w:rsidP="00FC331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3723C">
        <w:rPr>
          <w:rFonts w:ascii="Times New Roman" w:hAnsi="Times New Roman"/>
          <w:sz w:val="28"/>
          <w:szCs w:val="28"/>
        </w:rPr>
        <w:t>Как будто бы я ничего не слыхал, снежинку колючую нёс,</w:t>
      </w:r>
    </w:p>
    <w:p w:rsidR="00DD22F3" w:rsidRPr="0053723C" w:rsidRDefault="00DD22F3" w:rsidP="00FC331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3723C">
        <w:rPr>
          <w:rFonts w:ascii="Times New Roman" w:hAnsi="Times New Roman"/>
          <w:sz w:val="28"/>
          <w:szCs w:val="28"/>
        </w:rPr>
        <w:t>Она мне ладошку кольнула слегка, и сделалась капелькой слёз!»</w:t>
      </w:r>
    </w:p>
    <w:p w:rsidR="00DD22F3" w:rsidRPr="0053723C" w:rsidRDefault="00DD22F3" w:rsidP="00FC331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3723C">
        <w:rPr>
          <w:rFonts w:ascii="Times New Roman" w:hAnsi="Times New Roman"/>
          <w:sz w:val="28"/>
          <w:szCs w:val="28"/>
        </w:rPr>
        <w:t>Стали дети думать, как им спасти Снежинку, чтобы она не растаяла в тёплой группе. Думали-думали, и придумали. Позвали Деда Мороза и Снегурочку в гости. Стали те колдовать: на аккордеоне играть, свечкой помогать. «Раз, два, три, снежинка – лети!».</w:t>
      </w:r>
    </w:p>
    <w:p w:rsidR="00DD22F3" w:rsidRPr="0053723C" w:rsidRDefault="00DD22F3" w:rsidP="00FC331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3723C">
        <w:rPr>
          <w:rFonts w:ascii="Times New Roman" w:hAnsi="Times New Roman"/>
          <w:sz w:val="28"/>
          <w:szCs w:val="28"/>
        </w:rPr>
        <w:t>Как только они произнесли своё заклинание – маленькая Снежинка превратилась в большую, красивую, сказочную и волшебную Снежинку. Теперь ей не страшно залететь и в помещение.</w:t>
      </w:r>
    </w:p>
    <w:p w:rsidR="00DD22F3" w:rsidRPr="0053723C" w:rsidRDefault="00DD22F3" w:rsidP="00FC331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3723C">
        <w:rPr>
          <w:rFonts w:ascii="Times New Roman" w:hAnsi="Times New Roman"/>
          <w:sz w:val="28"/>
          <w:szCs w:val="28"/>
        </w:rPr>
        <w:t>А в группе уже все к Новогоднему празднику готовятся и много-много сестричек-снежинок живут тут: и на стене, и на окнах.</w:t>
      </w:r>
    </w:p>
    <w:p w:rsidR="00DD22F3" w:rsidRPr="0053723C" w:rsidRDefault="00DD22F3" w:rsidP="00FC331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3723C">
        <w:rPr>
          <w:rFonts w:ascii="Times New Roman" w:hAnsi="Times New Roman"/>
          <w:sz w:val="28"/>
          <w:szCs w:val="28"/>
        </w:rPr>
        <w:t>И стали дети рассказывать:</w:t>
      </w:r>
    </w:p>
    <w:p w:rsidR="00DD22F3" w:rsidRPr="0053723C" w:rsidRDefault="00DD22F3" w:rsidP="00FC331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3723C">
        <w:rPr>
          <w:rFonts w:ascii="Times New Roman" w:hAnsi="Times New Roman"/>
          <w:sz w:val="28"/>
          <w:szCs w:val="28"/>
        </w:rPr>
        <w:t>Сначала Снежинка была просто водой и жила себе в море-океане. Стало солнце припекать, и превратилась вода в пар, и стала испаряться: капельки пара поднимались всё выше и выше. Сначала собирались в облачка, затем облачка превратились в тучу, большую, чёрную.</w:t>
      </w:r>
    </w:p>
    <w:p w:rsidR="00DD22F3" w:rsidRPr="0053723C" w:rsidRDefault="00DD22F3" w:rsidP="00FC331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3723C">
        <w:rPr>
          <w:rFonts w:ascii="Times New Roman" w:hAnsi="Times New Roman"/>
          <w:sz w:val="28"/>
          <w:szCs w:val="28"/>
        </w:rPr>
        <w:t>Жили-жили капельки в тучке, скучно им стало, начали они капризничать.</w:t>
      </w:r>
    </w:p>
    <w:p w:rsidR="00DD22F3" w:rsidRPr="0053723C" w:rsidRDefault="00DD22F3" w:rsidP="00FC331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3723C">
        <w:rPr>
          <w:rFonts w:ascii="Times New Roman" w:hAnsi="Times New Roman"/>
          <w:sz w:val="28"/>
          <w:szCs w:val="28"/>
        </w:rPr>
        <w:t>Отпустила их тучка погулять. А пока они спускались вниз, капельки превращались в красивые звёздочки-снежинки. А когда много снежинок — это снегопад. Вот одной из них и была наша Снежиночка. А из снега можно лепить снеговика, строить горки, снежные постройки.</w:t>
      </w:r>
    </w:p>
    <w:p w:rsidR="00DD22F3" w:rsidRPr="0053723C" w:rsidRDefault="00DD22F3" w:rsidP="00FC3311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53723C">
        <w:rPr>
          <w:rFonts w:ascii="Times New Roman" w:hAnsi="Times New Roman"/>
          <w:sz w:val="28"/>
          <w:szCs w:val="28"/>
        </w:rPr>
        <w:t>Поблагодарила Снежинка ребят – теперь –то она знала, откуда появилась.</w:t>
      </w: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7365D"/>
          <w:sz w:val="40"/>
          <w:szCs w:val="40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28"/>
          <w:szCs w:val="28"/>
        </w:rPr>
      </w:pPr>
    </w:p>
    <w:p w:rsidR="00DD22F3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28"/>
          <w:szCs w:val="28"/>
        </w:rPr>
      </w:pP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28"/>
          <w:szCs w:val="28"/>
        </w:rPr>
      </w:pP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28"/>
          <w:szCs w:val="28"/>
        </w:rPr>
      </w:pPr>
    </w:p>
    <w:p w:rsidR="00DD22F3" w:rsidRPr="009C06CD" w:rsidRDefault="00DD22F3" w:rsidP="009C06CD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333333"/>
          <w:sz w:val="28"/>
          <w:szCs w:val="28"/>
        </w:rPr>
      </w:pPr>
    </w:p>
    <w:sectPr w:rsidR="00DD22F3" w:rsidRPr="009C06CD" w:rsidSect="001C7F8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2F3" w:rsidRDefault="00DD22F3" w:rsidP="008747BE">
      <w:pPr>
        <w:spacing w:after="0" w:line="240" w:lineRule="auto"/>
      </w:pPr>
      <w:r>
        <w:separator/>
      </w:r>
    </w:p>
  </w:endnote>
  <w:endnote w:type="continuationSeparator" w:id="1">
    <w:p w:rsidR="00DD22F3" w:rsidRDefault="00DD22F3" w:rsidP="00874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2F3" w:rsidRDefault="00DD22F3">
    <w:pPr>
      <w:pStyle w:val="Footer"/>
      <w:jc w:val="right"/>
    </w:pPr>
    <w:fldSimple w:instr=" PAGE   \* MERGEFORMAT ">
      <w:r>
        <w:rPr>
          <w:noProof/>
        </w:rPr>
        <w:t>29</w:t>
      </w:r>
    </w:fldSimple>
  </w:p>
  <w:p w:rsidR="00DD22F3" w:rsidRDefault="00DD22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2F3" w:rsidRDefault="00DD22F3" w:rsidP="008747BE">
      <w:pPr>
        <w:spacing w:after="0" w:line="240" w:lineRule="auto"/>
      </w:pPr>
      <w:r>
        <w:separator/>
      </w:r>
    </w:p>
  </w:footnote>
  <w:footnote w:type="continuationSeparator" w:id="1">
    <w:p w:rsidR="00DD22F3" w:rsidRDefault="00DD22F3" w:rsidP="00874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94B68"/>
    <w:multiLevelType w:val="hybridMultilevel"/>
    <w:tmpl w:val="B8204192"/>
    <w:lvl w:ilvl="0" w:tplc="FD34435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5FA6C9B"/>
    <w:multiLevelType w:val="hybridMultilevel"/>
    <w:tmpl w:val="D39EF250"/>
    <w:lvl w:ilvl="0" w:tplc="89FC104E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EE526C5"/>
    <w:multiLevelType w:val="hybridMultilevel"/>
    <w:tmpl w:val="DB52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0A1051"/>
    <w:multiLevelType w:val="hybridMultilevel"/>
    <w:tmpl w:val="DB5295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95633E2"/>
    <w:multiLevelType w:val="hybridMultilevel"/>
    <w:tmpl w:val="3334A4A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EE67496"/>
    <w:multiLevelType w:val="hybridMultilevel"/>
    <w:tmpl w:val="62585A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1AE69E4"/>
    <w:multiLevelType w:val="hybridMultilevel"/>
    <w:tmpl w:val="1340D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06CD"/>
    <w:rsid w:val="00017993"/>
    <w:rsid w:val="000E47FE"/>
    <w:rsid w:val="00180C52"/>
    <w:rsid w:val="001C7F84"/>
    <w:rsid w:val="001F5193"/>
    <w:rsid w:val="002124FC"/>
    <w:rsid w:val="00263A9F"/>
    <w:rsid w:val="002738A3"/>
    <w:rsid w:val="002A3A0D"/>
    <w:rsid w:val="002B67E8"/>
    <w:rsid w:val="00346CD4"/>
    <w:rsid w:val="00450EAB"/>
    <w:rsid w:val="004E0107"/>
    <w:rsid w:val="004E0284"/>
    <w:rsid w:val="00526BB2"/>
    <w:rsid w:val="00530257"/>
    <w:rsid w:val="00534BEC"/>
    <w:rsid w:val="0053723C"/>
    <w:rsid w:val="00541EF4"/>
    <w:rsid w:val="005A751B"/>
    <w:rsid w:val="00636693"/>
    <w:rsid w:val="0068527F"/>
    <w:rsid w:val="006B4A59"/>
    <w:rsid w:val="006D3955"/>
    <w:rsid w:val="00782F26"/>
    <w:rsid w:val="00787B36"/>
    <w:rsid w:val="00820890"/>
    <w:rsid w:val="008517B6"/>
    <w:rsid w:val="008747BE"/>
    <w:rsid w:val="00875DC3"/>
    <w:rsid w:val="00895891"/>
    <w:rsid w:val="009878EE"/>
    <w:rsid w:val="009C06CD"/>
    <w:rsid w:val="00A0339F"/>
    <w:rsid w:val="00A20E08"/>
    <w:rsid w:val="00A80667"/>
    <w:rsid w:val="00A833A0"/>
    <w:rsid w:val="00BA2E98"/>
    <w:rsid w:val="00BB544B"/>
    <w:rsid w:val="00BE1BC5"/>
    <w:rsid w:val="00CC4E33"/>
    <w:rsid w:val="00CD667F"/>
    <w:rsid w:val="00CE122E"/>
    <w:rsid w:val="00D04E95"/>
    <w:rsid w:val="00D170AB"/>
    <w:rsid w:val="00DB49B4"/>
    <w:rsid w:val="00DD22F3"/>
    <w:rsid w:val="00E20975"/>
    <w:rsid w:val="00E2572E"/>
    <w:rsid w:val="00EE0467"/>
    <w:rsid w:val="00EF69CE"/>
    <w:rsid w:val="00F03240"/>
    <w:rsid w:val="00F607CB"/>
    <w:rsid w:val="00FB40B7"/>
    <w:rsid w:val="00FB4D60"/>
    <w:rsid w:val="00FC3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F8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B4A59"/>
    <w:rPr>
      <w:lang w:eastAsia="en-US"/>
    </w:rPr>
  </w:style>
  <w:style w:type="table" w:styleId="TableGrid">
    <w:name w:val="Table Grid"/>
    <w:basedOn w:val="TableNormal"/>
    <w:uiPriority w:val="99"/>
    <w:rsid w:val="0089589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A3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3A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7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747B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747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747BE"/>
    <w:rPr>
      <w:rFonts w:cs="Times New Roman"/>
    </w:rPr>
  </w:style>
  <w:style w:type="paragraph" w:styleId="ListParagraph">
    <w:name w:val="List Paragraph"/>
    <w:basedOn w:val="Normal"/>
    <w:uiPriority w:val="99"/>
    <w:qFormat/>
    <w:rsid w:val="00017993"/>
    <w:pPr>
      <w:spacing w:after="200" w:line="276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rsid w:val="00CE12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locked/>
    <w:rsid w:val="00CE122E"/>
    <w:rPr>
      <w:rFonts w:cs="Times New Roman"/>
      <w:b/>
    </w:rPr>
  </w:style>
  <w:style w:type="character" w:styleId="Emphasis">
    <w:name w:val="Emphasis"/>
    <w:basedOn w:val="DefaultParagraphFont"/>
    <w:uiPriority w:val="99"/>
    <w:qFormat/>
    <w:locked/>
    <w:rsid w:val="00CE122E"/>
    <w:rPr>
      <w:rFonts w:cs="Times New Roman"/>
      <w:i/>
    </w:rPr>
  </w:style>
  <w:style w:type="character" w:styleId="Hyperlink">
    <w:name w:val="Hyperlink"/>
    <w:basedOn w:val="DefaultParagraphFont"/>
    <w:uiPriority w:val="99"/>
    <w:rsid w:val="00A833A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moja-skazka.ru/?attachment_id=16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29</Pages>
  <Words>6406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Звездочка</dc:creator>
  <cp:keywords/>
  <dc:description/>
  <cp:lastModifiedBy>1</cp:lastModifiedBy>
  <cp:revision>7</cp:revision>
  <dcterms:created xsi:type="dcterms:W3CDTF">2020-12-22T05:55:00Z</dcterms:created>
  <dcterms:modified xsi:type="dcterms:W3CDTF">2021-02-09T02:41:00Z</dcterms:modified>
</cp:coreProperties>
</file>