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FE" w:rsidRPr="00F41C6E" w:rsidRDefault="00167BFE" w:rsidP="007A0A15">
      <w:pPr>
        <w:pStyle w:val="Subtitle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 xml:space="preserve">                         МБДОУ детский сад «Звёздочка»</w:t>
      </w:r>
    </w:p>
    <w:p w:rsidR="00167BFE" w:rsidRPr="00F41C6E" w:rsidRDefault="00167BFE" w:rsidP="007A0A15">
      <w:pPr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7A0A15">
      <w:pPr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7A0A15">
      <w:pPr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7A0A15">
      <w:pPr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7A0A15">
      <w:pPr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E70C1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41C6E">
        <w:rPr>
          <w:rFonts w:ascii="Times New Roman" w:hAnsi="Times New Roman"/>
          <w:b/>
          <w:i/>
          <w:sz w:val="28"/>
          <w:szCs w:val="28"/>
        </w:rPr>
        <w:t>КРУГЛЫЙ  СТОЛ  С  РОДИТЕЛЯМИ</w:t>
      </w:r>
    </w:p>
    <w:p w:rsidR="00167BFE" w:rsidRPr="00F41C6E" w:rsidRDefault="00167BFE" w:rsidP="00E70C1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41C6E">
        <w:rPr>
          <w:rFonts w:ascii="Times New Roman" w:hAnsi="Times New Roman"/>
          <w:b/>
          <w:i/>
          <w:sz w:val="28"/>
          <w:szCs w:val="28"/>
        </w:rPr>
        <w:t>СРЕДНЕЙ ГРУППЫ</w:t>
      </w:r>
    </w:p>
    <w:p w:rsidR="00167BFE" w:rsidRPr="00F41C6E" w:rsidRDefault="00167BFE" w:rsidP="007A0A15">
      <w:pPr>
        <w:rPr>
          <w:rFonts w:ascii="Times New Roman" w:hAnsi="Times New Roman"/>
          <w:b/>
          <w:i/>
          <w:sz w:val="28"/>
          <w:szCs w:val="28"/>
        </w:rPr>
      </w:pPr>
    </w:p>
    <w:p w:rsidR="00167BFE" w:rsidRPr="00F41C6E" w:rsidRDefault="00167BFE" w:rsidP="00E70C1A">
      <w:pPr>
        <w:jc w:val="center"/>
        <w:rPr>
          <w:rFonts w:ascii="Times New Roman" w:hAnsi="Times New Roman"/>
          <w:b/>
          <w:sz w:val="48"/>
          <w:szCs w:val="48"/>
        </w:rPr>
      </w:pPr>
      <w:r w:rsidRPr="00F41C6E">
        <w:rPr>
          <w:rFonts w:ascii="Times New Roman" w:hAnsi="Times New Roman"/>
          <w:b/>
          <w:sz w:val="48"/>
          <w:szCs w:val="48"/>
        </w:rPr>
        <w:t>«Знаете ли вы своего</w:t>
      </w:r>
    </w:p>
    <w:p w:rsidR="00167BFE" w:rsidRPr="00F41C6E" w:rsidRDefault="00167BFE" w:rsidP="00E70C1A">
      <w:pPr>
        <w:jc w:val="center"/>
        <w:rPr>
          <w:rFonts w:ascii="Times New Roman" w:hAnsi="Times New Roman"/>
          <w:b/>
          <w:sz w:val="48"/>
          <w:szCs w:val="48"/>
        </w:rPr>
      </w:pPr>
      <w:r w:rsidRPr="00F41C6E">
        <w:rPr>
          <w:rFonts w:ascii="Times New Roman" w:hAnsi="Times New Roman"/>
          <w:b/>
          <w:sz w:val="48"/>
          <w:szCs w:val="48"/>
        </w:rPr>
        <w:t>РЕБЁНКА»</w:t>
      </w:r>
    </w:p>
    <w:p w:rsidR="00167BFE" w:rsidRPr="00F41C6E" w:rsidRDefault="00167BFE" w:rsidP="007A0A15">
      <w:pPr>
        <w:rPr>
          <w:rFonts w:ascii="Times New Roman" w:hAnsi="Times New Roman"/>
          <w:b/>
          <w:sz w:val="48"/>
          <w:szCs w:val="48"/>
        </w:rPr>
      </w:pPr>
    </w:p>
    <w:p w:rsidR="00167BFE" w:rsidRPr="00F41C6E" w:rsidRDefault="00167BFE" w:rsidP="007A0A15">
      <w:pPr>
        <w:rPr>
          <w:rFonts w:ascii="Times New Roman" w:hAnsi="Times New Roman"/>
          <w:b/>
          <w:sz w:val="28"/>
          <w:szCs w:val="28"/>
        </w:rPr>
      </w:pPr>
    </w:p>
    <w:p w:rsidR="00167BFE" w:rsidRPr="00F41C6E" w:rsidRDefault="00167BFE" w:rsidP="007A0A15">
      <w:pPr>
        <w:rPr>
          <w:rFonts w:ascii="Times New Roman" w:hAnsi="Times New Roman"/>
          <w:b/>
          <w:sz w:val="28"/>
          <w:szCs w:val="28"/>
        </w:rPr>
      </w:pPr>
    </w:p>
    <w:p w:rsidR="00167BF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</w:p>
    <w:p w:rsidR="00167BF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</w:p>
    <w:p w:rsidR="00167BF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</w:p>
    <w:p w:rsidR="00167BF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</w:p>
    <w:p w:rsidR="00167BF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</w:p>
    <w:p w:rsidR="00167BFE" w:rsidRPr="00F41C6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Подготовили и провели:</w:t>
      </w:r>
    </w:p>
    <w:p w:rsidR="00167BFE" w:rsidRPr="00F41C6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Гавриленко Н.А.</w:t>
      </w:r>
    </w:p>
    <w:p w:rsidR="00167BFE" w:rsidRPr="00F41C6E" w:rsidRDefault="00167BFE" w:rsidP="00E70C1A">
      <w:pPr>
        <w:jc w:val="right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Манылова И.С.</w:t>
      </w:r>
    </w:p>
    <w:p w:rsidR="00167BFE" w:rsidRPr="00F41C6E" w:rsidRDefault="00167BFE" w:rsidP="007A0A15">
      <w:pPr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167BFE" w:rsidRPr="00F41C6E" w:rsidRDefault="00167BFE" w:rsidP="00E70C1A">
      <w:pPr>
        <w:jc w:val="center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19 г"/>
        </w:smartTagPr>
        <w:r w:rsidRPr="00F41C6E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F41C6E">
        <w:rPr>
          <w:rFonts w:ascii="Times New Roman" w:hAnsi="Times New Roman"/>
          <w:b/>
          <w:sz w:val="28"/>
          <w:szCs w:val="28"/>
        </w:rPr>
        <w:t>.</w:t>
      </w:r>
    </w:p>
    <w:p w:rsidR="00167BFE" w:rsidRPr="00F41C6E" w:rsidRDefault="00167BFE" w:rsidP="007A0A15">
      <w:pPr>
        <w:rPr>
          <w:rFonts w:ascii="Times New Roman" w:hAnsi="Times New Roman"/>
          <w:b/>
          <w:sz w:val="28"/>
          <w:szCs w:val="28"/>
        </w:rPr>
      </w:pPr>
    </w:p>
    <w:p w:rsidR="00167BFE" w:rsidRPr="00F41C6E" w:rsidRDefault="00167BFE" w:rsidP="009372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 xml:space="preserve">Цель: </w:t>
      </w:r>
      <w:r w:rsidRPr="00F41C6E">
        <w:rPr>
          <w:rFonts w:ascii="Times New Roman" w:hAnsi="Times New Roman"/>
          <w:sz w:val="28"/>
          <w:szCs w:val="28"/>
        </w:rPr>
        <w:t>Формирование доброжелательных отношений между детьми и их родителями , родителями и педагогами – основанных на доверии и уважении.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1.Обобщить представления родителей об индивидуальных особенностях детей дошкольного возраста, в дальнейшем использовать их в процессии семейного воспитания;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2.Создать благоприятную эмоциональную атмосферу между родителями и воспитателями;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3.Повысить активность родителей к проведению совместных воспитательных и педагогических мероприятий;</w:t>
      </w:r>
    </w:p>
    <w:p w:rsidR="00167BF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4.Способствовать у родителей формированию основ к правильному воспитанию своих детей.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ноутбук, проектор, презентация; анкета «Какой вы родитель?», таблица «Качества моего ребенка», мягкая игрушка, памятки для родителей.</w:t>
      </w:r>
    </w:p>
    <w:p w:rsidR="00167BFE" w:rsidRPr="00F41C6E" w:rsidRDefault="00167BFE" w:rsidP="00E70C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 xml:space="preserve"> </w:t>
      </w:r>
      <w:r w:rsidRPr="00F41C6E">
        <w:rPr>
          <w:rFonts w:ascii="Times New Roman" w:hAnsi="Times New Roman"/>
          <w:b/>
          <w:i/>
          <w:sz w:val="28"/>
          <w:szCs w:val="28"/>
        </w:rPr>
        <w:t>1.Вступительное слово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Уважаемые родители! Мы рады видеть вас в стенах нашего детского сада.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Мы понимаем: что без союза с детьми, без вашей поддержки и помощи в воспитании детей – невозможная задача.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Pr="00F41C6E">
        <w:rPr>
          <w:rFonts w:ascii="Times New Roman" w:hAnsi="Times New Roman"/>
          <w:sz w:val="28"/>
          <w:szCs w:val="28"/>
        </w:rPr>
        <w:t xml:space="preserve"> уважаем ваш родительский труд и понимаем, что в воспитании своего ребёнка каждый из вас – творец. Хотелось бы построить нашу встречу так, чтобы мы сообща искали ответы на конкретные вопросы по воспитанию детей, чтобы появилась уверенность в ваших действиях и поступках по отношению к своим детям.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 основе всякой человеческой мудрости лежит терпение. «Наши детки как конфетки – только что же там внутри?»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Наш круглый стол хочется начать с вопроса: «А хорошо ли вы знаете своих детей?» Может ли кто – нибудь знать ребёнка лучше папы и мамы?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Многие родители искренно считают, что своего ребёнка знают очень хорошо.</w:t>
      </w:r>
    </w:p>
    <w:p w:rsidR="00167BFE" w:rsidRPr="00F41C6E" w:rsidRDefault="00167BFE" w:rsidP="0093726A">
      <w:pPr>
        <w:spacing w:line="240" w:lineRule="auto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Чем меньше ваш ребёнок, тем вы действительно знаете его лучше всех. Но уже в дошкольном возрасте, а затем и в школе вы замечаете, что ваши суждения о нём становятся всё более приблизительными. И довольно часто обнаруживаем в собственной семье, в лице собственного ребенка прекрасного незнакомца.</w:t>
      </w:r>
      <w:r w:rsidRPr="00F41C6E">
        <w:rPr>
          <w:rFonts w:ascii="Times New Roman" w:hAnsi="Times New Roman"/>
          <w:sz w:val="28"/>
          <w:szCs w:val="28"/>
        </w:rPr>
        <w:br/>
        <w:t>Знаете ли вы своего ребенка и что надо знать о нем? Вот сегодня мы и поговорим на эту тему</w:t>
      </w:r>
      <w:r w:rsidRPr="00F41C6E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(слайд 1).</w:t>
      </w:r>
    </w:p>
    <w:p w:rsidR="00167BFE" w:rsidRPr="00F41C6E" w:rsidRDefault="00167BFE" w:rsidP="0093726A">
      <w:p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 xml:space="preserve"> Для начала проведём игру « </w:t>
      </w:r>
      <w:r w:rsidRPr="00F41C6E">
        <w:rPr>
          <w:rFonts w:ascii="Times New Roman" w:hAnsi="Times New Roman"/>
          <w:b/>
          <w:sz w:val="28"/>
          <w:szCs w:val="28"/>
        </w:rPr>
        <w:t xml:space="preserve">Назови ласково». </w:t>
      </w:r>
      <w:r w:rsidRPr="00F41C6E">
        <w:rPr>
          <w:rFonts w:ascii="Times New Roman" w:hAnsi="Times New Roman"/>
          <w:sz w:val="28"/>
          <w:szCs w:val="28"/>
        </w:rPr>
        <w:t>Взяв в руки мягкую игрушку, вы говорите ласковые слова в адрес своего ребёнка, игрушка передаётся по кругу.</w:t>
      </w:r>
    </w:p>
    <w:p w:rsidR="00167BFE" w:rsidRPr="00F41C6E" w:rsidRDefault="00167BFE" w:rsidP="00AA175D">
      <w:pPr>
        <w:pStyle w:val="NormalWeb"/>
        <w:shd w:val="clear" w:color="auto" w:fill="FFFFFF"/>
        <w:spacing w:before="0" w:beforeAutospacing="0" w:after="135" w:afterAutospacing="0" w:line="300" w:lineRule="atLeast"/>
        <w:rPr>
          <w:i/>
          <w:sz w:val="28"/>
          <w:szCs w:val="28"/>
        </w:rPr>
      </w:pPr>
      <w:r w:rsidRPr="00F41C6E">
        <w:rPr>
          <w:rStyle w:val="Strong"/>
          <w:i/>
          <w:sz w:val="28"/>
          <w:szCs w:val="28"/>
        </w:rPr>
        <w:t>2. Размышления родителей на тему: «Что надо знать о своем ребенке?»</w:t>
      </w:r>
    </w:p>
    <w:p w:rsidR="00167BFE" w:rsidRPr="00F41C6E" w:rsidRDefault="00167BFE" w:rsidP="0093726A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Так что же надо знать о своем ребенке? И для чего это надо знать?</w:t>
      </w:r>
      <w:r w:rsidRPr="00F41C6E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F41C6E">
        <w:rPr>
          <w:rStyle w:val="Strong"/>
          <w:rFonts w:ascii="Times New Roman" w:hAnsi="Times New Roman"/>
          <w:color w:val="333333"/>
          <w:sz w:val="28"/>
          <w:szCs w:val="28"/>
        </w:rPr>
        <w:t>(Слайд 2)</w:t>
      </w:r>
      <w:r w:rsidRPr="00F41C6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41C6E">
        <w:rPr>
          <w:rFonts w:ascii="Times New Roman" w:hAnsi="Times New Roman"/>
          <w:i/>
          <w:sz w:val="28"/>
          <w:szCs w:val="28"/>
        </w:rPr>
        <w:t>(Мнения родителей.)</w:t>
      </w:r>
      <w:r w:rsidRPr="00F41C6E">
        <w:rPr>
          <w:rFonts w:ascii="Times New Roman" w:hAnsi="Times New Roman"/>
          <w:sz w:val="28"/>
          <w:szCs w:val="28"/>
        </w:rPr>
        <w:t xml:space="preserve"> </w:t>
      </w:r>
    </w:p>
    <w:p w:rsidR="00167BFE" w:rsidRPr="00F41C6E" w:rsidRDefault="00167BFE" w:rsidP="009C4FFC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sz w:val="28"/>
          <w:szCs w:val="28"/>
        </w:rPr>
        <w:t>Вы все абсолютно правы, но однозначный ответ на данный вопрос: о своём ребенке надо знать все!</w:t>
      </w:r>
      <w:r w:rsidRPr="00F41C6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41C6E">
        <w:rPr>
          <w:rStyle w:val="Strong"/>
          <w:color w:val="333333"/>
          <w:sz w:val="28"/>
          <w:szCs w:val="28"/>
        </w:rPr>
        <w:t>(Слайд 3)</w:t>
      </w:r>
      <w:r w:rsidRPr="00F41C6E">
        <w:rPr>
          <w:color w:val="333333"/>
          <w:sz w:val="28"/>
          <w:szCs w:val="28"/>
        </w:rPr>
        <w:br/>
      </w:r>
      <w:r w:rsidRPr="00F41C6E">
        <w:rPr>
          <w:sz w:val="28"/>
          <w:szCs w:val="28"/>
        </w:rPr>
        <w:t>А так как это практически невозможно, надо стараться быть ближе к нему</w:t>
      </w:r>
      <w:r w:rsidRPr="00F41C6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41C6E">
        <w:rPr>
          <w:rStyle w:val="Strong"/>
          <w:color w:val="333333"/>
          <w:sz w:val="28"/>
          <w:szCs w:val="28"/>
        </w:rPr>
        <w:t>(Слайд 4)</w:t>
      </w:r>
      <w:r w:rsidRPr="00F41C6E">
        <w:rPr>
          <w:color w:val="333333"/>
          <w:sz w:val="28"/>
          <w:szCs w:val="28"/>
        </w:rPr>
        <w:br/>
      </w:r>
      <w:r w:rsidRPr="00F41C6E">
        <w:rPr>
          <w:sz w:val="28"/>
          <w:szCs w:val="28"/>
        </w:rPr>
        <w:t>Знать, чем он живет, кого и за что любит.</w:t>
      </w:r>
      <w:r w:rsidRPr="00F41C6E">
        <w:rPr>
          <w:sz w:val="28"/>
          <w:szCs w:val="28"/>
        </w:rPr>
        <w:br/>
        <w:t>Отчего у него мгновенно портится настроение, и что ему по плечу.</w:t>
      </w:r>
      <w:r w:rsidRPr="00F41C6E">
        <w:rPr>
          <w:sz w:val="28"/>
          <w:szCs w:val="28"/>
        </w:rPr>
        <w:br/>
        <w:t>С чем ему никогда не справиться, во что он верит и в чем сомневается и т. д.</w:t>
      </w:r>
      <w:r w:rsidRPr="00F41C6E">
        <w:rPr>
          <w:sz w:val="28"/>
          <w:szCs w:val="28"/>
        </w:rPr>
        <w:br/>
      </w:r>
      <w:r w:rsidRPr="00F41C6E">
        <w:rPr>
          <w:rStyle w:val="Strong"/>
          <w:sz w:val="28"/>
          <w:szCs w:val="28"/>
        </w:rPr>
        <w:t>3. Мини-лекция на тему «Что надо знать о своем ребенке?»</w:t>
      </w:r>
    </w:p>
    <w:p w:rsidR="00167BFE" w:rsidRPr="00F41C6E" w:rsidRDefault="00167BFE" w:rsidP="009C4FFC">
      <w:pPr>
        <w:pStyle w:val="NormalWeb"/>
        <w:shd w:val="clear" w:color="auto" w:fill="FFFFFF"/>
        <w:spacing w:before="0" w:beforeAutospacing="0" w:after="135" w:afterAutospacing="0" w:line="300" w:lineRule="atLeast"/>
        <w:rPr>
          <w:rStyle w:val="apple-converted-space"/>
          <w:sz w:val="28"/>
          <w:szCs w:val="28"/>
        </w:rPr>
      </w:pPr>
      <w:r w:rsidRPr="00F41C6E">
        <w:rPr>
          <w:sz w:val="28"/>
          <w:szCs w:val="28"/>
        </w:rPr>
        <w:t xml:space="preserve">Иногда нам кажется, что у нас очень хороший ребенок. Мы удивляемся, почему им часто недовольны воспитатели, педагоги, почему никто с ним не дружит. И делаем спасительный вывод: воспитатели (учителя) несправедливы, а дети – глупые и невоспитанные, совершая при этом роковую ошибку. Чтобы избежать этого, а так же чтобы научно строить семейную педагогику, надо знать </w:t>
      </w:r>
      <w:r w:rsidRPr="00F41C6E">
        <w:rPr>
          <w:i/>
          <w:sz w:val="28"/>
          <w:szCs w:val="28"/>
        </w:rPr>
        <w:t>возрастные психологические особенности ваших детей.</w:t>
      </w:r>
      <w:r w:rsidRPr="00F41C6E">
        <w:rPr>
          <w:sz w:val="28"/>
          <w:szCs w:val="28"/>
        </w:rPr>
        <w:t xml:space="preserve"> Тогда вы сможете сравнивать возможности и достижения вашего ребенка с требованиями возраста, предполагать их, готовить детей к ним, учитывать особенности и затруднения каждого возрастного периода.</w:t>
      </w:r>
      <w:r w:rsidRPr="00F41C6E">
        <w:rPr>
          <w:rStyle w:val="apple-converted-space"/>
          <w:sz w:val="28"/>
          <w:szCs w:val="28"/>
        </w:rPr>
        <w:t> </w:t>
      </w:r>
    </w:p>
    <w:p w:rsidR="00167BFE" w:rsidRPr="00F41C6E" w:rsidRDefault="00167BFE" w:rsidP="009C4FFC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sz w:val="28"/>
          <w:szCs w:val="28"/>
        </w:rPr>
        <w:t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переплавляясь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мечтах своих и радужных надеждах такие роли, с которыми когда-то не могли справиться сами.</w:t>
      </w:r>
      <w:r w:rsidRPr="00F41C6E">
        <w:rPr>
          <w:sz w:val="28"/>
          <w:szCs w:val="28"/>
        </w:rPr>
        <w:br/>
        <w:t>Не раз приходилось слышать от родителей такую фразу: «Я знаю, что нужно моему ребенку!» Такие родители строят жизнь ребенка по своему образцу, а потом удивляются, что эта жизнь не удалась. А когда у сына или дочки в жизни что-то не получается, то мы ищем виноватых где угодно: в садике, в школе, на улице, среди друзей, но не думаем о том, что виноваты можем быть мы сами.</w:t>
      </w:r>
      <w:r w:rsidRPr="00F41C6E">
        <w:rPr>
          <w:sz w:val="28"/>
          <w:szCs w:val="28"/>
        </w:rPr>
        <w:br/>
        <w:t>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:rsidR="00167BFE" w:rsidRPr="00F41C6E" w:rsidRDefault="00167BFE" w:rsidP="009C4FFC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rStyle w:val="Strong"/>
          <w:sz w:val="28"/>
          <w:szCs w:val="28"/>
        </w:rPr>
        <w:t>Что необходимо ребенку для полноценного развития? (Слайд 5)</w:t>
      </w:r>
    </w:p>
    <w:p w:rsidR="00167BFE" w:rsidRPr="00F41C6E" w:rsidRDefault="00167BFE" w:rsidP="009C4FFC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  <w:r w:rsidRPr="00F41C6E">
        <w:rPr>
          <w:rFonts w:ascii="Times New Roman" w:hAnsi="Times New Roman"/>
          <w:sz w:val="28"/>
          <w:szCs w:val="28"/>
        </w:rPr>
        <w:br/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4. Практическая часть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41C6E">
        <w:rPr>
          <w:rFonts w:ascii="Times New Roman" w:hAnsi="Times New Roman"/>
          <w:i/>
          <w:sz w:val="28"/>
          <w:szCs w:val="28"/>
          <w:u w:val="single"/>
        </w:rPr>
        <w:t>1. Анкетирование «Какой вы родитель?»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 xml:space="preserve">Вы все разные родители. Вы отличаетесь по возрасту, по родительскому стажу. Хотите узнать, какой вы родитель? Тогда давайте ответим на несколько вопросов анкеты. </w:t>
      </w:r>
      <w:r w:rsidRPr="00F41C6E">
        <w:rPr>
          <w:rFonts w:ascii="Times New Roman" w:hAnsi="Times New Roman"/>
          <w:b/>
          <w:sz w:val="28"/>
          <w:szCs w:val="28"/>
        </w:rPr>
        <w:t>(слайд 6)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Вы на бланках ответов против номера ставите «ДА» или «НЕТ». Сразу после анкетирования мы обработаем результаты, и вы сделаете выводы для себя.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Вы употребляете в обществе с ребёнком такие фразы?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1.Сколько раз тебе повторять? (2 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2.Посоветуй мне, пожалуйста! (1 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3.Не знаю, что бы я без тебя делала (1 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4.И в кого ты только такой уродился?(2б).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5.Какие замечательные у тебя друзья (1б).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6.Ну на кого ты похож?(2б).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7.Я в твои годы… (2б).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8.Ты моя опора и помощник!(2б).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9.Не дружи с этим ребёнком. (2б).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10.О чём ты только думаешь! (2б).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11.Ты у меня самый лучший! (1б).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12.А как ты думаешь?.. (1б).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13.Какой ты у меня воспитанный (1б).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А теперь подсчитаем баллы с ответами «да»: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41C6E">
        <w:rPr>
          <w:rFonts w:ascii="Times New Roman" w:hAnsi="Times New Roman"/>
          <w:i/>
          <w:sz w:val="28"/>
          <w:szCs w:val="28"/>
        </w:rPr>
        <w:t xml:space="preserve"> от 5 до 7 баллов: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Вы живёте с ребёнком душа в душу, вы уважаете своего ребёнка, и он искренно уважает и любит вас. Ваши отношения способствуют становлению его личности.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41C6E">
        <w:rPr>
          <w:rFonts w:ascii="Times New Roman" w:hAnsi="Times New Roman"/>
          <w:i/>
          <w:sz w:val="28"/>
          <w:szCs w:val="28"/>
        </w:rPr>
        <w:t>от 8 до 10 баллов: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 ваших отношениях намечаются некоторые сложности, вы не понимаете его проблем, вы переносите свою вину и недостатки на самого ребёнка.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41C6E">
        <w:rPr>
          <w:rFonts w:ascii="Times New Roman" w:hAnsi="Times New Roman"/>
          <w:i/>
          <w:sz w:val="28"/>
          <w:szCs w:val="28"/>
        </w:rPr>
        <w:t>От 11 и выше: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Вы непоследовательны в общении с ребёнком, он уважает вас, хотя и не всегда с вами откровенен. Его развитие подвержено влиянию случайных обстоятельств.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Это всего лишь намёк на действительное положение дел. Ведь то, какой вы родитель, не знает никто, кроме вас самих.</w:t>
      </w:r>
    </w:p>
    <w:p w:rsidR="00167BFE" w:rsidRPr="00F41C6E" w:rsidRDefault="00167BFE" w:rsidP="008520FA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rStyle w:val="Strong"/>
          <w:sz w:val="28"/>
          <w:szCs w:val="28"/>
        </w:rPr>
        <w:t>Психологи рекомендуют не употреблять в общении с детьми выражения: (Слайд 7)</w:t>
      </w:r>
    </w:p>
    <w:p w:rsidR="00167BFE" w:rsidRPr="00F41C6E" w:rsidRDefault="00167BFE" w:rsidP="008520FA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sz w:val="28"/>
          <w:szCs w:val="28"/>
        </w:rPr>
        <w:t>Я тысячу раз говорила тебе…</w:t>
      </w:r>
      <w:r w:rsidRPr="00F41C6E">
        <w:rPr>
          <w:sz w:val="28"/>
          <w:szCs w:val="28"/>
        </w:rPr>
        <w:br/>
        <w:t>Сколько раз надо повторять…</w:t>
      </w:r>
      <w:r w:rsidRPr="00F41C6E">
        <w:rPr>
          <w:sz w:val="28"/>
          <w:szCs w:val="28"/>
        </w:rPr>
        <w:br/>
        <w:t>Я в твоё время…</w:t>
      </w:r>
      <w:r w:rsidRPr="00F41C6E">
        <w:rPr>
          <w:sz w:val="28"/>
          <w:szCs w:val="28"/>
        </w:rPr>
        <w:br/>
        <w:t>О чем ты только думаешь!</w:t>
      </w:r>
      <w:r w:rsidRPr="00F41C6E">
        <w:rPr>
          <w:sz w:val="28"/>
          <w:szCs w:val="28"/>
        </w:rPr>
        <w:br/>
        <w:t>Неужели трудно запомнить!</w:t>
      </w:r>
      <w:r w:rsidRPr="00F41C6E">
        <w:rPr>
          <w:sz w:val="28"/>
          <w:szCs w:val="28"/>
        </w:rPr>
        <w:br/>
        <w:t>Ты становишься…</w:t>
      </w:r>
      <w:r w:rsidRPr="00F41C6E">
        <w:rPr>
          <w:sz w:val="28"/>
          <w:szCs w:val="28"/>
        </w:rPr>
        <w:br/>
        <w:t>У всех дети как дети, а ты!</w:t>
      </w:r>
      <w:r w:rsidRPr="00F41C6E">
        <w:rPr>
          <w:sz w:val="28"/>
          <w:szCs w:val="28"/>
        </w:rPr>
        <w:br/>
        <w:t>Отстань, некогда мне!</w:t>
      </w:r>
      <w:r w:rsidRPr="00F41C6E">
        <w:rPr>
          <w:sz w:val="28"/>
          <w:szCs w:val="28"/>
        </w:rPr>
        <w:br/>
        <w:t>Почему Лена (Катя, Вася и т.д.) такая, а ты – нет!</w:t>
      </w:r>
    </w:p>
    <w:p w:rsidR="00167BFE" w:rsidRPr="00F41C6E" w:rsidRDefault="00167BFE" w:rsidP="008520FA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rStyle w:val="Strong"/>
          <w:sz w:val="28"/>
          <w:szCs w:val="28"/>
        </w:rPr>
        <w:t>И употреблять чаще: (Слайд 8)</w:t>
      </w:r>
    </w:p>
    <w:p w:rsidR="00167BFE" w:rsidRPr="00F41C6E" w:rsidRDefault="00167BFE" w:rsidP="008520FA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sz w:val="28"/>
          <w:szCs w:val="28"/>
        </w:rPr>
        <w:t>Ты у меня самый умный!</w:t>
      </w:r>
      <w:r w:rsidRPr="00F41C6E">
        <w:rPr>
          <w:sz w:val="28"/>
          <w:szCs w:val="28"/>
        </w:rPr>
        <w:br/>
        <w:t>Как хорошо, что у меня есть ты!</w:t>
      </w:r>
      <w:r w:rsidRPr="00F41C6E">
        <w:rPr>
          <w:sz w:val="28"/>
          <w:szCs w:val="28"/>
        </w:rPr>
        <w:br/>
        <w:t>Ты у меня молодец!</w:t>
      </w:r>
      <w:r w:rsidRPr="00F41C6E">
        <w:rPr>
          <w:sz w:val="28"/>
          <w:szCs w:val="28"/>
        </w:rPr>
        <w:br/>
        <w:t>Я тебя очень люблю!</w:t>
      </w:r>
      <w:r w:rsidRPr="00F41C6E">
        <w:rPr>
          <w:sz w:val="28"/>
          <w:szCs w:val="28"/>
        </w:rPr>
        <w:br/>
        <w:t>Спасибо тебе…</w:t>
      </w:r>
      <w:r w:rsidRPr="00F41C6E">
        <w:rPr>
          <w:sz w:val="28"/>
          <w:szCs w:val="28"/>
        </w:rPr>
        <w:br/>
        <w:t>Без тебя я бы не справилась!</w:t>
      </w:r>
      <w:r w:rsidRPr="00F41C6E">
        <w:rPr>
          <w:sz w:val="28"/>
          <w:szCs w:val="28"/>
        </w:rPr>
        <w:br/>
        <w:t>Ты моя опора и помощник (ца)!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41C6E">
        <w:rPr>
          <w:rFonts w:ascii="Times New Roman" w:hAnsi="Times New Roman"/>
          <w:i/>
          <w:sz w:val="28"/>
          <w:szCs w:val="28"/>
          <w:u w:val="single"/>
        </w:rPr>
        <w:t>2. Тест «Достоинства и недостатки моего ребёнка»</w:t>
      </w:r>
    </w:p>
    <w:p w:rsidR="00167BFE" w:rsidRPr="00F41C6E" w:rsidRDefault="00167BFE" w:rsidP="008520FA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sz w:val="28"/>
          <w:szCs w:val="28"/>
        </w:rPr>
        <w:t>В жизни нет ни одного человека, у которого были бы только одни достоинства или недостатки, как нет и человека без достоинств и недостатков. Мудрость родителей заключается в том, что, видя то и другое, они соотносят их с эффективностью семейного воспитания. Но ребенок не пустой сосуд. И если в нем не формируются какие-то положительные качества, то возникают вредные привычки и наклонности. Если ребенок ленив, это означает, что в семье не приучали к труду, если он агрессивен, значит, он не познал доброго отношения. Родители должны хорошо знать достоинства и недостатки своего ребенка, чтобы уравновешивать их, опираясь на положительное, чтобы помочь ему избавиться от отрицательного. Попробуйте взглянуть на своего ребенка такими глазами.</w:t>
      </w:r>
    </w:p>
    <w:p w:rsidR="00167BFE" w:rsidRPr="00F41C6E" w:rsidRDefault="00167BFE" w:rsidP="00F07365">
      <w:pPr>
        <w:tabs>
          <w:tab w:val="left" w:pos="3499"/>
        </w:tabs>
        <w:jc w:val="center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b/>
          <w:sz w:val="28"/>
          <w:szCs w:val="28"/>
        </w:rPr>
        <w:t>Таблица качеств моего ребенка</w:t>
      </w:r>
    </w:p>
    <w:tbl>
      <w:tblPr>
        <w:tblW w:w="405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3"/>
        <w:gridCol w:w="3261"/>
        <w:gridCol w:w="2326"/>
      </w:tblGrid>
      <w:tr w:rsidR="00167BFE" w:rsidRPr="00F41C6E" w:rsidTr="00F07365">
        <w:trPr>
          <w:trHeight w:val="901"/>
        </w:trPr>
        <w:tc>
          <w:tcPr>
            <w:tcW w:w="1400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C6E">
              <w:rPr>
                <w:rFonts w:ascii="Times New Roman" w:hAnsi="Times New Roman"/>
                <w:b/>
                <w:sz w:val="28"/>
                <w:szCs w:val="28"/>
              </w:rPr>
              <w:t>Достоинства моего ребенка</w:t>
            </w:r>
          </w:p>
        </w:tc>
        <w:tc>
          <w:tcPr>
            <w:tcW w:w="2101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C6E">
              <w:rPr>
                <w:rFonts w:ascii="Times New Roman" w:hAnsi="Times New Roman"/>
                <w:b/>
                <w:sz w:val="28"/>
                <w:szCs w:val="28"/>
              </w:rPr>
              <w:t>Недостатки моего ребенка</w:t>
            </w:r>
          </w:p>
        </w:tc>
        <w:tc>
          <w:tcPr>
            <w:tcW w:w="1499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C6E">
              <w:rPr>
                <w:rFonts w:ascii="Times New Roman" w:hAnsi="Times New Roman"/>
                <w:b/>
                <w:sz w:val="28"/>
                <w:szCs w:val="28"/>
              </w:rPr>
              <w:t>Каким бы я хотела видеть моего ребенка</w:t>
            </w:r>
          </w:p>
        </w:tc>
      </w:tr>
      <w:tr w:rsidR="00167BFE" w:rsidRPr="00F41C6E" w:rsidTr="00F07365">
        <w:trPr>
          <w:trHeight w:val="521"/>
        </w:trPr>
        <w:tc>
          <w:tcPr>
            <w:tcW w:w="1400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FE" w:rsidRPr="00F41C6E" w:rsidTr="00F07365">
        <w:trPr>
          <w:trHeight w:val="507"/>
        </w:trPr>
        <w:tc>
          <w:tcPr>
            <w:tcW w:w="1400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FE" w:rsidRPr="00F41C6E" w:rsidTr="00F07365">
        <w:trPr>
          <w:trHeight w:val="507"/>
        </w:trPr>
        <w:tc>
          <w:tcPr>
            <w:tcW w:w="1400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pct"/>
          </w:tcPr>
          <w:p w:rsidR="00167BFE" w:rsidRPr="00F41C6E" w:rsidRDefault="00167BFE" w:rsidP="00EB4D16">
            <w:pPr>
              <w:tabs>
                <w:tab w:val="left" w:pos="3499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F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41C6E">
        <w:rPr>
          <w:rFonts w:ascii="Times New Roman" w:hAnsi="Times New Roman"/>
          <w:sz w:val="28"/>
          <w:szCs w:val="28"/>
        </w:rPr>
        <w:t>Какая колонка таблицы оказалась больше заполненной? Почему?</w:t>
      </w:r>
      <w:r w:rsidRPr="00F41C6E">
        <w:rPr>
          <w:rFonts w:ascii="Times New Roman" w:hAnsi="Times New Roman"/>
          <w:sz w:val="28"/>
          <w:szCs w:val="28"/>
        </w:rPr>
        <w:br/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41C6E">
        <w:rPr>
          <w:rFonts w:ascii="Times New Roman" w:hAnsi="Times New Roman"/>
          <w:i/>
          <w:sz w:val="28"/>
          <w:szCs w:val="28"/>
          <w:u w:val="single"/>
        </w:rPr>
        <w:t>3. Игра «Испорченный телефон»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Дети по природе своей уникальны и неповторимы. У них очень глубокое мышление, оно помогает им фантазировать, воображать. Детские фантазии очень богаты и интересны.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Иногда дети начинают использовать свои выдумки и фантазии в личных корыстных целях.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Они точно знают, где и когда вставить свою фантазию. Дети умеют убедительно сочинять. А знаете в чём здесь секрет? Дело в том, что ребёнок сам искренно верит во всё, что рассказывает.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Любое событие каждым человеком воспринимается по- разному. Для того чтобы вы это поняли, предлагаю вам  окунуться в детство и поиграть в хорошо знакомую для вас игру «Испорченный телефон».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 xml:space="preserve">Одному из родителей я передаю телефонограмму </w:t>
      </w:r>
      <w:r w:rsidRPr="00F41C6E">
        <w:rPr>
          <w:rFonts w:ascii="Times New Roman" w:hAnsi="Times New Roman"/>
          <w:i/>
          <w:sz w:val="28"/>
          <w:szCs w:val="28"/>
        </w:rPr>
        <w:t>«У всех у нас замечательные дети, самые лучшие на свете».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Родители передают её на ухо другому родителю, не повторяя дважды, а тот передаёт следующему родителю, последний родитель проговаривает телефонограмму вслух. Анализируем, когда была искажена информация.</w: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ВЫВОД: Вот так и в жизни (в семье, среди знакомых) информация искажается, принося тем самым вред для всех; значит и дети могут доносить до близких неверную информацию, поэтому необходимо уточнить информацию своевременно у воспитателя, чтобы не возникло недоразумение – конфликты.</w:t>
      </w:r>
    </w:p>
    <w:p w:rsidR="00167BFE" w:rsidRPr="00F41C6E" w:rsidRDefault="00167BFE" w:rsidP="00F07365">
      <w:pPr>
        <w:pStyle w:val="NormalWeb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F41C6E">
        <w:rPr>
          <w:b/>
          <w:sz w:val="28"/>
          <w:szCs w:val="28"/>
        </w:rPr>
        <w:t>5. Итог</w:t>
      </w:r>
    </w:p>
    <w:p w:rsidR="00167BFE" w:rsidRPr="00F41C6E" w:rsidRDefault="00167BFE" w:rsidP="009E74AC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41C6E">
        <w:rPr>
          <w:sz w:val="28"/>
          <w:szCs w:val="28"/>
        </w:rPr>
        <w:t xml:space="preserve">Подводя итоги нашей встречи, нужно отметить, что дети во многом ориентируются на своих родителей </w:t>
      </w:r>
      <w:r w:rsidRPr="00F41C6E">
        <w:rPr>
          <w:rStyle w:val="Strong"/>
          <w:sz w:val="28"/>
          <w:szCs w:val="28"/>
        </w:rPr>
        <w:t>(Слайд 9).</w:t>
      </w:r>
    </w:p>
    <w:p w:rsidR="00167BFE" w:rsidRPr="00F41C6E" w:rsidRDefault="00167BFE" w:rsidP="009E74AC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41C6E">
        <w:rPr>
          <w:sz w:val="28"/>
          <w:szCs w:val="28"/>
        </w:rPr>
        <w:t>Ребенок учится тому,</w:t>
      </w:r>
      <w:r w:rsidRPr="00F41C6E">
        <w:rPr>
          <w:sz w:val="28"/>
          <w:szCs w:val="28"/>
        </w:rPr>
        <w:br/>
        <w:t>Что видит у себя в дому.</w:t>
      </w:r>
      <w:r w:rsidRPr="00F41C6E">
        <w:rPr>
          <w:sz w:val="28"/>
          <w:szCs w:val="28"/>
        </w:rPr>
        <w:br/>
        <w:t>Родители – пример тому.</w:t>
      </w:r>
      <w:r w:rsidRPr="00F41C6E">
        <w:rPr>
          <w:sz w:val="28"/>
          <w:szCs w:val="28"/>
        </w:rPr>
        <w:br/>
      </w:r>
      <w:r w:rsidRPr="00F41C6E">
        <w:rPr>
          <w:rStyle w:val="Emphasis"/>
          <w:sz w:val="28"/>
          <w:szCs w:val="28"/>
        </w:rPr>
        <w:t>                           (Себастьян Брант)</w:t>
      </w:r>
    </w:p>
    <w:p w:rsidR="00167BFE" w:rsidRPr="00F41C6E" w:rsidRDefault="00167BFE" w:rsidP="00F07365">
      <w:pPr>
        <w:pStyle w:val="NormalWeb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</w:p>
    <w:p w:rsidR="00167BFE" w:rsidRPr="00F41C6E" w:rsidRDefault="00167BFE" w:rsidP="009E74A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C6E">
        <w:rPr>
          <w:rFonts w:ascii="Times New Roman" w:hAnsi="Times New Roman"/>
          <w:sz w:val="28"/>
          <w:szCs w:val="28"/>
        </w:rPr>
        <w:t>Уважаемые родители!</w:t>
      </w:r>
      <w:r w:rsidRPr="00F41C6E">
        <w:rPr>
          <w:rFonts w:ascii="Times New Roman" w:hAnsi="Times New Roman"/>
          <w:b/>
          <w:sz w:val="28"/>
          <w:szCs w:val="28"/>
        </w:rPr>
        <w:t xml:space="preserve"> </w:t>
      </w:r>
      <w:r w:rsidRPr="00F41C6E">
        <w:rPr>
          <w:rFonts w:ascii="Times New Roman" w:hAnsi="Times New Roman"/>
          <w:sz w:val="28"/>
          <w:szCs w:val="28"/>
        </w:rPr>
        <w:t>Ваш ребёнок в ваших руках.</w:t>
      </w:r>
      <w:r w:rsidRPr="00F41C6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41C6E">
        <w:rPr>
          <w:rFonts w:ascii="Times New Roman" w:hAnsi="Times New Roman"/>
          <w:sz w:val="28"/>
          <w:szCs w:val="28"/>
        </w:rPr>
        <w:t>Помните, что</w:t>
      </w:r>
      <w:r w:rsidRPr="00F41C6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41C6E">
        <w:rPr>
          <w:rStyle w:val="Strong"/>
          <w:rFonts w:ascii="Times New Roman" w:hAnsi="Times New Roman"/>
          <w:sz w:val="28"/>
          <w:szCs w:val="28"/>
        </w:rPr>
        <w:t>дети учатся жить у жизни.</w:t>
      </w:r>
      <w:r w:rsidRPr="00F41C6E">
        <w:rPr>
          <w:rFonts w:ascii="Times New Roman" w:hAnsi="Times New Roman"/>
          <w:sz w:val="28"/>
          <w:szCs w:val="28"/>
        </w:rPr>
        <w:t xml:space="preserve"> Терпения и удачи Вам в его воспитании! </w:t>
      </w:r>
      <w:r w:rsidRPr="00F41C6E">
        <w:rPr>
          <w:rFonts w:ascii="Times New Roman" w:hAnsi="Times New Roman"/>
          <w:b/>
          <w:sz w:val="28"/>
          <w:szCs w:val="28"/>
        </w:rPr>
        <w:t>(слайд 10)</w:t>
      </w:r>
    </w:p>
    <w:p w:rsidR="00167BFE" w:rsidRPr="00F41C6E" w:rsidRDefault="00167BFE" w:rsidP="00F07365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-.15pt;width:2in;height:65.2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" filled="f" stroked="f">
            <v:fill o:detectmouseclick="t"/>
            <v:textbox>
              <w:txbxContent>
                <w:p w:rsidR="00167BFE" w:rsidRPr="00291B76" w:rsidRDefault="00167BFE" w:rsidP="00291B76">
                  <w:pPr>
                    <w:spacing w:line="240" w:lineRule="auto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>СПАСИБО ЗА ВНИМАНИЕ!!! здесь ваш текст</w:t>
                  </w:r>
                </w:p>
              </w:txbxContent>
            </v:textbox>
          </v:shape>
        </w:pict>
      </w:r>
    </w:p>
    <w:p w:rsidR="00167BFE" w:rsidRPr="00F41C6E" w:rsidRDefault="00167BFE" w:rsidP="0063130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6313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BFE" w:rsidRPr="00F41C6E" w:rsidRDefault="00167BFE" w:rsidP="007A0A15">
      <w:pPr>
        <w:pStyle w:val="Subtitl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67BFE" w:rsidRPr="00F41C6E" w:rsidRDefault="00167BFE" w:rsidP="007A0A15">
      <w:pPr>
        <w:pStyle w:val="Subtitle"/>
        <w:rPr>
          <w:rFonts w:ascii="Times New Roman" w:hAnsi="Times New Roman"/>
          <w:b/>
          <w:sz w:val="28"/>
          <w:szCs w:val="28"/>
        </w:rPr>
      </w:pPr>
    </w:p>
    <w:sectPr w:rsidR="00167BFE" w:rsidRPr="00F41C6E" w:rsidSect="0088794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heartBalloon" w:sz="30" w:space="24" w:color="auto"/>
        <w:left w:val="heartBalloon" w:sz="30" w:space="24" w:color="auto"/>
        <w:bottom w:val="heartBalloon" w:sz="30" w:space="24" w:color="auto"/>
        <w:right w:val="heartBalloon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FE" w:rsidRDefault="00167BFE">
      <w:r>
        <w:separator/>
      </w:r>
    </w:p>
  </w:endnote>
  <w:endnote w:type="continuationSeparator" w:id="1">
    <w:p w:rsidR="00167BFE" w:rsidRDefault="0016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FE" w:rsidRDefault="00167BFE" w:rsidP="00A96D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BFE" w:rsidRDefault="00167BFE" w:rsidP="008879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FE" w:rsidRDefault="00167BFE" w:rsidP="00A96D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7BFE" w:rsidRDefault="00167BFE" w:rsidP="008879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FE" w:rsidRDefault="00167BFE">
      <w:r>
        <w:separator/>
      </w:r>
    </w:p>
  </w:footnote>
  <w:footnote w:type="continuationSeparator" w:id="1">
    <w:p w:rsidR="00167BFE" w:rsidRDefault="00167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312D"/>
    <w:multiLevelType w:val="hybridMultilevel"/>
    <w:tmpl w:val="80C6CB1E"/>
    <w:lvl w:ilvl="0" w:tplc="8696A6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A15"/>
    <w:rsid w:val="000C07DE"/>
    <w:rsid w:val="000D6FEE"/>
    <w:rsid w:val="00106D83"/>
    <w:rsid w:val="001571EE"/>
    <w:rsid w:val="00167BFE"/>
    <w:rsid w:val="00196927"/>
    <w:rsid w:val="002807C7"/>
    <w:rsid w:val="00291B76"/>
    <w:rsid w:val="004C3F58"/>
    <w:rsid w:val="004F12C5"/>
    <w:rsid w:val="00562D2E"/>
    <w:rsid w:val="00585BAB"/>
    <w:rsid w:val="005F5E7F"/>
    <w:rsid w:val="0063130F"/>
    <w:rsid w:val="006E0539"/>
    <w:rsid w:val="00705840"/>
    <w:rsid w:val="00792032"/>
    <w:rsid w:val="007A0A15"/>
    <w:rsid w:val="008520FA"/>
    <w:rsid w:val="00887949"/>
    <w:rsid w:val="0093726A"/>
    <w:rsid w:val="009C4FFC"/>
    <w:rsid w:val="009E74AC"/>
    <w:rsid w:val="00A96D1A"/>
    <w:rsid w:val="00AA175D"/>
    <w:rsid w:val="00BA05E5"/>
    <w:rsid w:val="00BE66BF"/>
    <w:rsid w:val="00C158C2"/>
    <w:rsid w:val="00C25745"/>
    <w:rsid w:val="00D77441"/>
    <w:rsid w:val="00E4614C"/>
    <w:rsid w:val="00E70C1A"/>
    <w:rsid w:val="00EB4D16"/>
    <w:rsid w:val="00F07365"/>
    <w:rsid w:val="00F4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7A0A1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0A1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6313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D6FEE"/>
    <w:rPr>
      <w:rFonts w:cs="Times New Roman"/>
    </w:rPr>
  </w:style>
  <w:style w:type="paragraph" w:styleId="NormalWeb">
    <w:name w:val="Normal (Web)"/>
    <w:basedOn w:val="Normal"/>
    <w:uiPriority w:val="99"/>
    <w:rsid w:val="00AA1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A17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E74AC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8879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5BE"/>
    <w:rPr>
      <w:lang w:eastAsia="en-US"/>
    </w:rPr>
  </w:style>
  <w:style w:type="character" w:styleId="PageNumber">
    <w:name w:val="page number"/>
    <w:basedOn w:val="DefaultParagraphFont"/>
    <w:uiPriority w:val="99"/>
    <w:rsid w:val="008879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7</Pages>
  <Words>1444</Words>
  <Characters>8231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Звездочка</cp:lastModifiedBy>
  <cp:revision>4</cp:revision>
  <dcterms:created xsi:type="dcterms:W3CDTF">2018-06-22T11:00:00Z</dcterms:created>
  <dcterms:modified xsi:type="dcterms:W3CDTF">2019-03-19T12:37:00Z</dcterms:modified>
</cp:coreProperties>
</file>