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i/>
          <w:iCs/>
          <w:color w:val="FF8C00"/>
          <w:sz w:val="28"/>
          <w:szCs w:val="28"/>
          <w:lang w:eastAsia="ru-RU"/>
        </w:rPr>
        <w:t>Уважаемые родители!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0000CD"/>
          <w:sz w:val="28"/>
          <w:szCs w:val="28"/>
          <w:lang w:eastAsia="ru-RU"/>
        </w:rPr>
        <w:t>В нашем детском саду мы заботимся о Ваших детях, их безопасности и развитии.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0000CD"/>
          <w:sz w:val="28"/>
          <w:szCs w:val="28"/>
          <w:lang w:eastAsia="ru-RU"/>
        </w:rPr>
        <w:t>Поэтому просим и Вас соблюдать некоторые правила, которые помогут сделать посещение детского сада всегда приятным событием для Вашего ребенка. 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4B0082"/>
          <w:sz w:val="28"/>
          <w:szCs w:val="28"/>
          <w:lang w:eastAsia="ru-RU"/>
        </w:rPr>
        <w:t>ОБЩИЕ РЕКОМЕНДАЦИИ</w:t>
      </w:r>
    </w:p>
    <w:p w:rsidR="00385639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***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Не забывайте, что в дошкольном учреждении существует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ежемесячная оплата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за содержание ребенка в детском саду. Просим Вас оплачивать квитанцию в установленные сроки, 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до 10 числа 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каждого месяца, согласно договору.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***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В нашем дошкольном учреждении принято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вежливо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обращаться друг с другом, поэтому к педагогам группы независимо от их возраста необходимо обращаться на Вы, по имени и отчеству, и учить этому своих детей.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*** 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Прием детей осуществляется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с 7.00 до 8.30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ежедневно, кроме выходных и праздничных дней.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i/>
          <w:iCs/>
          <w:color w:val="008000"/>
          <w:sz w:val="28"/>
          <w:szCs w:val="28"/>
          <w:lang w:eastAsia="ru-RU"/>
        </w:rPr>
        <w:t>Своевременный приход в детский сад – необходимое условие правильной организации воспитательно-образовательного процесса.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***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Если Вы привели ребенка после начала какого – либо режимного момента или занятия, пожалуйста, разденьте его и подождите вместе с ним в раздевалке до ближайшего перерыва.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*** 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Утром родители обязаны передать ребенка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лично воспитателю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, а вечером обязательно подойти к воспитателю и сказать, что Вы забираете ребенка из детского сада.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*** 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О необходимости привести или забрать ребенка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в неурочное время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, просим предупреждать воспитателя заранее. Если Вашего ребенка забирают из детского сада родственники или знакомые, то необходимо написать заявление, доверенность и подписать его у заведующей. 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*** 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О невозможности прихода ребенка в детский сад по болезни или другой уважительной причине просим сообщать воспитателю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до 8 часов утра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по контактному телефону, а в случае прихода в детский сад после болезни или отпуска –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накануне до 12 часов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***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Ребенок, не посещающий детский сад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более 5 дне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й, должен иметь справку от врача.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i/>
          <w:iCs/>
          <w:color w:val="0000CD"/>
          <w:sz w:val="28"/>
          <w:szCs w:val="28"/>
          <w:shd w:val="clear" w:color="auto" w:fill="F7FAFF"/>
          <w:lang w:eastAsia="ru-RU"/>
        </w:rPr>
        <w:t>Родители, помните! Вы обязаны привести здорового ребенка!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i/>
          <w:iCs/>
          <w:color w:val="0000CD"/>
          <w:sz w:val="28"/>
          <w:szCs w:val="28"/>
          <w:shd w:val="clear" w:color="auto" w:fill="F7FAFF"/>
          <w:lang w:eastAsia="ru-RU"/>
        </w:rPr>
        <w:t>Недолеченный ребенок не только заболеет сам, но и заразит здоровых детей!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i/>
          <w:iCs/>
          <w:color w:val="0000CD"/>
          <w:sz w:val="28"/>
          <w:szCs w:val="28"/>
          <w:lang w:eastAsia="ru-RU"/>
        </w:rPr>
        <w:t>И, если «сопельки» и кашель Вас, как маму, не пугают, то у другой мамы может быть свое, отличное от Вашего, мнение. 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***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Перед тем, как вести ребенка в детский сад, проверьте,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правильно ли он одет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, соответствует ли его костюм времени года и температуре воздуха. В правильно подобранной одежде ребенок свободно двигается, меньше утомляется. Проследите, чтобы одежда ребенка не была слишком велика и вместе с тем не сковывала движений ребенка. Особое внимание обратите на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обувь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. Она должна быть легкой, теплой и точно соответствовать размеру ноги. Проверьте застежки и шнурки. Они должны быть такими, чтобы ребенок мог самостоятельно ими пользоваться.  В групповом помещении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не допускается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ношение обуви без задников (шлепанцы).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Уважаемые родители!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Тапочки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оставьте для дома. Дети, конечно, чувствуют себя здесь в домашней обстановке, но обувь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пусть будет «не тапочки»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3A9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ds6-nkr.edu.yar.ru/kartinki/oformlenie_stranits/9f2249b63b50_w400_h291.jpg" style="width:300pt;height:218.25pt;visibility:visible">
            <v:imagedata r:id="rId5" o:title=""/>
          </v:shape>
        </w:pic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u w:val="single"/>
          <w:shd w:val="clear" w:color="auto" w:fill="F7FAFF"/>
          <w:lang w:eastAsia="ru-RU"/>
        </w:rPr>
        <w:t>Требования к внешнему виду детей</w:t>
      </w:r>
    </w:p>
    <w:p w:rsidR="00385639" w:rsidRPr="0015689D" w:rsidRDefault="00385639" w:rsidP="0015689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t>Опрятный вид, застегнутая на все пуговицы одежда и обувь; </w:t>
      </w:r>
    </w:p>
    <w:p w:rsidR="00385639" w:rsidRPr="0015689D" w:rsidRDefault="00385639" w:rsidP="0015689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t>Умытое лицо; </w:t>
      </w:r>
    </w:p>
    <w:p w:rsidR="00385639" w:rsidRPr="0015689D" w:rsidRDefault="00385639" w:rsidP="0015689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t>Чистые нос, руки, подстриженные ногти; </w:t>
      </w:r>
    </w:p>
    <w:p w:rsidR="00385639" w:rsidRPr="0015689D" w:rsidRDefault="00385639" w:rsidP="0015689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t>Подстриженные и тщательно расчесанные волосы; у девочек прическа закрепляется резинками, бантами и т.п.</w:t>
      </w:r>
    </w:p>
    <w:p w:rsidR="00385639" w:rsidRPr="0015689D" w:rsidRDefault="00385639" w:rsidP="0015689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t>Чистое нижнее белье; </w:t>
      </w:r>
    </w:p>
    <w:p w:rsidR="00385639" w:rsidRPr="0015689D" w:rsidRDefault="00385639" w:rsidP="0015689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000080"/>
          <w:sz w:val="28"/>
          <w:szCs w:val="28"/>
          <w:lang w:eastAsia="ru-RU"/>
        </w:rPr>
        <w:t>Наличие достаточного количества носовых платков. 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Носовой платок необходим ребенку как в помещении, так и на прогулке. Сделайте на одежде удобные карманы для его хранения.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u w:val="single"/>
          <w:lang w:eastAsia="ru-RU"/>
        </w:rPr>
        <w:t>Для создания комфортных условий пребывания ребенка в детском саду необходимо:</w:t>
      </w:r>
    </w:p>
    <w:p w:rsidR="00385639" w:rsidRPr="0015689D" w:rsidRDefault="00385639" w:rsidP="0015689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В шкафу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должны быть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маечки, трусики, запасные колготки, носочки, сменный комплект одежды, если произойдет "авария" за приемом пищи. Дети… – народ самостоятельный. Обязательно проверяйте опрятность вещей, не забывайте забирать в стирку пижаму и спортивную форму, ну, а про ежедневную смену одежды мы даже не упоминаем. Одежда для пребывания в группе.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Не допускается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ношение одной и той же пары джинсов, брюк как на прогулке, так и в помещениях детского сада.</w:t>
      </w:r>
    </w:p>
    <w:p w:rsidR="00385639" w:rsidRPr="0015689D" w:rsidRDefault="00385639" w:rsidP="0015689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Два пакета для хранения чистого и использованного белья.</w:t>
      </w:r>
    </w:p>
    <w:p w:rsidR="00385639" w:rsidRPr="0015689D" w:rsidRDefault="00385639" w:rsidP="0015689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Расческа (независимо от длины волос).</w:t>
      </w:r>
    </w:p>
    <w:p w:rsidR="00385639" w:rsidRPr="0015689D" w:rsidRDefault="00385639" w:rsidP="0015689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Спортивная форма и обувь на резиновой подошве для занятий физической культурой.</w:t>
      </w:r>
    </w:p>
    <w:p w:rsidR="00385639" w:rsidRPr="0015689D" w:rsidRDefault="00385639" w:rsidP="0015689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Белье, одежда и прочие вещи могут быть промаркированы.</w:t>
      </w:r>
    </w:p>
    <w:p w:rsidR="00385639" w:rsidRPr="0015689D" w:rsidRDefault="00385639" w:rsidP="0015689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3A9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2" o:spid="_x0000_i1026" type="#_x0000_t75" alt="https://ds6-nkr.edu.yar.ru/kartinki/oformlenie_stranits/80199329_6_w300_h212.png" style="width:225pt;height:159pt;visibility:visible">
            <v:imagedata r:id="rId6" o:title=""/>
          </v:shape>
        </w:pict>
      </w:r>
    </w:p>
    <w:p w:rsidR="00385639" w:rsidRPr="0015689D" w:rsidRDefault="00385639" w:rsidP="0015689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В дошкольное учреждение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СТРОГО ЗАПРЕЩЕНО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приносить острые, колющие, режущие предметы </w:t>
      </w:r>
      <w:r w:rsidRPr="0015689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(ножницы, ножи, спицы, булавки, гвозди, проволоку, зеркальце, стеклянные флаконы, пузырьки, металлические игрушки, шпаги, сабли, зажигалки и т.д.). 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i/>
          <w:iCs/>
          <w:color w:val="000080"/>
          <w:sz w:val="28"/>
          <w:szCs w:val="28"/>
          <w:lang w:eastAsia="ru-RU"/>
        </w:rPr>
        <w:t>Наличие таких предметов </w:t>
      </w:r>
      <w:r w:rsidRPr="0015689D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опасно</w:t>
      </w:r>
      <w:r w:rsidRPr="0015689D">
        <w:rPr>
          <w:rFonts w:ascii="Times New Roman" w:hAnsi="Times New Roman"/>
          <w:b/>
          <w:bCs/>
          <w:i/>
          <w:iCs/>
          <w:color w:val="000080"/>
          <w:sz w:val="28"/>
          <w:szCs w:val="28"/>
          <w:lang w:eastAsia="ru-RU"/>
        </w:rPr>
        <w:t> не только для Вашего ребенка, но и для других детей, посещающих группу. Поэтому обязательно </w:t>
      </w:r>
      <w:r w:rsidRPr="0015689D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проверьте карманы</w:t>
      </w:r>
      <w:r w:rsidRPr="0015689D">
        <w:rPr>
          <w:rFonts w:ascii="Times New Roman" w:hAnsi="Times New Roman"/>
          <w:b/>
          <w:bCs/>
          <w:i/>
          <w:iCs/>
          <w:color w:val="000080"/>
          <w:sz w:val="28"/>
          <w:szCs w:val="28"/>
          <w:lang w:eastAsia="ru-RU"/>
        </w:rPr>
        <w:t> Вашего ребенка перед уходом его в детский сад.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Настоятельно не рекомендуем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надевать ребенку золотые и серебряные украшения.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Также просим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не давать 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ребенку жевательную резинку, конфеты, печенье и любые продукты питания, витамины, таблетки и другие лекарства, косметику и компьютерные игры и любую ценную игрушку, которую Вам жалко. 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Если Вы считаете необходимым давать ребенку с собой какие–то лакомства, то, пожалуйста, ограничьтесь несколькими карамельками в фантиках и предупредите об этом воспитателя.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3A9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3" o:spid="_x0000_i1027" type="#_x0000_t75" alt="https://ds6-nkr.edu.yar.ru/kartinki/oformlenie_stranits/media_6933_1394614580_w300_h225.jpg" style="width:225pt;height:168.75pt;visibility:visible">
            <v:imagedata r:id="rId7" o:title=""/>
          </v:shape>
        </w:pic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85639" w:rsidRPr="0015689D" w:rsidRDefault="00385639" w:rsidP="0015689D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В группе детям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не разрешается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бить и обижать друг друга; брать без разрешения вещи со стола воспитателя, даже свои,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ребенка.</w:t>
      </w:r>
    </w:p>
    <w:p w:rsidR="00385639" w:rsidRPr="0015689D" w:rsidRDefault="00385639" w:rsidP="0015689D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Не забывайте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обращать внимание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на рукотворный труд ребенка (рисунки, поделки), хвалить ребенка.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Посещение занятий родители могут осуществить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в любое время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, поставив в известность воспитателя, его проводящего, за день. </w:t>
      </w: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Сменную обувь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, но про бахилы помните! 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На родительских собраниях обсуждаются общие вопросы не потому, что нечего сказать о каждом, а только из-за этических соображений. </w:t>
      </w:r>
    </w:p>
    <w:p w:rsidR="00385639" w:rsidRPr="0015689D" w:rsidRDefault="00385639" w:rsidP="0015689D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Спорные и конфликтные ситуации нужно разрешать в отсутствие детей. Если Вы не смогли решить какой-либо вопрос с педагогом группы, обратитесь к заведующей. 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i/>
          <w:iCs/>
          <w:color w:val="000080"/>
          <w:sz w:val="28"/>
          <w:szCs w:val="28"/>
          <w:lang w:eastAsia="ru-RU"/>
        </w:rPr>
        <w:t>В присутствии ребенка </w:t>
      </w:r>
      <w:r w:rsidRPr="0015689D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не следует</w:t>
      </w:r>
      <w:r w:rsidRPr="0015689D">
        <w:rPr>
          <w:rFonts w:ascii="Times New Roman" w:hAnsi="Times New Roman"/>
          <w:b/>
          <w:bCs/>
          <w:i/>
          <w:iCs/>
          <w:color w:val="000080"/>
          <w:sz w:val="28"/>
          <w:szCs w:val="28"/>
          <w:lang w:eastAsia="ru-RU"/>
        </w:rPr>
        <w:t> обсуждать педагогов дошкольного учреждения с родственниками или знакомыми.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Уважаемые родители!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несет за жизнь ребенка ответственность </w:t>
      </w:r>
      <w:r w:rsidRPr="0015689D">
        <w:rPr>
          <w:rFonts w:ascii="Times New Roman" w:hAnsi="Times New Roman"/>
          <w:color w:val="FF0000"/>
          <w:sz w:val="28"/>
          <w:szCs w:val="28"/>
          <w:lang w:eastAsia="ru-RU"/>
        </w:rPr>
        <w:t>с 7.00 до 19.00 часов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, а после…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ПОМНИТЕ</w:t>
      </w:r>
      <w:r w:rsidRPr="0015689D">
        <w:rPr>
          <w:rFonts w:ascii="Times New Roman" w:hAnsi="Times New Roman"/>
          <w:color w:val="FF0000"/>
          <w:sz w:val="28"/>
          <w:szCs w:val="28"/>
          <w:lang w:eastAsia="ru-RU"/>
        </w:rPr>
        <w:t>:</w:t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как только Вы пришли за ребенком, воспитатель снимает с себя ответственность за него! </w:t>
      </w:r>
      <w:r w:rsidRPr="0015689D">
        <w:rPr>
          <w:rFonts w:ascii="Times New Roman" w:hAnsi="Times New Roman"/>
          <w:color w:val="484C51"/>
          <w:sz w:val="28"/>
          <w:szCs w:val="28"/>
          <w:lang w:eastAsia="ru-RU"/>
        </w:rPr>
        <w:br/>
      </w:r>
      <w:r w:rsidRPr="0015689D">
        <w:rPr>
          <w:rFonts w:ascii="Times New Roman" w:hAnsi="Times New Roman"/>
          <w:color w:val="484C51"/>
          <w:sz w:val="28"/>
          <w:szCs w:val="28"/>
          <w:lang w:eastAsia="ru-RU"/>
        </w:rPr>
        <w:br/>
      </w: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85639" w:rsidRPr="0015689D" w:rsidRDefault="00385639" w:rsidP="0015689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689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B3A9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Рисунок 4" o:spid="_x0000_i1028" type="#_x0000_t75" alt="https://ds6-nkr.edu.yar.ru/kartinki/oformlenie_stranits/32451_w400_h238.jpg" style="width:300pt;height:178.5pt;visibility:visible">
            <v:imagedata r:id="rId8" o:title=""/>
          </v:shape>
        </w:pict>
      </w:r>
      <w:bookmarkStart w:id="0" w:name="_GoBack"/>
      <w:bookmarkEnd w:id="0"/>
    </w:p>
    <w:sectPr w:rsidR="00385639" w:rsidRPr="0015689D" w:rsidSect="0015689D">
      <w:pgSz w:w="11906" w:h="16838"/>
      <w:pgMar w:top="1134" w:right="850" w:bottom="1134" w:left="1701" w:header="708" w:footer="708" w:gutter="0"/>
      <w:pgBorders w:offsetFrom="page">
        <w:top w:val="stars" w:sz="14" w:space="24" w:color="auto"/>
        <w:left w:val="stars" w:sz="14" w:space="24" w:color="auto"/>
        <w:bottom w:val="stars" w:sz="14" w:space="24" w:color="auto"/>
        <w:right w:val="sta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FA9"/>
    <w:multiLevelType w:val="multilevel"/>
    <w:tmpl w:val="AE6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34AAB"/>
    <w:multiLevelType w:val="multilevel"/>
    <w:tmpl w:val="7530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F0D42"/>
    <w:multiLevelType w:val="multilevel"/>
    <w:tmpl w:val="92FC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A6719"/>
    <w:multiLevelType w:val="multilevel"/>
    <w:tmpl w:val="0972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E0944"/>
    <w:multiLevelType w:val="multilevel"/>
    <w:tmpl w:val="664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CB3"/>
    <w:rsid w:val="000E2421"/>
    <w:rsid w:val="0015689D"/>
    <w:rsid w:val="001D7233"/>
    <w:rsid w:val="00263ABD"/>
    <w:rsid w:val="003349CE"/>
    <w:rsid w:val="0035074C"/>
    <w:rsid w:val="00385639"/>
    <w:rsid w:val="004B1750"/>
    <w:rsid w:val="00595C0A"/>
    <w:rsid w:val="005B3A9B"/>
    <w:rsid w:val="006414F5"/>
    <w:rsid w:val="00826CB3"/>
    <w:rsid w:val="00A1472D"/>
    <w:rsid w:val="00BD7C21"/>
    <w:rsid w:val="00C4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922</Words>
  <Characters>5258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Звездочка</cp:lastModifiedBy>
  <cp:revision>4</cp:revision>
  <cp:lastPrinted>2020-11-11T09:40:00Z</cp:lastPrinted>
  <dcterms:created xsi:type="dcterms:W3CDTF">2020-11-09T10:32:00Z</dcterms:created>
  <dcterms:modified xsi:type="dcterms:W3CDTF">2020-11-11T09:50:00Z</dcterms:modified>
</cp:coreProperties>
</file>