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5" w:rsidRPr="00145C72" w:rsidRDefault="00313A05" w:rsidP="007B13B5">
      <w:pPr>
        <w:jc w:val="center"/>
        <w:rPr>
          <w:b/>
          <w:sz w:val="32"/>
          <w:szCs w:val="32"/>
        </w:rPr>
      </w:pPr>
      <w:r w:rsidRPr="00145C72">
        <w:rPr>
          <w:b/>
          <w:sz w:val="32"/>
          <w:szCs w:val="32"/>
        </w:rPr>
        <w:t>КАЛЕНДАРНЫЙ УЧЕБНЫЙ ГРАФИК</w:t>
      </w:r>
    </w:p>
    <w:p w:rsidR="00313A05" w:rsidRDefault="00313A05" w:rsidP="007B13B5">
      <w:pPr>
        <w:jc w:val="center"/>
        <w:rPr>
          <w:b/>
          <w:sz w:val="32"/>
          <w:szCs w:val="32"/>
        </w:rPr>
      </w:pPr>
      <w:r w:rsidRPr="00145C72">
        <w:rPr>
          <w:b/>
          <w:sz w:val="32"/>
          <w:szCs w:val="32"/>
        </w:rPr>
        <w:t>ПО РЕАЛИЗАЦИИ</w:t>
      </w:r>
      <w:r>
        <w:rPr>
          <w:b/>
          <w:sz w:val="32"/>
          <w:szCs w:val="32"/>
        </w:rPr>
        <w:t xml:space="preserve"> дополнительной</w:t>
      </w:r>
    </w:p>
    <w:p w:rsidR="00313A05" w:rsidRPr="00145C72" w:rsidRDefault="00313A05" w:rsidP="007B1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ОБЩЕОБРАЗОВАТЕЛЬНОЙ </w:t>
      </w:r>
      <w:r w:rsidRPr="00145C72">
        <w:rPr>
          <w:b/>
          <w:sz w:val="32"/>
          <w:szCs w:val="32"/>
        </w:rPr>
        <w:t>ПРОГРАММЕ «РИТМИКА»</w:t>
      </w:r>
    </w:p>
    <w:p w:rsidR="00313A05" w:rsidRPr="00145C72" w:rsidRDefault="00313A05" w:rsidP="007B13B5">
      <w:pPr>
        <w:jc w:val="center"/>
        <w:rPr>
          <w:b/>
          <w:sz w:val="32"/>
          <w:szCs w:val="32"/>
        </w:rPr>
      </w:pPr>
      <w:r w:rsidRPr="00145C72">
        <w:rPr>
          <w:b/>
          <w:sz w:val="32"/>
          <w:szCs w:val="32"/>
        </w:rPr>
        <w:t>НА 2020-2021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Направленность учебной рабочей программы образовательной услуги « Ритмика»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Художественно-эстетическое развитие творческих способностей.</w:t>
            </w:r>
            <w:bookmarkStart w:id="0" w:name="_GoBack"/>
            <w:bookmarkEnd w:id="0"/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Режим работы  МБДОУ ДС «Звездочка»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07.00-19.00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 xml:space="preserve">15.09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1B4F">
                <w:rPr>
                  <w:sz w:val="28"/>
                  <w:szCs w:val="28"/>
                </w:rPr>
                <w:t>2020 г</w:t>
              </w:r>
            </w:smartTag>
            <w:r w:rsidRPr="00DD1B4F">
              <w:rPr>
                <w:sz w:val="28"/>
                <w:szCs w:val="28"/>
              </w:rPr>
              <w:t>.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 xml:space="preserve">31.05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1B4F">
                <w:rPr>
                  <w:sz w:val="28"/>
                  <w:szCs w:val="28"/>
                </w:rPr>
                <w:t>2021 г</w:t>
              </w:r>
            </w:smartTag>
            <w:r w:rsidRPr="00DD1B4F">
              <w:rPr>
                <w:sz w:val="28"/>
                <w:szCs w:val="28"/>
              </w:rPr>
              <w:t>.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Количество учебных недель в году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41 неделя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3 занятия в неделю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График  каникул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Зимние каникулы: 31.12.2020.-10.01.2021.</w:t>
            </w:r>
          </w:p>
        </w:tc>
      </w:tr>
      <w:tr w:rsidR="00313A05" w:rsidRPr="00DD1B4F" w:rsidTr="00DD1B4F">
        <w:tc>
          <w:tcPr>
            <w:tcW w:w="4785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Сроки проведения отчетных мероприятий для родителей (видеоотчет)</w:t>
            </w:r>
          </w:p>
        </w:tc>
        <w:tc>
          <w:tcPr>
            <w:tcW w:w="4786" w:type="dxa"/>
          </w:tcPr>
          <w:p w:rsidR="00313A05" w:rsidRPr="00DD1B4F" w:rsidRDefault="00313A05" w:rsidP="00DD1B4F">
            <w:pPr>
              <w:spacing w:after="0" w:line="240" w:lineRule="auto"/>
              <w:rPr>
                <w:sz w:val="28"/>
                <w:szCs w:val="28"/>
              </w:rPr>
            </w:pPr>
            <w:r w:rsidRPr="00DD1B4F">
              <w:rPr>
                <w:sz w:val="28"/>
                <w:szCs w:val="28"/>
              </w:rPr>
              <w:t>Декабрь, март, май.</w:t>
            </w:r>
          </w:p>
        </w:tc>
      </w:tr>
    </w:tbl>
    <w:p w:rsidR="00313A05" w:rsidRDefault="00313A05"/>
    <w:sectPr w:rsidR="00313A05" w:rsidSect="00A4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DD2"/>
    <w:rsid w:val="000F5DF5"/>
    <w:rsid w:val="00145C72"/>
    <w:rsid w:val="002717A5"/>
    <w:rsid w:val="00313A05"/>
    <w:rsid w:val="007B13B5"/>
    <w:rsid w:val="009A5DD2"/>
    <w:rsid w:val="00A47CE0"/>
    <w:rsid w:val="00CE40F3"/>
    <w:rsid w:val="00DD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5D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92</Words>
  <Characters>526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Звездочка</cp:lastModifiedBy>
  <cp:revision>2</cp:revision>
  <dcterms:created xsi:type="dcterms:W3CDTF">2021-06-15T03:12:00Z</dcterms:created>
  <dcterms:modified xsi:type="dcterms:W3CDTF">2021-06-15T13:48:00Z</dcterms:modified>
</cp:coreProperties>
</file>