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9" w:rsidRDefault="005E2C49" w:rsidP="001833D5">
      <w:pPr>
        <w:pStyle w:val="Heading1"/>
        <w:shd w:val="clear" w:color="auto" w:fill="FFFFFF"/>
        <w:spacing w:before="150" w:after="450" w:line="288" w:lineRule="atLeast"/>
        <w:ind w:left="-993" w:firstLine="284"/>
        <w:jc w:val="center"/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5E2C49" w:rsidRPr="001833D5" w:rsidRDefault="005E2C49" w:rsidP="001833D5">
      <w:pPr>
        <w:pStyle w:val="Heading1"/>
        <w:shd w:val="clear" w:color="auto" w:fill="FFFFFF"/>
        <w:spacing w:before="150" w:after="450" w:line="288" w:lineRule="atLeast"/>
        <w:ind w:left="-993" w:firstLine="284"/>
        <w:jc w:val="center"/>
        <w:rPr>
          <w:rFonts w:ascii="Times New Roman" w:hAnsi="Times New Roman"/>
          <w:color w:val="333333"/>
          <w:sz w:val="28"/>
          <w:szCs w:val="28"/>
        </w:rPr>
      </w:pPr>
      <w:r w:rsidRPr="001833D5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Творческий семейный фотоконкурс “ Осень – чудная пора”</w:t>
      </w:r>
      <w:r w:rsidRPr="001833D5">
        <w:rPr>
          <w:rFonts w:ascii="Times New Roman" w:hAnsi="Times New Roman"/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833D5">
        <w:rPr>
          <w:color w:val="111111"/>
          <w:sz w:val="28"/>
          <w:szCs w:val="28"/>
        </w:rPr>
        <w:t>: создание условий для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1833D5">
        <w:rPr>
          <w:color w:val="111111"/>
          <w:sz w:val="28"/>
          <w:szCs w:val="28"/>
        </w:rPr>
        <w:t> самовыражения детей и родителей.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833D5">
        <w:rPr>
          <w:color w:val="111111"/>
          <w:sz w:val="28"/>
          <w:szCs w:val="28"/>
        </w:rPr>
        <w:t>: повысить эффективность экологического воспитания детей, воспитывать умение видеть красоту природы, развивать речь,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833D5">
        <w:rPr>
          <w:color w:val="111111"/>
          <w:sz w:val="28"/>
          <w:szCs w:val="28"/>
        </w:rPr>
        <w:t>способности в</w:t>
      </w:r>
      <w:r>
        <w:rPr>
          <w:color w:val="111111"/>
          <w:sz w:val="28"/>
          <w:szCs w:val="28"/>
        </w:rPr>
        <w:t>в</w:t>
      </w:r>
      <w:r w:rsidRPr="001833D5">
        <w:rPr>
          <w:color w:val="111111"/>
          <w:sz w:val="28"/>
          <w:szCs w:val="28"/>
        </w:rPr>
        <w:t>оспитанников.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Участники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фотоконкурса</w:t>
      </w:r>
      <w:r w:rsidRPr="001833D5">
        <w:rPr>
          <w:color w:val="111111"/>
          <w:sz w:val="28"/>
          <w:szCs w:val="28"/>
        </w:rPr>
        <w:t>: дети, родители.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Этапы проведения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фотоконкурса</w:t>
      </w:r>
      <w:r w:rsidRPr="001833D5">
        <w:rPr>
          <w:color w:val="111111"/>
          <w:sz w:val="28"/>
          <w:szCs w:val="28"/>
        </w:rPr>
        <w:t>:</w:t>
      </w:r>
    </w:p>
    <w:p w:rsidR="005E2C49" w:rsidRPr="001833D5" w:rsidRDefault="005E2C49" w:rsidP="001833D5">
      <w:pPr>
        <w:pStyle w:val="NormalWeb"/>
        <w:spacing w:before="225" w:beforeAutospacing="0" w:after="225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1) Планирование, обсуждение тематики.</w:t>
      </w:r>
    </w:p>
    <w:p w:rsidR="005E2C49" w:rsidRPr="001833D5" w:rsidRDefault="005E2C49" w:rsidP="001833D5">
      <w:pPr>
        <w:pStyle w:val="NormalWeb"/>
        <w:spacing w:before="225" w:beforeAutospacing="0" w:after="225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2) Разработка положения конкурса</w:t>
      </w:r>
    </w:p>
    <w:p w:rsidR="005E2C49" w:rsidRPr="001833D5" w:rsidRDefault="005E2C49" w:rsidP="001833D5">
      <w:pPr>
        <w:pStyle w:val="NormalWeb"/>
        <w:spacing w:before="225" w:beforeAutospacing="0" w:after="225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3) Объявление о предстоящем конкурсе.</w:t>
      </w:r>
    </w:p>
    <w:p w:rsidR="005E2C49" w:rsidRPr="001833D5" w:rsidRDefault="005E2C49" w:rsidP="001833D5">
      <w:pPr>
        <w:pStyle w:val="NormalWeb"/>
        <w:spacing w:before="225" w:beforeAutospacing="0" w:after="225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4) Подготовка к конкурсу в группе и в условиях семьи.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5) Оформление выставки конкурсных работ, проведение вечера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творческой презентации фотографий</w:t>
      </w:r>
      <w:r w:rsidRPr="001833D5">
        <w:rPr>
          <w:color w:val="111111"/>
          <w:sz w:val="28"/>
          <w:szCs w:val="28"/>
        </w:rPr>
        <w:t> с участием родителей</w:t>
      </w:r>
    </w:p>
    <w:p w:rsidR="005E2C49" w:rsidRPr="001833D5" w:rsidRDefault="005E2C49" w:rsidP="001833D5">
      <w:pPr>
        <w:pStyle w:val="NormalWeb"/>
        <w:spacing w:before="225" w:beforeAutospacing="0" w:after="225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6) Подведение итогов, награждение участников дипломами.</w:t>
      </w:r>
    </w:p>
    <w:p w:rsidR="005E2C49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833D5">
        <w:rPr>
          <w:color w:val="111111"/>
          <w:sz w:val="28"/>
          <w:szCs w:val="28"/>
        </w:rPr>
        <w:t>: беседа с родителями о предстоящем конкурсе, объявление темы и условий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фотоконкурса</w:t>
      </w:r>
      <w:r w:rsidRPr="001833D5">
        <w:rPr>
          <w:color w:val="111111"/>
          <w:sz w:val="28"/>
          <w:szCs w:val="28"/>
        </w:rPr>
        <w:t>, наблюдения за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осенней природой с детьми</w:t>
      </w:r>
      <w:r w:rsidRPr="001833D5">
        <w:rPr>
          <w:color w:val="111111"/>
          <w:sz w:val="28"/>
          <w:szCs w:val="28"/>
        </w:rPr>
        <w:t>, совместные экскурсии родителей и детей в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 парк</w:t>
      </w:r>
      <w:r w:rsidRPr="001833D5">
        <w:rPr>
          <w:color w:val="111111"/>
          <w:sz w:val="28"/>
          <w:szCs w:val="28"/>
        </w:rPr>
        <w:t>, беседа об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осенних</w:t>
      </w:r>
      <w:r w:rsidRPr="001833D5">
        <w:rPr>
          <w:color w:val="111111"/>
          <w:sz w:val="28"/>
          <w:szCs w:val="28"/>
        </w:rPr>
        <w:t> изменениях в природе, чтение литературных произведений на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осеннюю тематику</w:t>
      </w:r>
      <w:r w:rsidRPr="001833D5">
        <w:rPr>
          <w:color w:val="111111"/>
          <w:sz w:val="28"/>
          <w:szCs w:val="28"/>
        </w:rPr>
        <w:t>, изготовление конкурсных работ в условиях семьи, оформление стенда.</w:t>
      </w:r>
    </w:p>
    <w:p w:rsidR="005E2C49" w:rsidRPr="001833D5" w:rsidRDefault="005E2C49" w:rsidP="001833D5">
      <w:pPr>
        <w:pStyle w:val="NormalWeb"/>
        <w:spacing w:before="0" w:beforeAutospacing="0" w:after="0" w:afterAutospacing="0"/>
        <w:ind w:left="-993" w:firstLine="284"/>
        <w:divId w:val="20027309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Приложение</w:t>
      </w:r>
      <w:r w:rsidRPr="002135CC">
        <w:rPr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1833D5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Приложение№1.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i/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Объявление о проведении фотоконкурса </w:t>
      </w:r>
      <w:r w:rsidRPr="001833D5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«Осень – чудная пора!»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Уважаемые родители!</w:t>
      </w:r>
    </w:p>
    <w:p w:rsidR="005E2C49" w:rsidRDefault="005E2C49" w:rsidP="00CA2E4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center"/>
        <w:divId w:val="2002730976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 w:rsidRPr="001833D5">
        <w:rPr>
          <w:color w:val="111111"/>
          <w:sz w:val="28"/>
          <w:szCs w:val="28"/>
        </w:rPr>
        <w:t>Мы приглашаем вас участвовать в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творческой фотовыставке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center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33D5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 - чудная пора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Предлагаем наблюдать вместе с ребёнком за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осенней природой</w:t>
      </w:r>
      <w:r w:rsidRPr="001833D5">
        <w:rPr>
          <w:color w:val="111111"/>
          <w:sz w:val="28"/>
          <w:szCs w:val="28"/>
        </w:rPr>
        <w:t>, явлениями, за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осенними заботами людей и сфотографировать</w:t>
      </w:r>
      <w:r w:rsidRPr="001833D5">
        <w:rPr>
          <w:color w:val="111111"/>
          <w:sz w:val="28"/>
          <w:szCs w:val="28"/>
        </w:rPr>
        <w:t> наиболее интересные моменты. Это может быть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 закат</w:t>
      </w:r>
      <w:r w:rsidRPr="001833D5">
        <w:rPr>
          <w:color w:val="111111"/>
          <w:sz w:val="28"/>
          <w:szCs w:val="28"/>
        </w:rPr>
        <w:t>, окутанный золотисто-розовой дымкой, или утренние туманы, веющие сыростью и холодом. Может, вы наблюдали за муравейником, который живёт весь в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осенних хлопотах</w:t>
      </w:r>
      <w:r w:rsidRPr="001833D5">
        <w:rPr>
          <w:color w:val="111111"/>
          <w:sz w:val="28"/>
          <w:szCs w:val="28"/>
        </w:rPr>
        <w:t>, а может, увидели шмеля, который собирает скудный нектар со скромных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осенних цветов</w:t>
      </w:r>
      <w:r w:rsidRPr="001833D5">
        <w:rPr>
          <w:color w:val="111111"/>
          <w:sz w:val="28"/>
          <w:szCs w:val="28"/>
        </w:rPr>
        <w:t>. Невозможно не любоваться ярко-красными гроздьями рябины и калины. А если были у озера или реки, возможно, заметили, как тихо кружатся или застыли в ожидании порыва ветра, опавшие в воду листики. Наверняка, вы собирали грибы, убирали урожай в садах и огородах и прятали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«лето»</w:t>
      </w:r>
      <w:r w:rsidRPr="001833D5">
        <w:rPr>
          <w:color w:val="111111"/>
          <w:sz w:val="28"/>
          <w:szCs w:val="28"/>
        </w:rPr>
        <w:t> в банках в виде солений и варенья, компотов.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Требования к конкурсным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работам</w:t>
      </w:r>
      <w:r w:rsidRPr="001833D5">
        <w:rPr>
          <w:color w:val="111111"/>
          <w:sz w:val="28"/>
          <w:szCs w:val="28"/>
        </w:rPr>
        <w:t>: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На конкурсе может быть представлены одна или несколько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фотографий</w:t>
      </w:r>
      <w:r w:rsidRPr="001833D5">
        <w:rPr>
          <w:color w:val="111111"/>
          <w:sz w:val="28"/>
          <w:szCs w:val="28"/>
        </w:rPr>
        <w:t>, коллаж из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фотографий</w:t>
      </w:r>
      <w:r w:rsidRPr="001833D5">
        <w:rPr>
          <w:color w:val="111111"/>
          <w:sz w:val="28"/>
          <w:szCs w:val="28"/>
        </w:rPr>
        <w:t>, на которых запечатлена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осенняя природа</w:t>
      </w:r>
      <w:r w:rsidRPr="001833D5">
        <w:rPr>
          <w:color w:val="111111"/>
          <w:sz w:val="28"/>
          <w:szCs w:val="28"/>
        </w:rPr>
        <w:t>, труд людей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1833D5">
        <w:rPr>
          <w:color w:val="111111"/>
          <w:sz w:val="28"/>
          <w:szCs w:val="28"/>
        </w:rPr>
        <w:t>, наблюдения за живой природой (животные, насекомые, растения, дети во время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осенней прогулки</w:t>
      </w:r>
      <w:r w:rsidRPr="001833D5">
        <w:rPr>
          <w:color w:val="111111"/>
          <w:sz w:val="28"/>
          <w:szCs w:val="28"/>
        </w:rPr>
        <w:t>.</w:t>
      </w:r>
    </w:p>
    <w:p w:rsidR="005E2C49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Фотографии</w:t>
      </w:r>
      <w:r w:rsidRPr="001833D5">
        <w:rPr>
          <w:color w:val="111111"/>
          <w:sz w:val="28"/>
          <w:szCs w:val="28"/>
        </w:rPr>
        <w:t> должны быть в формате А4, должны быть представлены в электронной и</w:t>
      </w:r>
      <w:r>
        <w:rPr>
          <w:color w:val="111111"/>
          <w:sz w:val="28"/>
          <w:szCs w:val="28"/>
        </w:rPr>
        <w:t>ли</w:t>
      </w:r>
      <w:r w:rsidRPr="001833D5">
        <w:rPr>
          <w:color w:val="111111"/>
          <w:sz w:val="28"/>
          <w:szCs w:val="28"/>
        </w:rPr>
        <w:t xml:space="preserve"> печатной форме.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Фотография</w:t>
      </w:r>
      <w:r w:rsidRPr="001833D5">
        <w:rPr>
          <w:color w:val="111111"/>
          <w:sz w:val="28"/>
          <w:szCs w:val="28"/>
        </w:rPr>
        <w:t> должна иметь название, подпись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(фамилия семьи участника конкурса)</w:t>
      </w:r>
      <w:r w:rsidRPr="001833D5">
        <w:rPr>
          <w:color w:val="111111"/>
          <w:sz w:val="28"/>
          <w:szCs w:val="28"/>
        </w:rPr>
        <w:t>. Будут оцениваться оригинальность, соответствие объявленной теме, эмоциональность, художественность, дополнительные художественные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фотоэффекты</w:t>
      </w:r>
      <w:r w:rsidRPr="001833D5">
        <w:rPr>
          <w:color w:val="111111"/>
          <w:sz w:val="28"/>
          <w:szCs w:val="28"/>
        </w:rPr>
        <w:t>, качество кадра, интересная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творческая презентация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Сроки проведения</w:t>
      </w:r>
      <w:r w:rsidRPr="001833D5">
        <w:rPr>
          <w:color w:val="111111"/>
          <w:sz w:val="28"/>
          <w:szCs w:val="28"/>
        </w:rPr>
        <w:t xml:space="preserve">: </w:t>
      </w:r>
      <w:r w:rsidRPr="00CA2E4C">
        <w:rPr>
          <w:b/>
          <w:color w:val="111111"/>
          <w:sz w:val="28"/>
          <w:szCs w:val="28"/>
        </w:rPr>
        <w:t>работы принимаются с 01 октября по 15 октября</w:t>
      </w:r>
      <w:r w:rsidRPr="001833D5">
        <w:rPr>
          <w:color w:val="111111"/>
          <w:sz w:val="28"/>
          <w:szCs w:val="28"/>
        </w:rPr>
        <w:t>. 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Творческая фотовыставка</w:t>
      </w:r>
      <w:r>
        <w:rPr>
          <w:color w:val="111111"/>
          <w:sz w:val="28"/>
          <w:szCs w:val="28"/>
        </w:rPr>
        <w:t> состоится в конце</w:t>
      </w:r>
      <w:r w:rsidRPr="001833D5">
        <w:rPr>
          <w:color w:val="111111"/>
          <w:sz w:val="28"/>
          <w:szCs w:val="28"/>
        </w:rPr>
        <w:t xml:space="preserve"> октября.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Больше фантазии, задумок, смелых идей!</w:t>
      </w: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Утверждаю 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И.о заведующего 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МБДОУ «Звездочка»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______________ Манылова И.С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right"/>
        <w:divId w:val="2002730976"/>
        <w:rPr>
          <w:i/>
          <w:color w:val="111111"/>
          <w:sz w:val="28"/>
          <w:szCs w:val="28"/>
        </w:rPr>
      </w:pPr>
    </w:p>
    <w:p w:rsidR="005E2C49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center"/>
        <w:divId w:val="2002730976"/>
        <w:rPr>
          <w:rStyle w:val="Strong"/>
          <w:i/>
          <w:color w:val="111111"/>
          <w:sz w:val="32"/>
          <w:szCs w:val="32"/>
          <w:bdr w:val="none" w:sz="0" w:space="0" w:color="auto" w:frame="1"/>
        </w:rPr>
      </w:pPr>
      <w:r w:rsidRPr="00A708C6">
        <w:rPr>
          <w:rStyle w:val="Strong"/>
          <w:i/>
          <w:color w:val="111111"/>
          <w:sz w:val="32"/>
          <w:szCs w:val="32"/>
          <w:bdr w:val="none" w:sz="0" w:space="0" w:color="auto" w:frame="1"/>
        </w:rPr>
        <w:t xml:space="preserve">Положение о фотоконкурсе </w:t>
      </w:r>
    </w:p>
    <w:p w:rsidR="005E2C49" w:rsidRPr="00A708C6" w:rsidRDefault="005E2C49" w:rsidP="002135CC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center"/>
        <w:divId w:val="2002730976"/>
        <w:rPr>
          <w:rStyle w:val="Strong"/>
          <w:i/>
          <w:color w:val="111111"/>
          <w:sz w:val="32"/>
          <w:szCs w:val="32"/>
          <w:bdr w:val="none" w:sz="0" w:space="0" w:color="auto" w:frame="1"/>
        </w:rPr>
      </w:pPr>
      <w:r w:rsidRPr="00A708C6">
        <w:rPr>
          <w:rStyle w:val="Strong"/>
          <w:i/>
          <w:color w:val="111111"/>
          <w:sz w:val="32"/>
          <w:szCs w:val="32"/>
          <w:bdr w:val="none" w:sz="0" w:space="0" w:color="auto" w:frame="1"/>
        </w:rPr>
        <w:t>“ Осень – чудная пора!”</w:t>
      </w:r>
    </w:p>
    <w:p w:rsidR="005E2C49" w:rsidRPr="00A708C6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jc w:val="center"/>
        <w:divId w:val="2002730976"/>
        <w:rPr>
          <w:b/>
          <w:i/>
          <w:color w:val="111111"/>
          <w:sz w:val="32"/>
          <w:szCs w:val="32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1. 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Фотоконкурс “ Осень- чудная пора</w:t>
      </w:r>
      <w:r w:rsidRPr="001833D5">
        <w:rPr>
          <w:color w:val="111111"/>
          <w:sz w:val="28"/>
          <w:szCs w:val="28"/>
        </w:rPr>
        <w:t>!” проводится в рамках экологического воспитания детей в саду и в условиях семьи.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2. Цель</w:t>
      </w:r>
      <w:r w:rsidRPr="001833D5">
        <w:rPr>
          <w:color w:val="111111"/>
          <w:sz w:val="28"/>
          <w:szCs w:val="28"/>
        </w:rPr>
        <w:t>: создание условий для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1833D5">
        <w:rPr>
          <w:color w:val="111111"/>
          <w:sz w:val="28"/>
          <w:szCs w:val="28"/>
        </w:rPr>
        <w:t> самовыражения детей и родителей.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833D5">
        <w:rPr>
          <w:color w:val="111111"/>
          <w:sz w:val="28"/>
          <w:szCs w:val="28"/>
        </w:rPr>
        <w:t>: повысить эффективность экологического воспитания детей, воспитывать умение видеть красоту природы, развивать речь,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833D5">
        <w:rPr>
          <w:color w:val="111111"/>
          <w:sz w:val="28"/>
          <w:szCs w:val="28"/>
        </w:rPr>
        <w:t>способности воспитанников.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3. Участники</w:t>
      </w:r>
      <w:r w:rsidRPr="001833D5">
        <w:rPr>
          <w:color w:val="111111"/>
          <w:sz w:val="28"/>
          <w:szCs w:val="28"/>
        </w:rPr>
        <w:t xml:space="preserve">: могут </w:t>
      </w:r>
      <w:r>
        <w:rPr>
          <w:color w:val="111111"/>
          <w:sz w:val="28"/>
          <w:szCs w:val="28"/>
        </w:rPr>
        <w:t>принять участие все семьи групп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4. Процедура подачи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работ</w:t>
      </w:r>
      <w:r w:rsidRPr="001833D5">
        <w:rPr>
          <w:color w:val="111111"/>
          <w:sz w:val="28"/>
          <w:szCs w:val="28"/>
        </w:rPr>
        <w:t>: на конкурсе может быть представлены одна или несколько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фотографий</w:t>
      </w:r>
      <w:r w:rsidRPr="001833D5">
        <w:rPr>
          <w:color w:val="111111"/>
          <w:sz w:val="28"/>
          <w:szCs w:val="28"/>
        </w:rPr>
        <w:t>, коллаж из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фотографий</w:t>
      </w:r>
      <w:r w:rsidRPr="001833D5">
        <w:rPr>
          <w:color w:val="111111"/>
          <w:sz w:val="28"/>
          <w:szCs w:val="28"/>
        </w:rPr>
        <w:t>, на которых запечатлена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осенняя природа</w:t>
      </w:r>
      <w:r w:rsidRPr="001833D5">
        <w:rPr>
          <w:color w:val="111111"/>
          <w:sz w:val="28"/>
          <w:szCs w:val="28"/>
        </w:rPr>
        <w:t>, труд людей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1833D5">
        <w:rPr>
          <w:color w:val="111111"/>
          <w:sz w:val="28"/>
          <w:szCs w:val="28"/>
        </w:rPr>
        <w:t>, наблюдения за живой природой (животные, насекомые, растения, дети во время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осенней прогулки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Фотографии</w:t>
      </w:r>
      <w:r w:rsidRPr="001833D5">
        <w:rPr>
          <w:color w:val="111111"/>
          <w:sz w:val="28"/>
          <w:szCs w:val="28"/>
        </w:rPr>
        <w:t> должны быть в формате А4, должны быть представлены в электронной и</w:t>
      </w:r>
      <w:r>
        <w:rPr>
          <w:color w:val="111111"/>
          <w:sz w:val="28"/>
          <w:szCs w:val="28"/>
        </w:rPr>
        <w:t>ли</w:t>
      </w:r>
      <w:r w:rsidRPr="001833D5">
        <w:rPr>
          <w:color w:val="111111"/>
          <w:sz w:val="28"/>
          <w:szCs w:val="28"/>
        </w:rPr>
        <w:t xml:space="preserve"> печатной форме.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Фотография</w:t>
      </w:r>
      <w:r w:rsidRPr="001833D5">
        <w:rPr>
          <w:color w:val="111111"/>
          <w:sz w:val="28"/>
          <w:szCs w:val="28"/>
        </w:rPr>
        <w:t> должна иметь название, подпись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(фамилия семьи участника конкурса)</w:t>
      </w:r>
      <w:r w:rsidRPr="001833D5">
        <w:rPr>
          <w:color w:val="111111"/>
          <w:sz w:val="28"/>
          <w:szCs w:val="28"/>
        </w:rPr>
        <w:t xml:space="preserve">. 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Сроки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проведения</w:t>
      </w:r>
      <w:r w:rsidRPr="001833D5">
        <w:rPr>
          <w:color w:val="111111"/>
          <w:sz w:val="28"/>
          <w:szCs w:val="28"/>
        </w:rPr>
        <w:t>: работы принимаются с 01 октября по 1</w:t>
      </w:r>
      <w:r>
        <w:rPr>
          <w:color w:val="111111"/>
          <w:sz w:val="28"/>
          <w:szCs w:val="28"/>
        </w:rPr>
        <w:t>5</w:t>
      </w:r>
      <w:r w:rsidRPr="001833D5">
        <w:rPr>
          <w:color w:val="111111"/>
          <w:sz w:val="28"/>
          <w:szCs w:val="28"/>
        </w:rPr>
        <w:t xml:space="preserve"> октября.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Творческая фотовыставка</w:t>
      </w:r>
      <w:r w:rsidRPr="001833D5">
        <w:rPr>
          <w:color w:val="111111"/>
          <w:sz w:val="28"/>
          <w:szCs w:val="28"/>
        </w:rPr>
        <w:t> состоится в середине октября.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5. Условия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1833D5">
        <w:rPr>
          <w:color w:val="111111"/>
          <w:sz w:val="28"/>
          <w:szCs w:val="28"/>
        </w:rPr>
        <w:t> презентации работ и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оценивание</w:t>
      </w:r>
      <w:r w:rsidRPr="001833D5">
        <w:rPr>
          <w:color w:val="111111"/>
          <w:sz w:val="28"/>
          <w:szCs w:val="28"/>
        </w:rPr>
        <w:t>: будут оцениваться оригинальность, соответствие объявленной теме, эмоциональность, художественность, дополнительные художественные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фотоэффекты</w:t>
      </w:r>
      <w:r w:rsidRPr="001833D5">
        <w:rPr>
          <w:color w:val="111111"/>
          <w:sz w:val="28"/>
          <w:szCs w:val="28"/>
        </w:rPr>
        <w:t>, качество кадра</w:t>
      </w:r>
      <w:r>
        <w:rPr>
          <w:color w:val="111111"/>
          <w:sz w:val="28"/>
          <w:szCs w:val="28"/>
        </w:rPr>
        <w:t>.</w:t>
      </w: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6. Состав жюри</w:t>
      </w:r>
      <w:r w:rsidRPr="001833D5">
        <w:rPr>
          <w:color w:val="111111"/>
          <w:sz w:val="28"/>
          <w:szCs w:val="28"/>
        </w:rPr>
        <w:t>: педагогический актив коллектива ДОУ.</w:t>
      </w: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A708C6">
      <w:pPr>
        <w:pStyle w:val="NormalWeb"/>
        <w:shd w:val="clear" w:color="auto" w:fill="FFFFFF"/>
        <w:spacing w:before="0" w:beforeAutospacing="0" w:after="0" w:afterAutospacing="0"/>
        <w:ind w:left="-720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7. Подведение итогов</w:t>
      </w:r>
      <w:r w:rsidRPr="001833D5">
        <w:rPr>
          <w:color w:val="111111"/>
          <w:sz w:val="28"/>
          <w:szCs w:val="28"/>
        </w:rPr>
        <w:t>: составления протокола оценки жюри, награждение участников.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2135CC">
      <w:pPr>
        <w:pStyle w:val="NormalWeb"/>
        <w:shd w:val="clear" w:color="auto" w:fill="FFFFFF"/>
        <w:spacing w:before="0" w:beforeAutospacing="0" w:after="0" w:afterAutospacing="0"/>
        <w:divId w:val="2002730976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36"/>
          <w:szCs w:val="36"/>
        </w:rPr>
      </w:pPr>
      <w:r w:rsidRPr="001833D5">
        <w:rPr>
          <w:color w:val="111111"/>
          <w:sz w:val="36"/>
          <w:szCs w:val="36"/>
        </w:rPr>
        <w:t>Сценарий презентации </w:t>
      </w:r>
      <w:r w:rsidRPr="001833D5">
        <w:rPr>
          <w:rStyle w:val="Strong"/>
          <w:b w:val="0"/>
          <w:color w:val="111111"/>
          <w:sz w:val="36"/>
          <w:szCs w:val="36"/>
          <w:bdr w:val="none" w:sz="0" w:space="0" w:color="auto" w:frame="1"/>
        </w:rPr>
        <w:t>творческих работ фотоконкурса “ Осень – чудная пора</w:t>
      </w:r>
      <w:r w:rsidRPr="001833D5">
        <w:rPr>
          <w:color w:val="111111"/>
          <w:sz w:val="36"/>
          <w:szCs w:val="36"/>
        </w:rPr>
        <w:t>!” с участием родителей.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Ведущий1</w:t>
      </w:r>
      <w:r w:rsidRPr="001833D5">
        <w:rPr>
          <w:color w:val="111111"/>
          <w:sz w:val="28"/>
          <w:szCs w:val="28"/>
        </w:rPr>
        <w:t>: Здравствуйте, уважаемые родители, дети, гости нашего мероприятия! Мы начинаем презентацию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творческих работ фотоконкурса “ Осень – чудная пора”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Звучит музыка. Дети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(участники)</w:t>
      </w:r>
      <w:r w:rsidRPr="001833D5">
        <w:rPr>
          <w:color w:val="111111"/>
          <w:sz w:val="28"/>
          <w:szCs w:val="28"/>
        </w:rPr>
        <w:t>заходят в зал, кружась под музыку с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осенними</w:t>
      </w:r>
      <w:r w:rsidRPr="001833D5">
        <w:rPr>
          <w:color w:val="111111"/>
          <w:sz w:val="28"/>
          <w:szCs w:val="28"/>
        </w:rPr>
        <w:t> листиками и встают на заранее подготовленные коврики в виде листьев.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Ведущий2</w:t>
      </w:r>
      <w:r w:rsidRPr="001833D5">
        <w:rPr>
          <w:color w:val="111111"/>
          <w:sz w:val="28"/>
          <w:szCs w:val="28"/>
        </w:rPr>
        <w:t>: В лес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 мы пришли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Повстречаться с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1833D5">
        <w:rPr>
          <w:color w:val="111111"/>
          <w:sz w:val="28"/>
          <w:szCs w:val="28"/>
        </w:rPr>
        <w:t>,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Нам под ноги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Тихо листья сбросила.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Посмотрите-ка, какие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Листья разные, резные.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Ведущий1</w:t>
      </w:r>
      <w:r w:rsidRPr="001833D5">
        <w:rPr>
          <w:color w:val="111111"/>
          <w:sz w:val="28"/>
          <w:szCs w:val="28"/>
        </w:rPr>
        <w:t>: Листья не просто красивые и резные, они волшебные, они танцевать умеют.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 этюд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(образно-имитационные движения под музыку)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</w:t>
      </w:r>
      <w:r w:rsidRPr="001833D5">
        <w:rPr>
          <w:color w:val="111111"/>
          <w:sz w:val="28"/>
          <w:szCs w:val="28"/>
        </w:rPr>
        <w:t> ветер заиграл на саксофоне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Немного грустный мой любимый блюз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Сверкает саксофон в его ладонях,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Я замираю…</w:t>
      </w:r>
    </w:p>
    <w:p w:rsidR="005E2C49" w:rsidRPr="001833D5" w:rsidRDefault="005E2C49" w:rsidP="00CA2E4C">
      <w:pPr>
        <w:pStyle w:val="NormalWeb"/>
        <w:shd w:val="clear" w:color="auto" w:fill="FFFFFF"/>
        <w:spacing w:before="225" w:beforeAutospacing="0" w:after="225" w:afterAutospacing="0"/>
        <w:ind w:left="-720" w:firstLine="11"/>
        <w:divId w:val="2002730976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Я спугнуть боюсь (входит мальчик – ветер, бутафорским саксофоном, делает танцевальные движения, девочки - листики танцуют на месте).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Маэстро ветер, чуть глаза прищурив,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Самозабвенно партию ведет.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От вдохновения брови он нахмурил…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И листья в такт заводят хоровод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(листики танцуют в хороводе)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Он их бросает вверх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И затихает(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«ветер»</w:t>
      </w:r>
      <w:r w:rsidRPr="001833D5">
        <w:rPr>
          <w:color w:val="111111"/>
          <w:sz w:val="28"/>
          <w:szCs w:val="28"/>
        </w:rPr>
        <w:t> застывает)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Листва парит послушна и легка…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Мелодия плывет,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А сердце тает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И не находит нужные слова (листики танцуют, и застывают, при произнесении последних слов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1833D5">
        <w:rPr>
          <w:color w:val="111111"/>
          <w:sz w:val="28"/>
          <w:szCs w:val="28"/>
        </w:rPr>
        <w:t>)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(дети, участвующие в этюде занимают свои места)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Ведущий1</w:t>
      </w:r>
      <w:r w:rsidRPr="001833D5">
        <w:rPr>
          <w:color w:val="111111"/>
          <w:sz w:val="28"/>
          <w:szCs w:val="28"/>
        </w:rPr>
        <w:t>: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833D5">
        <w:rPr>
          <w:color w:val="111111"/>
          <w:sz w:val="28"/>
          <w:szCs w:val="28"/>
        </w:rPr>
        <w:t> – это чудесная и прекрасная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пора</w:t>
      </w:r>
      <w:r w:rsidRPr="001833D5">
        <w:rPr>
          <w:color w:val="111111"/>
          <w:sz w:val="28"/>
          <w:szCs w:val="28"/>
        </w:rPr>
        <w:t>, полная ярких красок.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Ведущий2</w:t>
      </w:r>
      <w:r w:rsidRPr="001833D5">
        <w:rPr>
          <w:color w:val="111111"/>
          <w:sz w:val="28"/>
          <w:szCs w:val="28"/>
        </w:rPr>
        <w:t>: Это леса, полные грибов и ягод, сбор урожая.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Ведущий1</w:t>
      </w:r>
      <w:r w:rsidRPr="001833D5">
        <w:rPr>
          <w:color w:val="111111"/>
          <w:sz w:val="28"/>
          <w:szCs w:val="28"/>
        </w:rPr>
        <w:t>:Это прохладный ветерок, который играет золотыми и багряными листьями деревьев.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Ведущий2</w:t>
      </w:r>
      <w:r w:rsidRPr="001833D5">
        <w:rPr>
          <w:color w:val="111111"/>
          <w:sz w:val="28"/>
          <w:szCs w:val="28"/>
        </w:rPr>
        <w:t>: Это облачные дни, туманы и дожди!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9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Ведущий1</w:t>
      </w:r>
      <w:r w:rsidRPr="001833D5">
        <w:rPr>
          <w:color w:val="111111"/>
          <w:sz w:val="28"/>
          <w:szCs w:val="28"/>
        </w:rPr>
        <w:t>: Алые гроздья рябины, прощальная песня перелётных птиц, нежное тепло бабьего лета, и конечно же парад красивых зонтиков.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Песня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«Зонтики»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833D5">
        <w:rPr>
          <w:color w:val="111111"/>
          <w:sz w:val="28"/>
          <w:szCs w:val="28"/>
        </w:rPr>
        <w:t> в Сибири редко радует своих жителей долгими солнечными днями. Гораздо чаще у нас идут дожди и дуют ветра, которые быстро сдувают все листья с деревьев. А ведь так хочется сохранить у себя дома кусочек этой прекрасной поры, как напоминание о прошедшем лете и предстоящей зиме! Нашим воспитанникам удалось это сделать! По условиям конкурса дети совместно с родителями должны были наблюдать за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осенними</w:t>
      </w:r>
      <w:r w:rsidRPr="001833D5">
        <w:rPr>
          <w:color w:val="111111"/>
          <w:sz w:val="28"/>
          <w:szCs w:val="28"/>
        </w:rPr>
        <w:t> изменениями в природе, явлениями, за трудом людей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1833D5">
        <w:rPr>
          <w:color w:val="111111"/>
          <w:sz w:val="28"/>
          <w:szCs w:val="28"/>
        </w:rPr>
        <w:t>. Сегодня они представят свои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фотографии</w:t>
      </w:r>
      <w:r w:rsidRPr="001833D5">
        <w:rPr>
          <w:color w:val="111111"/>
          <w:sz w:val="28"/>
          <w:szCs w:val="28"/>
        </w:rPr>
        <w:t>, в которых красота и щедрость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1833D5">
        <w:rPr>
          <w:color w:val="111111"/>
          <w:sz w:val="28"/>
          <w:szCs w:val="28"/>
        </w:rPr>
        <w:t>. А детям я предлагаю пересесть поближе к родителям.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Прежде чем начать презентацию работ, хочу представить вам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1833D5">
        <w:rPr>
          <w:color w:val="111111"/>
          <w:sz w:val="28"/>
          <w:szCs w:val="28"/>
        </w:rPr>
        <w:t>: ******************************************************************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Творческая презентация фотографий</w:t>
      </w:r>
      <w:r w:rsidRPr="001833D5">
        <w:rPr>
          <w:color w:val="111111"/>
          <w:sz w:val="28"/>
          <w:szCs w:val="28"/>
        </w:rPr>
        <w:t>с участием родителей. Зрители, давайте поддержим наших конкурсантов аплодисментами.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Мы приглашаем для представления конкурсной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фотографии *****************************************************************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А теперь представит свою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фотографию семья *****************************************************************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Давайте послушаем семью *****************************************************************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Поиграем в игру? Игра аукцион называется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«Назови блюдо из овощей»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Игрок, назвавший блюдо последним получает приз. А также приз получит игрок, назвавший блюда больше всех. Уважаемое жюри, пожалуйста, считайте ответы.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Вернёмся к презентации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фотографий</w:t>
      </w:r>
      <w:r w:rsidRPr="001833D5">
        <w:rPr>
          <w:color w:val="111111"/>
          <w:sz w:val="28"/>
          <w:szCs w:val="28"/>
        </w:rPr>
        <w:t>. Слово предоставляется семье 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8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Слово семье **************************************************************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  <w:shd w:val="clear" w:color="auto" w:fill="FFFFFF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833D5">
        <w:rPr>
          <w:color w:val="111111"/>
          <w:sz w:val="28"/>
          <w:szCs w:val="28"/>
          <w:shd w:val="clear" w:color="auto" w:fill="FFFFFF"/>
        </w:rPr>
        <w:t>: Приглашается семья **************************************************************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А сейчас проверим, знаете ли вы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осенние приметы</w:t>
      </w:r>
      <w:r w:rsidRPr="001833D5">
        <w:rPr>
          <w:color w:val="111111"/>
          <w:sz w:val="28"/>
          <w:szCs w:val="28"/>
        </w:rPr>
        <w:t>, пословицы, поговорки. А если не вспомнили, давайте я прочту начало, а вы продолжите.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Теплая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 — к долгой зиме</w:t>
      </w:r>
      <w:r w:rsidRPr="001833D5">
        <w:rPr>
          <w:color w:val="111111"/>
          <w:sz w:val="28"/>
          <w:szCs w:val="28"/>
        </w:rPr>
        <w:t xml:space="preserve">. 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Много желудей на дубу в сентябре — к лютой зиме.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 xml:space="preserve"> Много паутины на бабье лето — к ясной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 и холодной зиме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 xml:space="preserve"> Ранний первый снег - к ранней весне.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 xml:space="preserve"> Чем суше и теплее в сентябре, тем позднее зима наступит. 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Много ягод рябины - к дождливой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 и холодной зиме</w:t>
      </w:r>
      <w:r w:rsidRPr="001833D5">
        <w:rPr>
          <w:color w:val="111111"/>
          <w:sz w:val="28"/>
          <w:szCs w:val="28"/>
        </w:rPr>
        <w:t>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 дождь мелко сеется</w:t>
      </w:r>
      <w:r w:rsidRPr="001833D5">
        <w:rPr>
          <w:color w:val="111111"/>
          <w:sz w:val="28"/>
          <w:szCs w:val="28"/>
        </w:rPr>
        <w:t>, да долго тянется.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 — перемен восемь</w:t>
      </w:r>
      <w:r w:rsidRPr="001833D5">
        <w:rPr>
          <w:color w:val="111111"/>
          <w:sz w:val="28"/>
          <w:szCs w:val="28"/>
        </w:rPr>
        <w:t>. 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 велика</w:t>
      </w:r>
      <w:r w:rsidRPr="001833D5">
        <w:rPr>
          <w:color w:val="111111"/>
          <w:sz w:val="28"/>
          <w:szCs w:val="28"/>
        </w:rPr>
        <w:t xml:space="preserve">, зима долга. 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Ноябрь — ворота зимы.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Вот и поиграли. У нас ещё есть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фотографии</w:t>
      </w:r>
      <w:r w:rsidRPr="001833D5">
        <w:rPr>
          <w:color w:val="111111"/>
          <w:sz w:val="28"/>
          <w:szCs w:val="28"/>
        </w:rPr>
        <w:t>, давайте послушаем семью ****************************************************************.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divId w:val="2002730975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Приглашаем семью ****************************************************************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28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Наши дети и родители, словно волшебники, остановили время в своих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творениях</w:t>
      </w:r>
      <w:r w:rsidRPr="001833D5">
        <w:rPr>
          <w:color w:val="111111"/>
          <w:sz w:val="28"/>
          <w:szCs w:val="28"/>
        </w:rPr>
        <w:t>, запечатлев прекрасные моменты. А что же скажет уважаемое жюри о нашем </w:t>
      </w:r>
      <w:r w:rsidRPr="001833D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творчестве</w:t>
      </w:r>
      <w:r w:rsidRPr="001833D5">
        <w:rPr>
          <w:color w:val="111111"/>
          <w:sz w:val="28"/>
          <w:szCs w:val="28"/>
        </w:rPr>
        <w:t>?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28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Пока жюри совещается, я предлагаю поиграть. Играем командами. Итак, приглашаю трёх родителей с детьми для первой команды, и трёх родителей с детьми для второй команды.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rPr>
          <w:color w:val="111111"/>
          <w:sz w:val="28"/>
          <w:szCs w:val="28"/>
        </w:rPr>
      </w:pP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«Перенеси картошку в ложке»</w:t>
      </w:r>
    </w:p>
    <w:p w:rsidR="005E2C49" w:rsidRPr="001833D5" w:rsidRDefault="005E2C49" w:rsidP="001833D5">
      <w:pPr>
        <w:pStyle w:val="NormalWeb"/>
        <w:shd w:val="clear" w:color="auto" w:fill="FFFFFF"/>
        <w:spacing w:before="225" w:beforeAutospacing="0" w:after="225" w:afterAutospacing="0"/>
        <w:ind w:left="-993" w:firstLine="28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игра-эстафета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</w:rPr>
        <w:t>Делимся на 2 команды. </w:t>
      </w: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1833D5">
        <w:rPr>
          <w:color w:val="111111"/>
          <w:sz w:val="28"/>
          <w:szCs w:val="28"/>
        </w:rPr>
        <w:t>: перенести по одной картошке в ложке из обруча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(грядка-лунка)</w:t>
      </w:r>
      <w:r w:rsidRPr="001833D5">
        <w:rPr>
          <w:color w:val="111111"/>
          <w:sz w:val="28"/>
          <w:szCs w:val="28"/>
        </w:rPr>
        <w:t> в ведро. Чья команда быстрее соберет урожай.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rPr>
          <w:color w:val="111111"/>
          <w:sz w:val="28"/>
          <w:szCs w:val="28"/>
        </w:rPr>
      </w:pP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833D5">
        <w:rPr>
          <w:color w:val="111111"/>
          <w:sz w:val="28"/>
          <w:szCs w:val="28"/>
        </w:rPr>
        <w:t>Презентация работ на большом экране под музыку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(жюри готовится к награждению)</w:t>
      </w: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rPr>
          <w:color w:val="111111"/>
          <w:sz w:val="28"/>
          <w:szCs w:val="28"/>
        </w:rPr>
      </w:pPr>
    </w:p>
    <w:p w:rsidR="005E2C49" w:rsidRPr="001833D5" w:rsidRDefault="005E2C49" w:rsidP="001833D5">
      <w:pPr>
        <w:pStyle w:val="NormalWeb"/>
        <w:shd w:val="clear" w:color="auto" w:fill="FFFFFF"/>
        <w:spacing w:before="0" w:beforeAutospacing="0" w:after="0" w:afterAutospacing="0"/>
        <w:ind w:left="-993" w:firstLine="284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Пришло время подвести итог. Слово предоставляется уважаемому жюри.</w:t>
      </w:r>
    </w:p>
    <w:p w:rsidR="005E2C49" w:rsidRPr="001833D5" w:rsidRDefault="005E2C49" w:rsidP="00CA2E4C">
      <w:pPr>
        <w:pStyle w:val="NormalWeb"/>
        <w:shd w:val="clear" w:color="auto" w:fill="FFFFFF"/>
        <w:spacing w:before="0" w:beforeAutospacing="0" w:after="0" w:afterAutospacing="0"/>
        <w:ind w:left="-720" w:firstLine="11"/>
        <w:rPr>
          <w:color w:val="111111"/>
          <w:sz w:val="28"/>
          <w:szCs w:val="28"/>
        </w:rPr>
      </w:pPr>
      <w:r w:rsidRPr="001833D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833D5">
        <w:rPr>
          <w:color w:val="111111"/>
          <w:sz w:val="28"/>
          <w:szCs w:val="28"/>
        </w:rPr>
        <w:t>: В своих конкурсных работах дети и взрослые проявили фантазию, конкурсные выступления получились яркие, запоминающиеся. Благодарим наших участников за активность, а наших зрителей за внимание и аплодисменты! Сегодня нашим детишкам родители приготовили сладкий сюрприз </w:t>
      </w:r>
      <w:r w:rsidRPr="001833D5">
        <w:rPr>
          <w:i/>
          <w:iCs/>
          <w:color w:val="111111"/>
          <w:sz w:val="28"/>
          <w:szCs w:val="28"/>
          <w:bdr w:val="none" w:sz="0" w:space="0" w:color="auto" w:frame="1"/>
        </w:rPr>
        <w:t>(вносят пирог, украшенный </w:t>
      </w:r>
      <w:r w:rsidRPr="001833D5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осенними листьями)</w:t>
      </w:r>
    </w:p>
    <w:p w:rsidR="005E2C49" w:rsidRPr="00754C6B" w:rsidRDefault="005E2C4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2C49" w:rsidRPr="00754C6B" w:rsidSect="00A708C6">
      <w:pgSz w:w="11906" w:h="16838"/>
      <w:pgMar w:top="568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4A7"/>
    <w:rsid w:val="0008534F"/>
    <w:rsid w:val="000E5A3E"/>
    <w:rsid w:val="001833D5"/>
    <w:rsid w:val="002135CC"/>
    <w:rsid w:val="00316868"/>
    <w:rsid w:val="003F34E7"/>
    <w:rsid w:val="0052359C"/>
    <w:rsid w:val="005E2C49"/>
    <w:rsid w:val="006E6E99"/>
    <w:rsid w:val="00754C6B"/>
    <w:rsid w:val="008371B6"/>
    <w:rsid w:val="008A44A7"/>
    <w:rsid w:val="00A37BD6"/>
    <w:rsid w:val="00A708C6"/>
    <w:rsid w:val="00C00540"/>
    <w:rsid w:val="00CA2E4C"/>
    <w:rsid w:val="00CD5ED5"/>
    <w:rsid w:val="00E06D29"/>
    <w:rsid w:val="00E800A2"/>
    <w:rsid w:val="00F52BAA"/>
    <w:rsid w:val="00F7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D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A44A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4A7"/>
    <w:rPr>
      <w:rFonts w:ascii="Calibri Light" w:hAnsi="Calibri Light" w:cs="Times New Roman"/>
      <w:color w:val="2F5496"/>
      <w:sz w:val="32"/>
      <w:szCs w:val="32"/>
    </w:rPr>
  </w:style>
  <w:style w:type="paragraph" w:customStyle="1" w:styleId="headline">
    <w:name w:val="headline"/>
    <w:basedOn w:val="Normal"/>
    <w:uiPriority w:val="99"/>
    <w:rsid w:val="008A4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8A4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A44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1424</Words>
  <Characters>8121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79231472406</dc:creator>
  <cp:keywords/>
  <dc:description/>
  <cp:lastModifiedBy>Звездочка</cp:lastModifiedBy>
  <cp:revision>4</cp:revision>
  <cp:lastPrinted>2020-09-04T14:56:00Z</cp:lastPrinted>
  <dcterms:created xsi:type="dcterms:W3CDTF">2019-10-10T06:12:00Z</dcterms:created>
  <dcterms:modified xsi:type="dcterms:W3CDTF">2020-09-04T14:58:00Z</dcterms:modified>
</cp:coreProperties>
</file>